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254CF0DE" w:rsidR="00964D07" w:rsidRPr="00954F16" w:rsidRDefault="00DD1863" w:rsidP="00964D07">
      <w:pPr>
        <w:spacing w:after="120"/>
        <w:rPr>
          <w:rFonts w:ascii="Times New Roman" w:hAnsi="Times New Roman" w:cs="Times New Roman"/>
          <w:u w:val="single"/>
        </w:rPr>
      </w:pPr>
      <w:r w:rsidRPr="00954F16">
        <w:rPr>
          <w:rFonts w:ascii="Times New Roman" w:hAnsi="Times New Roman" w:cs="Times New Roman"/>
          <w:b/>
          <w:bCs/>
          <w:u w:val="single"/>
        </w:rPr>
        <w:t>S</w:t>
      </w:r>
      <w:r w:rsidR="00E145BA" w:rsidRPr="00954F16">
        <w:rPr>
          <w:rFonts w:ascii="Times New Roman" w:hAnsi="Times New Roman" w:cs="Times New Roman"/>
          <w:b/>
          <w:bCs/>
          <w:u w:val="single"/>
        </w:rPr>
        <w:t xml:space="preserve">UNDAY </w:t>
      </w:r>
      <w:r w:rsidR="00C503BD" w:rsidRPr="00954F16">
        <w:rPr>
          <w:rFonts w:ascii="Times New Roman" w:hAnsi="Times New Roman" w:cs="Times New Roman"/>
          <w:b/>
          <w:bCs/>
          <w:u w:val="single"/>
        </w:rPr>
        <w:t>8</w:t>
      </w:r>
      <w:r w:rsidR="00BF1CF4" w:rsidRPr="00954F16">
        <w:rPr>
          <w:rFonts w:ascii="Times New Roman" w:hAnsi="Times New Roman" w:cs="Times New Roman"/>
          <w:b/>
          <w:bCs/>
          <w:u w:val="single"/>
        </w:rPr>
        <w:t>TH</w:t>
      </w:r>
      <w:r w:rsidR="00E42E4D" w:rsidRPr="00954F16">
        <w:rPr>
          <w:rFonts w:ascii="Times New Roman" w:hAnsi="Times New Roman" w:cs="Times New Roman"/>
          <w:b/>
          <w:bCs/>
          <w:u w:val="single"/>
        </w:rPr>
        <w:t xml:space="preserve"> </w:t>
      </w:r>
      <w:r w:rsidR="00C503BD" w:rsidRPr="00954F16">
        <w:rPr>
          <w:rFonts w:ascii="Times New Roman" w:hAnsi="Times New Roman" w:cs="Times New Roman"/>
          <w:b/>
          <w:bCs/>
          <w:u w:val="single"/>
        </w:rPr>
        <w:t>MAY</w:t>
      </w:r>
      <w:r w:rsidR="00B2599E" w:rsidRPr="00954F16">
        <w:rPr>
          <w:rFonts w:ascii="Times New Roman" w:hAnsi="Times New Roman" w:cs="Times New Roman"/>
          <w:b/>
          <w:bCs/>
          <w:u w:val="single"/>
        </w:rPr>
        <w:t xml:space="preserve"> </w:t>
      </w:r>
      <w:r w:rsidR="00065AAE" w:rsidRPr="00954F16">
        <w:rPr>
          <w:rFonts w:ascii="Times New Roman" w:hAnsi="Times New Roman" w:cs="Times New Roman"/>
          <w:b/>
          <w:bCs/>
          <w:u w:val="single"/>
        </w:rPr>
        <w:t>–</w:t>
      </w:r>
      <w:r w:rsidR="00E8403F" w:rsidRPr="00954F16">
        <w:rPr>
          <w:rFonts w:ascii="Times New Roman" w:hAnsi="Times New Roman" w:cs="Times New Roman"/>
          <w:b/>
          <w:bCs/>
          <w:u w:val="single"/>
        </w:rPr>
        <w:t xml:space="preserve"> </w:t>
      </w:r>
      <w:r w:rsidR="00D04717" w:rsidRPr="00954F16">
        <w:rPr>
          <w:rFonts w:ascii="Times New Roman" w:hAnsi="Times New Roman" w:cs="Times New Roman"/>
          <w:b/>
          <w:bCs/>
          <w:u w:val="single"/>
        </w:rPr>
        <w:t>9.30AM</w:t>
      </w:r>
      <w:r w:rsidR="00F02BF8" w:rsidRPr="00954F16">
        <w:rPr>
          <w:rFonts w:ascii="Times New Roman" w:hAnsi="Times New Roman" w:cs="Times New Roman"/>
          <w:b/>
          <w:bCs/>
          <w:u w:val="single"/>
        </w:rPr>
        <w:t xml:space="preserve"> </w:t>
      </w:r>
      <w:r w:rsidR="00C54941" w:rsidRPr="00954F16">
        <w:rPr>
          <w:rFonts w:ascii="Times New Roman" w:hAnsi="Times New Roman" w:cs="Times New Roman"/>
          <w:b/>
          <w:bCs/>
        </w:rPr>
        <w:t xml:space="preserve">      </w:t>
      </w:r>
    </w:p>
    <w:p w14:paraId="453AD6E9" w14:textId="3FCDD13A" w:rsidR="00D539F1" w:rsidRPr="00954F16" w:rsidRDefault="00107AFB" w:rsidP="00F748DE">
      <w:pPr>
        <w:spacing w:after="120"/>
        <w:rPr>
          <w:rFonts w:ascii="Times New Roman" w:eastAsia="Times New Roman" w:hAnsi="Times New Roman" w:cs="Times New Roman"/>
          <w:color w:val="414141"/>
          <w:lang w:eastAsia="en-AU" w:bidi="ar-SA"/>
        </w:rPr>
      </w:pPr>
      <w:r w:rsidRPr="00954F16">
        <w:rPr>
          <w:rFonts w:ascii="Times New Roman" w:hAnsi="Times New Roman" w:cs="Times New Roman"/>
          <w:b/>
          <w:bCs/>
        </w:rPr>
        <w:t>Vestry Elder:</w:t>
      </w:r>
      <w:r w:rsidR="00C503BD" w:rsidRPr="00954F16">
        <w:rPr>
          <w:rFonts w:ascii="Times New Roman" w:hAnsi="Times New Roman" w:cs="Times New Roman"/>
          <w:b/>
          <w:bCs/>
        </w:rPr>
        <w:t xml:space="preserve">  </w:t>
      </w:r>
      <w:r w:rsidR="00C503BD" w:rsidRPr="00954F16">
        <w:rPr>
          <w:rFonts w:ascii="Times New Roman" w:hAnsi="Times New Roman" w:cs="Times New Roman"/>
        </w:rPr>
        <w:t>J Ambrosio</w:t>
      </w:r>
      <w:r w:rsidR="00DE381F">
        <w:rPr>
          <w:rFonts w:ascii="Times New Roman" w:hAnsi="Times New Roman" w:cs="Times New Roman"/>
        </w:rPr>
        <w:tab/>
      </w:r>
      <w:r w:rsidR="00DE381F">
        <w:rPr>
          <w:rFonts w:ascii="Times New Roman" w:hAnsi="Times New Roman" w:cs="Times New Roman"/>
        </w:rPr>
        <w:tab/>
        <w:t xml:space="preserve">    </w:t>
      </w:r>
      <w:r w:rsidR="00C503BD" w:rsidRPr="00954F16">
        <w:rPr>
          <w:rFonts w:ascii="Times New Roman" w:hAnsi="Times New Roman" w:cs="Times New Roman"/>
        </w:rPr>
        <w:t xml:space="preserve">      </w:t>
      </w:r>
      <w:r w:rsidR="00606F1C" w:rsidRPr="00954F16">
        <w:rPr>
          <w:rFonts w:ascii="Times New Roman" w:hAnsi="Times New Roman" w:cs="Times New Roman"/>
          <w:b/>
          <w:bCs/>
        </w:rPr>
        <w:t xml:space="preserve">Flowers: </w:t>
      </w:r>
      <w:r w:rsidR="00D462A0" w:rsidRPr="00954F16">
        <w:rPr>
          <w:rFonts w:ascii="Times New Roman" w:hAnsi="Times New Roman" w:cs="Times New Roman"/>
        </w:rPr>
        <w:t>J. Kerr</w:t>
      </w:r>
      <w:r w:rsidR="00D42AEE" w:rsidRPr="00954F16">
        <w:rPr>
          <w:rFonts w:ascii="Times New Roman" w:hAnsi="Times New Roman" w:cs="Times New Roman"/>
        </w:rPr>
        <w:t xml:space="preserve">      </w:t>
      </w:r>
      <w:r w:rsidRPr="00954F16">
        <w:rPr>
          <w:rFonts w:ascii="Times New Roman" w:hAnsi="Times New Roman" w:cs="Times New Roman"/>
          <w:b/>
          <w:bCs/>
        </w:rPr>
        <w:t>Door/Offering</w:t>
      </w:r>
      <w:r w:rsidR="008A416E" w:rsidRPr="00954F16">
        <w:rPr>
          <w:rFonts w:ascii="Times New Roman" w:hAnsi="Times New Roman" w:cs="Times New Roman"/>
          <w:b/>
          <w:bCs/>
        </w:rPr>
        <w:t xml:space="preserve">: </w:t>
      </w:r>
      <w:r w:rsidR="00C503BD" w:rsidRPr="00954F16">
        <w:rPr>
          <w:rFonts w:ascii="Times New Roman" w:hAnsi="Times New Roman" w:cs="Times New Roman"/>
        </w:rPr>
        <w:t>B &amp; J Whitten</w:t>
      </w:r>
      <w:r w:rsidR="00C503BD" w:rsidRPr="00954F16">
        <w:rPr>
          <w:rFonts w:ascii="Times New Roman" w:hAnsi="Times New Roman" w:cs="Times New Roman"/>
        </w:rPr>
        <w:tab/>
        <w:t xml:space="preserve">          </w:t>
      </w:r>
      <w:r w:rsidR="00E12B9A" w:rsidRPr="00954F16">
        <w:rPr>
          <w:rFonts w:ascii="Times New Roman" w:hAnsi="Times New Roman" w:cs="Times New Roman"/>
          <w:b/>
          <w:bCs/>
        </w:rPr>
        <w:t>Bible Reader:</w:t>
      </w:r>
      <w:r w:rsidR="008A416E" w:rsidRPr="00954F16">
        <w:rPr>
          <w:rFonts w:ascii="Times New Roman" w:hAnsi="Times New Roman" w:cs="Times New Roman"/>
          <w:b/>
          <w:bCs/>
        </w:rPr>
        <w:t xml:space="preserve"> </w:t>
      </w:r>
      <w:r w:rsidR="00D462A0" w:rsidRPr="00954F16">
        <w:rPr>
          <w:rFonts w:ascii="Times New Roman" w:hAnsi="Times New Roman" w:cs="Times New Roman"/>
        </w:rPr>
        <w:t>L.Schubert</w:t>
      </w:r>
      <w:r w:rsidR="0027307E" w:rsidRPr="00954F16">
        <w:rPr>
          <w:rFonts w:ascii="Times New Roman" w:hAnsi="Times New Roman" w:cs="Times New Roman"/>
        </w:rPr>
        <w:t xml:space="preserve"> </w:t>
      </w:r>
      <w:r w:rsidR="0027307E" w:rsidRPr="00954F16">
        <w:rPr>
          <w:rFonts w:ascii="Times New Roman" w:hAnsi="Times New Roman" w:cs="Times New Roman"/>
          <w:b/>
          <w:bCs/>
        </w:rPr>
        <w:t xml:space="preserve">               </w:t>
      </w:r>
      <w:r w:rsidR="000062BD" w:rsidRPr="00954F16">
        <w:rPr>
          <w:rFonts w:ascii="Times New Roman" w:hAnsi="Times New Roman" w:cs="Times New Roman"/>
          <w:b/>
          <w:bCs/>
        </w:rPr>
        <w:t xml:space="preserve">   </w:t>
      </w:r>
      <w:r w:rsidR="0027307E" w:rsidRPr="00954F16">
        <w:rPr>
          <w:rFonts w:ascii="Times New Roman" w:hAnsi="Times New Roman" w:cs="Times New Roman"/>
          <w:b/>
          <w:bCs/>
        </w:rPr>
        <w:t xml:space="preserve"> </w:t>
      </w:r>
      <w:r w:rsidR="003F0A59" w:rsidRPr="00954F16">
        <w:rPr>
          <w:rFonts w:ascii="Times New Roman" w:hAnsi="Times New Roman" w:cs="Times New Roman"/>
          <w:b/>
          <w:bCs/>
        </w:rPr>
        <w:t>Morning Tea:</w:t>
      </w:r>
      <w:r w:rsidR="003F0A59" w:rsidRPr="00954F16">
        <w:rPr>
          <w:rFonts w:ascii="Times New Roman" w:hAnsi="Times New Roman" w:cs="Times New Roman"/>
        </w:rPr>
        <w:t xml:space="preserve">  </w:t>
      </w:r>
      <w:r w:rsidR="00DE381F">
        <w:rPr>
          <w:rFonts w:ascii="Times New Roman" w:hAnsi="Times New Roman" w:cs="Times New Roman"/>
        </w:rPr>
        <w:t xml:space="preserve">E. Lovett/J McGregor         </w:t>
      </w:r>
      <w:r w:rsidR="00BF19D5" w:rsidRPr="00954F16">
        <w:rPr>
          <w:rFonts w:ascii="Times New Roman" w:hAnsi="Times New Roman" w:cs="Times New Roman"/>
          <w:b/>
          <w:bCs/>
        </w:rPr>
        <w:t>5</w:t>
      </w:r>
      <w:r w:rsidR="00AC1CD0" w:rsidRPr="00954F16">
        <w:rPr>
          <w:rFonts w:ascii="Times New Roman" w:eastAsia="Times New Roman" w:hAnsi="Times New Roman" w:cs="Times New Roman"/>
          <w:b/>
          <w:bCs/>
          <w:color w:val="414141"/>
          <w:lang w:eastAsia="en-AU" w:bidi="ar-SA"/>
        </w:rPr>
        <w:t>pm Service</w:t>
      </w:r>
      <w:r w:rsidR="00B81833" w:rsidRPr="00954F16">
        <w:rPr>
          <w:rFonts w:ascii="Times New Roman" w:eastAsia="Times New Roman" w:hAnsi="Times New Roman" w:cs="Times New Roman"/>
          <w:b/>
          <w:bCs/>
          <w:color w:val="414141"/>
          <w:lang w:eastAsia="en-AU" w:bidi="ar-SA"/>
        </w:rPr>
        <w:t xml:space="preserve"> </w:t>
      </w:r>
      <w:r w:rsidR="00D462A0" w:rsidRPr="00954F16">
        <w:rPr>
          <w:rFonts w:ascii="Times New Roman" w:eastAsia="Times New Roman" w:hAnsi="Times New Roman" w:cs="Times New Roman"/>
          <w:color w:val="414141"/>
          <w:lang w:eastAsia="en-AU" w:bidi="ar-SA"/>
        </w:rPr>
        <w:t>G Blanch</w:t>
      </w:r>
    </w:p>
    <w:p w14:paraId="45B8BE71" w14:textId="2D324EA0" w:rsidR="0085003A" w:rsidRPr="00954F16" w:rsidRDefault="00244DE1" w:rsidP="00F748DE">
      <w:pPr>
        <w:spacing w:after="120"/>
        <w:rPr>
          <w:rFonts w:ascii="Times New Roman" w:eastAsia="Times New Roman" w:hAnsi="Times New Roman" w:cs="Times New Roman"/>
          <w:color w:val="414141"/>
          <w:lang w:eastAsia="en-AU" w:bidi="ar-SA"/>
        </w:rPr>
      </w:pPr>
      <w:r w:rsidRPr="00954F16">
        <w:rPr>
          <w:rFonts w:ascii="Times New Roman" w:hAnsi="Times New Roman" w:cs="Times New Roman"/>
          <w:b/>
          <w:bCs/>
          <w:color w:val="414141"/>
          <w:shd w:val="clear" w:color="auto" w:fill="FFFFFF"/>
        </w:rPr>
        <w:t>PRAYER MEETING</w:t>
      </w:r>
      <w:r w:rsidRPr="00954F16">
        <w:rPr>
          <w:rFonts w:ascii="Times New Roman" w:hAnsi="Times New Roman" w:cs="Times New Roman"/>
          <w:color w:val="414141"/>
          <w:shd w:val="clear" w:color="auto" w:fill="FFFFFF"/>
        </w:rPr>
        <w:t>:</w:t>
      </w:r>
      <w:r w:rsidRPr="00954F16">
        <w:rPr>
          <w:rFonts w:ascii="Times New Roman" w:hAnsi="Times New Roman" w:cs="Times New Roman"/>
          <w:color w:val="414141"/>
        </w:rPr>
        <w:br/>
      </w:r>
      <w:r w:rsidRPr="00954F16">
        <w:rPr>
          <w:rFonts w:ascii="Times New Roman" w:hAnsi="Times New Roman" w:cs="Times New Roman"/>
          <w:color w:val="414141"/>
          <w:shd w:val="clear" w:color="auto" w:fill="FFFFFF"/>
        </w:rPr>
        <w:t>Prayer is a vital part of our Church and Christian walk with God, it is a time when we can reflect on the priorities God requires of us and pray for the mission of our church, other people and our world.  Please come and for a time of quiet reflection and prayers every Tuesday 4pm -5pm in the Church.</w:t>
      </w:r>
      <w:r w:rsidRPr="00954F16">
        <w:rPr>
          <w:rFonts w:ascii="Times New Roman" w:hAnsi="Times New Roman" w:cs="Times New Roman"/>
          <w:color w:val="414141"/>
        </w:rPr>
        <w:br/>
      </w:r>
      <w:r w:rsidRPr="00954F16">
        <w:rPr>
          <w:rFonts w:ascii="Times New Roman" w:hAnsi="Times New Roman" w:cs="Times New Roman"/>
          <w:color w:val="414141"/>
          <w:shd w:val="clear" w:color="auto" w:fill="FFFFFF"/>
        </w:rPr>
        <w:t>If you require further information, please contact Helen James 0488 300 169.</w:t>
      </w:r>
    </w:p>
    <w:p w14:paraId="1C2BDF98" w14:textId="77777777" w:rsidR="00921E4E" w:rsidRDefault="00921E4E" w:rsidP="00954F16">
      <w:pPr>
        <w:shd w:val="clear" w:color="auto" w:fill="FFFFFF"/>
        <w:rPr>
          <w:rFonts w:ascii="Times New Roman" w:eastAsia="Times New Roman" w:hAnsi="Times New Roman" w:cs="Times New Roman"/>
          <w:color w:val="414141"/>
          <w:lang w:eastAsia="en-AU" w:bidi="ar-SA"/>
        </w:rPr>
      </w:pPr>
    </w:p>
    <w:p w14:paraId="5DF73EDC" w14:textId="2D8D2E09" w:rsidR="00954F16" w:rsidRDefault="00954F16" w:rsidP="00954F16">
      <w:pPr>
        <w:shd w:val="clear" w:color="auto" w:fill="FFFFFF"/>
        <w:rPr>
          <w:rFonts w:ascii="Times New Roman" w:eastAsia="Times New Roman" w:hAnsi="Times New Roman" w:cs="Times New Roman"/>
          <w:color w:val="414141"/>
          <w:lang w:eastAsia="en-AU" w:bidi="ar-SA"/>
        </w:rPr>
      </w:pPr>
      <w:r w:rsidRPr="00954F16">
        <w:rPr>
          <w:rFonts w:ascii="Times New Roman" w:eastAsia="Times New Roman" w:hAnsi="Times New Roman" w:cs="Times New Roman"/>
          <w:color w:val="414141"/>
          <w:lang w:eastAsia="en-AU" w:bidi="ar-SA"/>
        </w:rPr>
        <w:t>The first Symphony Orchestra Concert this year, on May 15th 2022. This year it is being held in the WPAC Memorial Hal</w:t>
      </w:r>
      <w:r w:rsidR="00921E4E">
        <w:rPr>
          <w:rFonts w:ascii="Times New Roman" w:eastAsia="Times New Roman" w:hAnsi="Times New Roman" w:cs="Times New Roman"/>
          <w:color w:val="414141"/>
          <w:lang w:eastAsia="en-AU" w:bidi="ar-SA"/>
        </w:rPr>
        <w:t>l</w:t>
      </w:r>
      <w:r w:rsidRPr="00954F16">
        <w:rPr>
          <w:rFonts w:ascii="Times New Roman" w:eastAsia="Times New Roman" w:hAnsi="Times New Roman" w:cs="Times New Roman"/>
          <w:color w:val="414141"/>
          <w:lang w:eastAsia="en-AU" w:bidi="ar-SA"/>
        </w:rPr>
        <w:t>. Looking forward to seeing you there.</w:t>
      </w:r>
      <w:r>
        <w:rPr>
          <w:rFonts w:ascii="Times New Roman" w:eastAsia="Times New Roman" w:hAnsi="Times New Roman" w:cs="Times New Roman"/>
          <w:color w:val="414141"/>
          <w:lang w:eastAsia="en-AU" w:bidi="ar-SA"/>
        </w:rPr>
        <w:t xml:space="preserve">   </w:t>
      </w:r>
      <w:r w:rsidRPr="00954F16">
        <w:rPr>
          <w:rFonts w:ascii="Times New Roman" w:eastAsia="Times New Roman" w:hAnsi="Times New Roman" w:cs="Times New Roman"/>
          <w:color w:val="414141"/>
          <w:lang w:eastAsia="en-AU" w:bidi="ar-SA"/>
        </w:rPr>
        <w:t>Anne</w:t>
      </w:r>
    </w:p>
    <w:p w14:paraId="79903AF2" w14:textId="77777777" w:rsidR="008B7FDC" w:rsidRDefault="008B7FDC" w:rsidP="00954F16">
      <w:pPr>
        <w:shd w:val="clear" w:color="auto" w:fill="FFFFFF"/>
        <w:rPr>
          <w:rFonts w:ascii="Times New Roman" w:eastAsia="Times New Roman" w:hAnsi="Times New Roman" w:cs="Times New Roman"/>
          <w:color w:val="414141"/>
          <w:lang w:eastAsia="en-AU" w:bidi="ar-SA"/>
        </w:rPr>
      </w:pPr>
    </w:p>
    <w:p w14:paraId="34DE066D" w14:textId="44A94E4D" w:rsidR="00682093" w:rsidRPr="000926BE" w:rsidRDefault="008B7FDC" w:rsidP="008B7FDC">
      <w:pPr>
        <w:spacing w:after="120"/>
        <w:rPr>
          <w:rFonts w:ascii="Times New Roman" w:hAnsi="Times New Roman" w:cs="Times New Roman"/>
          <w:color w:val="414141"/>
          <w:shd w:val="clear" w:color="auto" w:fill="FFFFFF"/>
        </w:rPr>
      </w:pPr>
      <w:r w:rsidRPr="00954F16">
        <w:rPr>
          <w:rFonts w:ascii="Times New Roman" w:hAnsi="Times New Roman" w:cs="Times New Roman"/>
          <w:b/>
          <w:bCs/>
          <w:color w:val="414141"/>
          <w:shd w:val="clear" w:color="auto" w:fill="FFFFFF"/>
        </w:rPr>
        <w:t>Loaves and Fishes Christians Caring</w:t>
      </w:r>
      <w:r w:rsidRPr="00954F16">
        <w:rPr>
          <w:rFonts w:ascii="Times New Roman" w:hAnsi="Times New Roman" w:cs="Times New Roman"/>
          <w:color w:val="414141"/>
          <w:shd w:val="clear" w:color="auto" w:fill="FFFFFF"/>
        </w:rPr>
        <w:t xml:space="preserve"> are in need of Jam, Vegemite, Milo, Noodles and Tinned Fruit.</w:t>
      </w:r>
    </w:p>
    <w:p w14:paraId="63210C6A" w14:textId="44C30F8C" w:rsidR="004443BA" w:rsidRPr="004443BA" w:rsidRDefault="004443BA" w:rsidP="004443BA">
      <w:pPr>
        <w:shd w:val="clear" w:color="auto" w:fill="FFFFFF"/>
        <w:rPr>
          <w:rFonts w:ascii="Times New Roman" w:eastAsia="Times New Roman" w:hAnsi="Times New Roman" w:cs="Times New Roman"/>
          <w:b/>
          <w:bCs/>
          <w:color w:val="414141"/>
          <w:lang w:eastAsia="en-AU" w:bidi="ar-SA"/>
        </w:rPr>
      </w:pPr>
      <w:r w:rsidRPr="004443BA">
        <w:rPr>
          <w:rFonts w:ascii="Times New Roman" w:eastAsia="Times New Roman" w:hAnsi="Times New Roman" w:cs="Times New Roman"/>
          <w:b/>
          <w:bCs/>
          <w:color w:val="414141"/>
          <w:lang w:eastAsia="en-AU" w:bidi="ar-SA"/>
        </w:rPr>
        <w:t>The Spirit of Christ says, “Get up and go.”</w:t>
      </w:r>
      <w:r w:rsidRPr="004443BA">
        <w:rPr>
          <w:rFonts w:ascii="Times New Roman" w:eastAsia="Times New Roman" w:hAnsi="Times New Roman" w:cs="Times New Roman"/>
          <w:b/>
          <w:bCs/>
          <w:color w:val="414141"/>
          <w:lang w:eastAsia="en-AU" w:bidi="ar-SA"/>
        </w:rPr>
        <w:t xml:space="preserve"> </w:t>
      </w:r>
      <w:r w:rsidRPr="004443BA">
        <w:rPr>
          <w:rFonts w:ascii="Times New Roman" w:eastAsia="Times New Roman" w:hAnsi="Times New Roman" w:cs="Times New Roman"/>
          <w:b/>
          <w:bCs/>
          <w:color w:val="414141"/>
          <w:lang w:eastAsia="en-AU" w:bidi="ar-SA"/>
        </w:rPr>
        <w:t>Go and extend God’s circle of love,</w:t>
      </w:r>
      <w:r w:rsidRPr="004443BA">
        <w:rPr>
          <w:rFonts w:ascii="Times New Roman" w:eastAsia="Times New Roman" w:hAnsi="Times New Roman" w:cs="Times New Roman"/>
          <w:b/>
          <w:bCs/>
          <w:color w:val="414141"/>
          <w:lang w:eastAsia="en-AU" w:bidi="ar-SA"/>
        </w:rPr>
        <w:t xml:space="preserve"> </w:t>
      </w:r>
      <w:r w:rsidRPr="004443BA">
        <w:rPr>
          <w:rFonts w:ascii="Times New Roman" w:eastAsia="Times New Roman" w:hAnsi="Times New Roman" w:cs="Times New Roman"/>
          <w:b/>
          <w:bCs/>
          <w:color w:val="414141"/>
          <w:lang w:eastAsia="en-AU" w:bidi="ar-SA"/>
        </w:rPr>
        <w:t>go and offer a healing touch to the world,</w:t>
      </w:r>
    </w:p>
    <w:p w14:paraId="4B26269B" w14:textId="05E62A42" w:rsidR="00954F16" w:rsidRPr="004443BA" w:rsidRDefault="004443BA" w:rsidP="004443BA">
      <w:pPr>
        <w:shd w:val="clear" w:color="auto" w:fill="FFFFFF"/>
        <w:rPr>
          <w:rFonts w:ascii="Times New Roman" w:eastAsia="Times New Roman" w:hAnsi="Times New Roman" w:cs="Times New Roman"/>
          <w:b/>
          <w:bCs/>
          <w:color w:val="414141"/>
          <w:lang w:eastAsia="en-AU" w:bidi="ar-SA"/>
        </w:rPr>
      </w:pPr>
      <w:r w:rsidRPr="004443BA">
        <w:rPr>
          <w:rFonts w:ascii="Times New Roman" w:eastAsia="Times New Roman" w:hAnsi="Times New Roman" w:cs="Times New Roman"/>
          <w:b/>
          <w:bCs/>
          <w:color w:val="414141"/>
          <w:lang w:eastAsia="en-AU" w:bidi="ar-SA"/>
        </w:rPr>
        <w:t>go and celebrate Spirit’s presence in all.</w:t>
      </w:r>
    </w:p>
    <w:p w14:paraId="47B3F5C1" w14:textId="77777777" w:rsidR="004443BA" w:rsidRPr="004443BA" w:rsidRDefault="004443BA" w:rsidP="004443BA">
      <w:pPr>
        <w:shd w:val="clear" w:color="auto" w:fill="FFFFFF"/>
        <w:rPr>
          <w:rFonts w:ascii="Times New Roman" w:eastAsia="Times New Roman" w:hAnsi="Times New Roman" w:cs="Times New Roman"/>
          <w:b/>
          <w:bCs/>
          <w:color w:val="414141"/>
          <w:lang w:eastAsia="en-AU" w:bidi="ar-SA"/>
        </w:rPr>
      </w:pPr>
      <w:r w:rsidRPr="004443BA">
        <w:rPr>
          <w:rFonts w:ascii="Times New Roman" w:eastAsia="Times New Roman" w:hAnsi="Times New Roman" w:cs="Times New Roman"/>
          <w:b/>
          <w:bCs/>
          <w:color w:val="414141"/>
          <w:lang w:eastAsia="en-AU" w:bidi="ar-SA"/>
        </w:rPr>
        <w:t>Our eyes have been opened,</w:t>
      </w:r>
    </w:p>
    <w:p w14:paraId="5DE7DACF" w14:textId="77777777" w:rsidR="004443BA" w:rsidRPr="004443BA" w:rsidRDefault="004443BA" w:rsidP="004443BA">
      <w:pPr>
        <w:shd w:val="clear" w:color="auto" w:fill="FFFFFF"/>
        <w:rPr>
          <w:rFonts w:ascii="Times New Roman" w:eastAsia="Times New Roman" w:hAnsi="Times New Roman" w:cs="Times New Roman"/>
          <w:b/>
          <w:bCs/>
          <w:color w:val="414141"/>
          <w:lang w:eastAsia="en-AU" w:bidi="ar-SA"/>
        </w:rPr>
      </w:pPr>
      <w:r w:rsidRPr="004443BA">
        <w:rPr>
          <w:rFonts w:ascii="Times New Roman" w:eastAsia="Times New Roman" w:hAnsi="Times New Roman" w:cs="Times New Roman"/>
          <w:b/>
          <w:bCs/>
          <w:color w:val="414141"/>
          <w:lang w:eastAsia="en-AU" w:bidi="ar-SA"/>
        </w:rPr>
        <w:t>and we are filled with new visions of the way.</w:t>
      </w:r>
    </w:p>
    <w:p w14:paraId="28525F05" w14:textId="22C20E0B" w:rsidR="00DE381F" w:rsidRPr="004443BA" w:rsidRDefault="004443BA" w:rsidP="004443BA">
      <w:pPr>
        <w:shd w:val="clear" w:color="auto" w:fill="FFFFFF"/>
        <w:rPr>
          <w:rFonts w:ascii="Times New Roman" w:eastAsia="Times New Roman" w:hAnsi="Times New Roman" w:cs="Times New Roman"/>
          <w:b/>
          <w:bCs/>
          <w:color w:val="414141"/>
          <w:lang w:eastAsia="en-AU" w:bidi="ar-SA"/>
        </w:rPr>
      </w:pPr>
      <w:r w:rsidRPr="004443BA">
        <w:rPr>
          <w:rFonts w:ascii="Times New Roman" w:eastAsia="Times New Roman" w:hAnsi="Times New Roman" w:cs="Times New Roman"/>
          <w:b/>
          <w:bCs/>
          <w:color w:val="414141"/>
          <w:lang w:eastAsia="en-AU" w:bidi="ar-SA"/>
        </w:rPr>
        <w:t>We will go where the Spirit of Christ leads.</w:t>
      </w:r>
    </w:p>
    <w:p w14:paraId="4877A5EF" w14:textId="77777777" w:rsidR="00DE381F" w:rsidRPr="00954F16" w:rsidRDefault="00DE381F" w:rsidP="00954F16">
      <w:pPr>
        <w:shd w:val="clear" w:color="auto" w:fill="FFFFFF"/>
        <w:rPr>
          <w:rFonts w:ascii="Times New Roman" w:eastAsia="Times New Roman" w:hAnsi="Times New Roman" w:cs="Times New Roman"/>
          <w:color w:val="414141"/>
          <w:lang w:eastAsia="en-AU" w:bidi="ar-SA"/>
        </w:rPr>
      </w:pPr>
    </w:p>
    <w:p w14:paraId="7C11AAD8" w14:textId="66BF5F30" w:rsidR="008C3B42"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E84CA8">
      <w:pPr>
        <w:pBdr>
          <w:top w:val="single" w:sz="24" w:space="4" w:color="auto"/>
          <w:left w:val="single" w:sz="24" w:space="0" w:color="auto"/>
          <w:bottom w:val="single" w:sz="24" w:space="10"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E84CA8">
      <w:pPr>
        <w:pBdr>
          <w:top w:val="single" w:sz="24" w:space="4" w:color="auto"/>
          <w:left w:val="single" w:sz="24" w:space="0" w:color="auto"/>
          <w:bottom w:val="single" w:sz="24" w:space="10"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8" w:history="1">
        <w:r w:rsidR="00571239" w:rsidRPr="00854954">
          <w:rPr>
            <w:rStyle w:val="Hyperlink"/>
            <w:rFonts w:ascii="Times New Roman" w:hAnsi="Times New Roman" w:cs="Times New Roman"/>
            <w:bCs/>
          </w:rPr>
          <w:t>www.unitingchurchwangaratta.com.au</w:t>
        </w:r>
      </w:hyperlink>
    </w:p>
    <w:p w14:paraId="0FD63AAA" w14:textId="49E9AC1E" w:rsidR="0083414C"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9"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74CB152C" w14:textId="3DD7DF23" w:rsidR="005D70BB" w:rsidRDefault="00721F21" w:rsidP="00AC5A66">
      <w:pPr>
        <w:spacing w:line="276" w:lineRule="auto"/>
        <w:ind w:left="1440"/>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r w:rsidR="00AC5A66">
        <w:rPr>
          <w:rFonts w:ascii="Times New Roman" w:hAnsi="Times New Roman" w:cs="Times New Roman"/>
          <w:b/>
          <w:bCs/>
          <w:i/>
          <w:iCs/>
          <w:sz w:val="22"/>
          <w:szCs w:val="22"/>
        </w:rPr>
        <w:t xml:space="preserve">                       </w:t>
      </w:r>
    </w:p>
    <w:p w14:paraId="1D980A9F" w14:textId="5CA7D87C" w:rsidR="00AC5A66" w:rsidRPr="000D6F14" w:rsidRDefault="00222F27" w:rsidP="00222F27">
      <w:pPr>
        <w:spacing w:line="276" w:lineRule="auto"/>
        <w:ind w:left="1440"/>
        <w:rPr>
          <w:rFonts w:ascii="Times New Roman" w:hAnsi="Times New Roman" w:cs="Times New Roman"/>
          <w:b/>
          <w:bCs/>
          <w:i/>
          <w:iCs/>
          <w:sz w:val="22"/>
          <w:szCs w:val="22"/>
        </w:rPr>
      </w:pPr>
      <w:r>
        <w:rPr>
          <w:rFonts w:ascii="Times New Roman" w:hAnsi="Times New Roman" w:cs="Times New Roman"/>
          <w:b/>
          <w:bCs/>
          <w:sz w:val="22"/>
          <w:szCs w:val="22"/>
        </w:rPr>
        <w:t xml:space="preserve">        EASTER</w:t>
      </w:r>
      <w:r w:rsidR="00AC5A66">
        <w:rPr>
          <w:rFonts w:ascii="Times New Roman" w:hAnsi="Times New Roman" w:cs="Times New Roman"/>
          <w:b/>
          <w:bCs/>
          <w:sz w:val="22"/>
          <w:szCs w:val="22"/>
        </w:rPr>
        <w:t xml:space="preserve"> </w:t>
      </w:r>
      <w:r w:rsidR="00093CDC">
        <w:rPr>
          <w:rFonts w:ascii="Times New Roman" w:hAnsi="Times New Roman" w:cs="Times New Roman"/>
          <w:b/>
          <w:bCs/>
          <w:sz w:val="22"/>
          <w:szCs w:val="22"/>
        </w:rPr>
        <w:t>3</w:t>
      </w:r>
    </w:p>
    <w:p w14:paraId="5CCD2230" w14:textId="2E58A323"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9579C6">
        <w:rPr>
          <w:rFonts w:ascii="Times New Roman" w:hAnsi="Times New Roman" w:cs="Times New Roman"/>
          <w:b/>
          <w:bCs/>
          <w:i/>
          <w:iCs/>
          <w:sz w:val="22"/>
          <w:szCs w:val="22"/>
        </w:rPr>
        <w:t>MAY 1ST</w:t>
      </w:r>
      <w:r w:rsidR="000C21AF">
        <w:rPr>
          <w:rFonts w:ascii="Times New Roman" w:hAnsi="Times New Roman" w:cs="Times New Roman"/>
          <w:b/>
          <w:bCs/>
          <w:i/>
          <w:iCs/>
          <w:sz w:val="22"/>
          <w:szCs w:val="22"/>
          <w:vertAlign w:val="superscript"/>
        </w:rPr>
        <w:t xml:space="preserve"> </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07FFF4FB" w14:textId="51D1A7D5" w:rsidR="005A72A1" w:rsidRDefault="00A4504F" w:rsidP="005A72A1">
      <w:pPr>
        <w:pBdr>
          <w:top w:val="single" w:sz="4" w:space="1" w:color="auto"/>
          <w:bottom w:val="single" w:sz="4" w:space="1" w:color="auto"/>
        </w:pBdr>
        <w:spacing w:line="276" w:lineRule="auto"/>
        <w:rPr>
          <w:rFonts w:ascii="Times New Roman" w:hAnsi="Times New Roman" w:cs="Times New Roman"/>
          <w:b/>
          <w:bCs/>
          <w:color w:val="000000"/>
          <w:w w:val="95"/>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r w:rsidR="005A72A1">
        <w:rPr>
          <w:rFonts w:ascii="Times New Roman" w:hAnsi="Times New Roman" w:cs="Times New Roman"/>
          <w:b/>
          <w:bCs/>
          <w:color w:val="000000"/>
          <w:w w:val="95"/>
        </w:rPr>
        <w:t xml:space="preserve">                                                                                          </w:t>
      </w:r>
    </w:p>
    <w:p w14:paraId="463AF9C9" w14:textId="7697990D" w:rsidR="00AD6178" w:rsidRDefault="00AD6178" w:rsidP="00AD6178">
      <w:pPr>
        <w:pStyle w:val="NormalWeb"/>
        <w:shd w:val="clear" w:color="auto" w:fill="FFFFFF"/>
        <w:jc w:val="center"/>
        <w:rPr>
          <w:b/>
          <w:bCs/>
          <w:color w:val="414141"/>
          <w:sz w:val="28"/>
          <w:szCs w:val="28"/>
          <w:u w:val="single"/>
        </w:rPr>
      </w:pPr>
      <w:r w:rsidRPr="00AD6178">
        <w:rPr>
          <w:b/>
          <w:bCs/>
          <w:color w:val="414141"/>
          <w:sz w:val="28"/>
          <w:szCs w:val="28"/>
          <w:u w:val="single"/>
        </w:rPr>
        <w:t>GOING GLOBAL</w:t>
      </w:r>
    </w:p>
    <w:p w14:paraId="30D77618" w14:textId="2E3EE4DD" w:rsidR="00610DEC" w:rsidRPr="00757588" w:rsidRDefault="00610DEC" w:rsidP="00610DEC">
      <w:pPr>
        <w:pStyle w:val="NormalWeb"/>
        <w:shd w:val="clear" w:color="auto" w:fill="FFFFFF"/>
        <w:spacing w:after="450"/>
        <w:rPr>
          <w:b/>
          <w:bCs/>
          <w:color w:val="000000"/>
        </w:rPr>
      </w:pPr>
      <w:r w:rsidRPr="00757588">
        <w:rPr>
          <w:b/>
          <w:bCs/>
          <w:color w:val="000000"/>
        </w:rPr>
        <w:t>Acts 9:1–6, (7–20)   Psalm 30   Revelation 5:11–14   John 21:1–19</w:t>
      </w:r>
    </w:p>
    <w:p w14:paraId="4BC3D7CD" w14:textId="1994907C" w:rsidR="008555B8" w:rsidRPr="00757588" w:rsidRDefault="008555B8" w:rsidP="008555B8">
      <w:pPr>
        <w:pStyle w:val="NormalWeb"/>
        <w:shd w:val="clear" w:color="auto" w:fill="FFFFFF"/>
        <w:rPr>
          <w:color w:val="414141"/>
          <w:sz w:val="22"/>
          <w:szCs w:val="22"/>
        </w:rPr>
      </w:pPr>
      <w:r w:rsidRPr="00757588">
        <w:rPr>
          <w:b/>
          <w:bCs/>
          <w:color w:val="414141"/>
          <w:sz w:val="22"/>
          <w:szCs w:val="22"/>
        </w:rPr>
        <w:t>The 9.30am Wangaratta service today will focus on the Uniting Church statement “Our Vision for a Just Australia”. </w:t>
      </w:r>
    </w:p>
    <w:p w14:paraId="333AB2EF" w14:textId="7377A422" w:rsidR="008555B8" w:rsidRPr="00757588" w:rsidRDefault="008555B8" w:rsidP="008555B8">
      <w:pPr>
        <w:pStyle w:val="NormalWeb"/>
        <w:shd w:val="clear" w:color="auto" w:fill="FFFFFF"/>
        <w:rPr>
          <w:color w:val="414141"/>
          <w:sz w:val="22"/>
          <w:szCs w:val="22"/>
        </w:rPr>
      </w:pPr>
      <w:r w:rsidRPr="00757588">
        <w:rPr>
          <w:b/>
          <w:bCs/>
          <w:color w:val="414141"/>
          <w:sz w:val="22"/>
          <w:szCs w:val="22"/>
        </w:rPr>
        <w:t>The vision expresses our hopes for Australia to be a nation that is just, compassionate, inclusive and courageous. </w:t>
      </w:r>
    </w:p>
    <w:p w14:paraId="6DEF3E08" w14:textId="77777777" w:rsidR="008555B8" w:rsidRPr="00757588" w:rsidRDefault="008555B8" w:rsidP="008555B8">
      <w:pPr>
        <w:pStyle w:val="NormalWeb"/>
        <w:shd w:val="clear" w:color="auto" w:fill="FFFFFF"/>
        <w:rPr>
          <w:color w:val="414141"/>
          <w:sz w:val="22"/>
          <w:szCs w:val="22"/>
        </w:rPr>
      </w:pPr>
      <w:r w:rsidRPr="00757588">
        <w:rPr>
          <w:b/>
          <w:bCs/>
          <w:color w:val="414141"/>
          <w:sz w:val="22"/>
          <w:szCs w:val="22"/>
        </w:rPr>
        <w:t>The Assembly website is </w:t>
      </w:r>
      <w:r w:rsidRPr="00757588">
        <w:rPr>
          <w:color w:val="414141"/>
          <w:sz w:val="22"/>
          <w:szCs w:val="22"/>
        </w:rPr>
        <w:t> </w:t>
      </w:r>
      <w:hyperlink r:id="rId11" w:tgtFrame="_blank" w:history="1">
        <w:r w:rsidRPr="00757588">
          <w:rPr>
            <w:rStyle w:val="Hyperlink"/>
            <w:sz w:val="22"/>
            <w:szCs w:val="22"/>
          </w:rPr>
          <w:t>https://uniting.church/a-vision-for-a-just-australia/</w:t>
        </w:r>
      </w:hyperlink>
    </w:p>
    <w:p w14:paraId="651724C2" w14:textId="488D1E10" w:rsidR="00565A17" w:rsidRPr="00757588" w:rsidRDefault="00757588" w:rsidP="00757588">
      <w:pPr>
        <w:pStyle w:val="NormalWeb"/>
        <w:shd w:val="clear" w:color="auto" w:fill="FFFFFF"/>
        <w:spacing w:after="450"/>
        <w:rPr>
          <w:color w:val="000000"/>
          <w:sz w:val="22"/>
          <w:szCs w:val="22"/>
        </w:rPr>
      </w:pPr>
      <w:r w:rsidRPr="00757588">
        <w:rPr>
          <w:color w:val="000000"/>
          <w:sz w:val="22"/>
          <w:szCs w:val="22"/>
        </w:rPr>
        <w:t>There is something very daring and controversial in living the gospel of restoration and reconciliation. If we are made whole by the grace and love of God, then our invitation is to live that relationship in community. Imagine what it was like for those persecuted at Paul’s hand to listen to him now preach the gospel of love and grace to them.</w:t>
      </w:r>
    </w:p>
    <w:p w14:paraId="68C72367" w14:textId="0647EBFF" w:rsidR="00757588" w:rsidRPr="00757588" w:rsidRDefault="00757588" w:rsidP="006E7516">
      <w:pPr>
        <w:pStyle w:val="NormalWeb"/>
        <w:shd w:val="clear" w:color="auto" w:fill="FFFFFF"/>
        <w:rPr>
          <w:color w:val="000000"/>
          <w:sz w:val="22"/>
          <w:szCs w:val="22"/>
        </w:rPr>
      </w:pPr>
      <w:r w:rsidRPr="00757588">
        <w:rPr>
          <w:b/>
          <w:bCs/>
          <w:color w:val="000000"/>
          <w:sz w:val="22"/>
          <w:szCs w:val="22"/>
        </w:rPr>
        <w:t>Loving God, dare we have the chance to offer forgiveness. Dare we find that gospel moment that brings new life to those who have hurt others. Dare we offer justice to those who have been unjust to us and find you with us as we build communities of justice and grace.</w:t>
      </w:r>
      <w:r>
        <w:rPr>
          <w:b/>
          <w:bCs/>
          <w:color w:val="000000"/>
          <w:sz w:val="22"/>
          <w:szCs w:val="22"/>
        </w:rPr>
        <w:t xml:space="preserve"> </w:t>
      </w:r>
      <w:r w:rsidRPr="00757588">
        <w:rPr>
          <w:b/>
          <w:bCs/>
          <w:color w:val="000000"/>
          <w:sz w:val="22"/>
          <w:szCs w:val="22"/>
        </w:rPr>
        <w:t xml:space="preserve"> Amen</w:t>
      </w:r>
      <w:r w:rsidRPr="00757588">
        <w:rPr>
          <w:color w:val="000000"/>
          <w:sz w:val="22"/>
          <w:szCs w:val="22"/>
        </w:rPr>
        <w:t>.</w:t>
      </w: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lastRenderedPageBreak/>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3C2E433B" w:rsidR="005B2105" w:rsidRPr="009B41E5" w:rsidRDefault="00167553" w:rsidP="009C7E67">
            <w:pPr>
              <w:jc w:val="right"/>
              <w:rPr>
                <w:rFonts w:asciiTheme="majorBidi" w:hAnsiTheme="majorBidi" w:cstheme="majorBidi"/>
                <w:b/>
                <w:bCs/>
              </w:rPr>
            </w:pPr>
            <w:r>
              <w:rPr>
                <w:rFonts w:asciiTheme="majorBidi" w:hAnsiTheme="majorBidi" w:cstheme="majorBidi"/>
                <w:b/>
                <w:bCs/>
              </w:rPr>
              <w:t>1</w:t>
            </w:r>
          </w:p>
        </w:tc>
        <w:tc>
          <w:tcPr>
            <w:tcW w:w="2215" w:type="dxa"/>
            <w:tcBorders>
              <w:bottom w:val="single" w:sz="4" w:space="0" w:color="auto"/>
            </w:tcBorders>
            <w:shd w:val="clear" w:color="auto" w:fill="D9D9D9" w:themeFill="background1" w:themeFillShade="D9"/>
          </w:tcPr>
          <w:p w14:paraId="41D9EB49" w14:textId="55D5FC48" w:rsidR="005B2105" w:rsidRPr="009B41E5" w:rsidRDefault="00167553" w:rsidP="009C7E67">
            <w:pPr>
              <w:jc w:val="right"/>
              <w:rPr>
                <w:rFonts w:asciiTheme="majorBidi" w:hAnsiTheme="majorBidi" w:cstheme="majorBidi"/>
                <w:b/>
                <w:bCs/>
              </w:rPr>
            </w:pPr>
            <w:r>
              <w:rPr>
                <w:rFonts w:asciiTheme="majorBidi" w:hAnsiTheme="majorBidi" w:cstheme="majorBidi"/>
                <w:b/>
                <w:bCs/>
              </w:rPr>
              <w:t>2</w:t>
            </w:r>
          </w:p>
        </w:tc>
        <w:tc>
          <w:tcPr>
            <w:tcW w:w="2215" w:type="dxa"/>
            <w:tcBorders>
              <w:bottom w:val="single" w:sz="4" w:space="0" w:color="auto"/>
            </w:tcBorders>
            <w:shd w:val="clear" w:color="auto" w:fill="D9D9D9" w:themeFill="background1" w:themeFillShade="D9"/>
          </w:tcPr>
          <w:p w14:paraId="602421DD" w14:textId="0D3C4BCC" w:rsidR="005B2105" w:rsidRPr="009B41E5" w:rsidRDefault="00167553" w:rsidP="009C7E67">
            <w:pPr>
              <w:jc w:val="right"/>
              <w:rPr>
                <w:rFonts w:asciiTheme="majorBidi" w:hAnsiTheme="majorBidi" w:cstheme="majorBidi"/>
                <w:b/>
                <w:bCs/>
              </w:rPr>
            </w:pPr>
            <w:r>
              <w:rPr>
                <w:rFonts w:asciiTheme="majorBidi" w:hAnsiTheme="majorBidi" w:cstheme="majorBidi"/>
                <w:b/>
                <w:bCs/>
              </w:rPr>
              <w:t>3</w:t>
            </w:r>
          </w:p>
        </w:tc>
        <w:tc>
          <w:tcPr>
            <w:tcW w:w="2216" w:type="dxa"/>
            <w:tcBorders>
              <w:bottom w:val="single" w:sz="4" w:space="0" w:color="auto"/>
            </w:tcBorders>
            <w:shd w:val="clear" w:color="auto" w:fill="D9D9D9" w:themeFill="background1" w:themeFillShade="D9"/>
          </w:tcPr>
          <w:p w14:paraId="65340D06" w14:textId="689E9ECE" w:rsidR="005B2105" w:rsidRPr="009B41E5" w:rsidRDefault="00167553" w:rsidP="009C7E67">
            <w:pPr>
              <w:jc w:val="right"/>
              <w:rPr>
                <w:rFonts w:asciiTheme="majorBidi" w:hAnsiTheme="majorBidi" w:cstheme="majorBidi"/>
                <w:b/>
                <w:bCs/>
              </w:rPr>
            </w:pPr>
            <w:r>
              <w:rPr>
                <w:rFonts w:asciiTheme="majorBidi" w:hAnsiTheme="majorBidi" w:cstheme="majorBidi"/>
                <w:b/>
                <w:bCs/>
              </w:rPr>
              <w:t>4</w:t>
            </w:r>
          </w:p>
        </w:tc>
        <w:tc>
          <w:tcPr>
            <w:tcW w:w="2215" w:type="dxa"/>
            <w:tcBorders>
              <w:bottom w:val="single" w:sz="4" w:space="0" w:color="auto"/>
            </w:tcBorders>
            <w:shd w:val="clear" w:color="auto" w:fill="D9D9D9" w:themeFill="background1" w:themeFillShade="D9"/>
          </w:tcPr>
          <w:p w14:paraId="18E4950B" w14:textId="283F34C8" w:rsidR="005B2105" w:rsidRPr="009B41E5" w:rsidRDefault="00167553" w:rsidP="009C7E67">
            <w:pPr>
              <w:jc w:val="right"/>
              <w:rPr>
                <w:rFonts w:asciiTheme="majorBidi" w:hAnsiTheme="majorBidi" w:cstheme="majorBidi"/>
                <w:b/>
                <w:bCs/>
              </w:rPr>
            </w:pPr>
            <w:r>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14369620" w14:textId="60406173" w:rsidR="005B2105" w:rsidRPr="009B41E5" w:rsidRDefault="00167553" w:rsidP="009C7E67">
            <w:pPr>
              <w:jc w:val="right"/>
              <w:rPr>
                <w:rFonts w:asciiTheme="majorBidi" w:hAnsiTheme="majorBidi" w:cstheme="majorBidi"/>
                <w:b/>
                <w:bCs/>
              </w:rPr>
            </w:pPr>
            <w:r>
              <w:rPr>
                <w:rFonts w:asciiTheme="majorBidi" w:hAnsiTheme="majorBidi" w:cstheme="majorBidi"/>
                <w:b/>
                <w:bCs/>
              </w:rPr>
              <w:t>6</w:t>
            </w:r>
          </w:p>
        </w:tc>
        <w:tc>
          <w:tcPr>
            <w:tcW w:w="2216" w:type="dxa"/>
            <w:tcBorders>
              <w:bottom w:val="single" w:sz="4" w:space="0" w:color="auto"/>
            </w:tcBorders>
            <w:shd w:val="clear" w:color="auto" w:fill="D9D9D9" w:themeFill="background1" w:themeFillShade="D9"/>
          </w:tcPr>
          <w:p w14:paraId="0D29F5E9" w14:textId="68AC22CA" w:rsidR="005B2105" w:rsidRPr="009B41E5" w:rsidRDefault="00167553" w:rsidP="009C7E67">
            <w:pPr>
              <w:jc w:val="right"/>
              <w:rPr>
                <w:rFonts w:asciiTheme="majorBidi" w:hAnsiTheme="majorBidi" w:cstheme="majorBidi"/>
                <w:b/>
                <w:bCs/>
              </w:rPr>
            </w:pPr>
            <w:r>
              <w:rPr>
                <w:rFonts w:asciiTheme="majorBidi" w:hAnsiTheme="majorBidi" w:cstheme="majorBidi"/>
                <w:b/>
                <w:bCs/>
              </w:rPr>
              <w:t>7</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035B916C" w14:textId="77777777" w:rsidR="006D0100" w:rsidRPr="006D0100" w:rsidRDefault="006D0100" w:rsidP="006D0100">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HC</w:t>
            </w:r>
            <w:r w:rsidRPr="00C07F73">
              <w:rPr>
                <w:rFonts w:asciiTheme="majorBidi" w:hAnsiTheme="majorBidi" w:cstheme="majorBidi"/>
                <w:sz w:val="22"/>
                <w:szCs w:val="22"/>
              </w:rPr>
              <w:t xml:space="preserve">  </w:t>
            </w:r>
            <w:r>
              <w:rPr>
                <w:rFonts w:asciiTheme="majorBidi" w:hAnsiTheme="majorBidi" w:cstheme="majorBidi"/>
                <w:sz w:val="22"/>
                <w:szCs w:val="22"/>
              </w:rPr>
              <w:t xml:space="preserve">John &amp; Helen VRiet </w:t>
            </w:r>
            <w:r w:rsidRPr="00234C4B">
              <w:rPr>
                <w:rFonts w:asciiTheme="majorBidi" w:hAnsiTheme="majorBidi" w:cstheme="majorBidi"/>
                <w:sz w:val="22"/>
                <w:szCs w:val="22"/>
              </w:rPr>
              <w:t xml:space="preserve">5pm </w:t>
            </w:r>
            <w:r>
              <w:rPr>
                <w:rFonts w:asciiTheme="majorBidi" w:hAnsiTheme="majorBidi" w:cstheme="majorBidi"/>
                <w:sz w:val="22"/>
                <w:szCs w:val="22"/>
              </w:rPr>
              <w:t>G Miles</w:t>
            </w:r>
          </w:p>
          <w:p w14:paraId="29A6C2C9" w14:textId="2AA63769" w:rsidR="005B2105" w:rsidRPr="001636E2" w:rsidRDefault="006D0100" w:rsidP="006D0100">
            <w:pPr>
              <w:rPr>
                <w:rFonts w:asciiTheme="majorBidi" w:hAnsiTheme="majorBidi" w:cstheme="majorBidi"/>
                <w:sz w:val="20"/>
                <w:szCs w:val="20"/>
              </w:rPr>
            </w:pPr>
            <w:r w:rsidRPr="004E2B1E">
              <w:rPr>
                <w:rFonts w:asciiTheme="majorBidi" w:hAnsiTheme="majorBidi" w:cstheme="majorBidi"/>
                <w:sz w:val="22"/>
                <w:szCs w:val="22"/>
              </w:rPr>
              <w:t xml:space="preserve">Eldorado </w:t>
            </w:r>
            <w:r w:rsidR="00F726FD">
              <w:rPr>
                <w:rFonts w:asciiTheme="majorBidi" w:hAnsiTheme="majorBidi" w:cstheme="majorBidi"/>
                <w:sz w:val="22"/>
                <w:szCs w:val="22"/>
              </w:rPr>
              <w:t xml:space="preserve"> </w:t>
            </w:r>
            <w:r>
              <w:rPr>
                <w:rFonts w:asciiTheme="majorBidi" w:hAnsiTheme="majorBidi" w:cstheme="majorBidi"/>
                <w:sz w:val="22"/>
                <w:szCs w:val="22"/>
              </w:rPr>
              <w:t>L Johnson</w:t>
            </w:r>
          </w:p>
        </w:tc>
        <w:tc>
          <w:tcPr>
            <w:tcW w:w="2215" w:type="dxa"/>
            <w:tcBorders>
              <w:top w:val="single" w:sz="4" w:space="0" w:color="auto"/>
              <w:bottom w:val="single" w:sz="4" w:space="0" w:color="auto"/>
            </w:tcBorders>
            <w:vAlign w:val="center"/>
          </w:tcPr>
          <w:p w14:paraId="7D8B69A4" w14:textId="502AAF91" w:rsidR="005B2105" w:rsidRPr="009B41E5" w:rsidRDefault="00167553" w:rsidP="00574F7E">
            <w:pP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4490738E" w:rsidR="005B2105" w:rsidRPr="009B41E5" w:rsidRDefault="00167553" w:rsidP="009C7E67">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03B404B5" w:rsidR="005B2105" w:rsidRPr="009B41E5" w:rsidRDefault="00167553" w:rsidP="009C7E67">
            <w:pPr>
              <w:jc w:val="right"/>
              <w:rPr>
                <w:rFonts w:asciiTheme="majorBidi" w:hAnsiTheme="majorBidi" w:cstheme="majorBidi"/>
                <w:b/>
                <w:bCs/>
              </w:rPr>
            </w:pPr>
            <w:r>
              <w:rPr>
                <w:rFonts w:asciiTheme="majorBidi" w:hAnsiTheme="majorBidi" w:cstheme="majorBidi"/>
                <w:b/>
                <w:bCs/>
              </w:rPr>
              <w:t>8</w:t>
            </w:r>
          </w:p>
        </w:tc>
        <w:tc>
          <w:tcPr>
            <w:tcW w:w="2215" w:type="dxa"/>
            <w:tcBorders>
              <w:bottom w:val="single" w:sz="4" w:space="0" w:color="auto"/>
            </w:tcBorders>
            <w:shd w:val="clear" w:color="auto" w:fill="D9D9D9" w:themeFill="background1" w:themeFillShade="D9"/>
          </w:tcPr>
          <w:p w14:paraId="5159FB99" w14:textId="2FD0D596" w:rsidR="005B2105" w:rsidRPr="009B41E5" w:rsidRDefault="00167553" w:rsidP="009C7E67">
            <w:pPr>
              <w:jc w:val="right"/>
              <w:rPr>
                <w:rFonts w:asciiTheme="majorBidi" w:hAnsiTheme="majorBidi" w:cstheme="majorBidi"/>
                <w:b/>
                <w:bCs/>
              </w:rPr>
            </w:pP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04160350" w14:textId="5392BDF3" w:rsidR="005B2105" w:rsidRPr="009B41E5" w:rsidRDefault="00167553" w:rsidP="009C7E67">
            <w:pPr>
              <w:jc w:val="right"/>
              <w:rPr>
                <w:rFonts w:asciiTheme="majorBidi" w:hAnsiTheme="majorBidi" w:cstheme="majorBidi"/>
                <w:b/>
                <w:bCs/>
              </w:rPr>
            </w:pPr>
            <w:r>
              <w:rPr>
                <w:rFonts w:asciiTheme="majorBidi" w:hAnsiTheme="majorBidi" w:cstheme="majorBidi"/>
                <w:b/>
                <w:bCs/>
              </w:rPr>
              <w:t>10</w:t>
            </w:r>
          </w:p>
        </w:tc>
        <w:tc>
          <w:tcPr>
            <w:tcW w:w="2216" w:type="dxa"/>
            <w:tcBorders>
              <w:bottom w:val="single" w:sz="4" w:space="0" w:color="auto"/>
            </w:tcBorders>
            <w:shd w:val="clear" w:color="auto" w:fill="D9D9D9" w:themeFill="background1" w:themeFillShade="D9"/>
          </w:tcPr>
          <w:p w14:paraId="5B89C8A9" w14:textId="3CEDA419" w:rsidR="005B2105" w:rsidRPr="009B41E5" w:rsidRDefault="00167553" w:rsidP="009C7E67">
            <w:pPr>
              <w:jc w:val="right"/>
              <w:rPr>
                <w:rFonts w:asciiTheme="majorBidi" w:hAnsiTheme="majorBidi" w:cstheme="majorBidi"/>
                <w:b/>
                <w:bCs/>
              </w:rPr>
            </w:pPr>
            <w:r>
              <w:rPr>
                <w:rFonts w:asciiTheme="majorBidi" w:hAnsiTheme="majorBidi" w:cstheme="majorBidi"/>
                <w:b/>
                <w:bCs/>
              </w:rPr>
              <w:t>11</w:t>
            </w:r>
          </w:p>
        </w:tc>
        <w:tc>
          <w:tcPr>
            <w:tcW w:w="2215" w:type="dxa"/>
            <w:tcBorders>
              <w:bottom w:val="single" w:sz="4" w:space="0" w:color="auto"/>
            </w:tcBorders>
            <w:shd w:val="clear" w:color="auto" w:fill="D9D9D9" w:themeFill="background1" w:themeFillShade="D9"/>
          </w:tcPr>
          <w:p w14:paraId="4FE3E8DD" w14:textId="75E8907B" w:rsidR="005B2105" w:rsidRPr="009B41E5" w:rsidRDefault="00167553" w:rsidP="009C7E67">
            <w:pPr>
              <w:jc w:val="right"/>
              <w:rPr>
                <w:rFonts w:asciiTheme="majorBidi" w:hAnsiTheme="majorBidi" w:cstheme="majorBidi"/>
                <w:b/>
                <w:bCs/>
              </w:rPr>
            </w:pPr>
            <w:r>
              <w:rPr>
                <w:rFonts w:asciiTheme="majorBidi" w:hAnsiTheme="majorBidi" w:cstheme="majorBidi"/>
                <w:b/>
                <w:bCs/>
              </w:rPr>
              <w:t>12</w:t>
            </w:r>
          </w:p>
        </w:tc>
        <w:tc>
          <w:tcPr>
            <w:tcW w:w="2215" w:type="dxa"/>
            <w:tcBorders>
              <w:bottom w:val="single" w:sz="4" w:space="0" w:color="auto"/>
            </w:tcBorders>
            <w:shd w:val="clear" w:color="auto" w:fill="D9D9D9" w:themeFill="background1" w:themeFillShade="D9"/>
          </w:tcPr>
          <w:p w14:paraId="75694E95" w14:textId="69A972B2" w:rsidR="005B2105" w:rsidRPr="009B41E5" w:rsidRDefault="00167553" w:rsidP="009C7E67">
            <w:pPr>
              <w:jc w:val="right"/>
              <w:rPr>
                <w:rFonts w:asciiTheme="majorBidi" w:hAnsiTheme="majorBidi" w:cstheme="majorBidi"/>
                <w:b/>
                <w:bCs/>
              </w:rPr>
            </w:pPr>
            <w:r>
              <w:rPr>
                <w:rFonts w:asciiTheme="majorBidi" w:hAnsiTheme="majorBidi" w:cstheme="majorBidi"/>
                <w:b/>
                <w:bCs/>
              </w:rPr>
              <w:t>13</w:t>
            </w:r>
          </w:p>
        </w:tc>
        <w:tc>
          <w:tcPr>
            <w:tcW w:w="2216" w:type="dxa"/>
            <w:tcBorders>
              <w:bottom w:val="single" w:sz="4" w:space="0" w:color="auto"/>
            </w:tcBorders>
            <w:shd w:val="clear" w:color="auto" w:fill="D9D9D9" w:themeFill="background1" w:themeFillShade="D9"/>
          </w:tcPr>
          <w:p w14:paraId="63F8A456" w14:textId="0E22228A" w:rsidR="005B2105" w:rsidRPr="009B41E5" w:rsidRDefault="00167553" w:rsidP="009C7E67">
            <w:pPr>
              <w:jc w:val="right"/>
              <w:rPr>
                <w:rFonts w:asciiTheme="majorBidi" w:hAnsiTheme="majorBidi" w:cstheme="majorBidi"/>
                <w:b/>
                <w:bCs/>
              </w:rPr>
            </w:pPr>
            <w:r>
              <w:rPr>
                <w:rFonts w:asciiTheme="majorBidi" w:hAnsiTheme="majorBidi" w:cstheme="majorBidi"/>
                <w:b/>
                <w:bCs/>
              </w:rPr>
              <w:t>14</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2DFE0034" w14:textId="77777777" w:rsidR="006D0100" w:rsidRPr="00E642C7" w:rsidRDefault="006D0100" w:rsidP="006D0100">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Pr>
                <w:rFonts w:asciiTheme="majorBidi" w:hAnsiTheme="majorBidi" w:cstheme="majorBidi"/>
              </w:rPr>
              <w:t>Frank Smith</w:t>
            </w:r>
          </w:p>
          <w:p w14:paraId="045A9752" w14:textId="77777777" w:rsidR="006D0100" w:rsidRPr="00F726FD" w:rsidRDefault="006D0100" w:rsidP="006D0100">
            <w:pPr>
              <w:jc w:val="center"/>
              <w:rPr>
                <w:rFonts w:asciiTheme="majorBidi" w:hAnsiTheme="majorBidi" w:cstheme="majorBidi"/>
                <w:sz w:val="22"/>
                <w:szCs w:val="22"/>
              </w:rPr>
            </w:pPr>
            <w:r w:rsidRPr="00F726FD">
              <w:rPr>
                <w:rFonts w:asciiTheme="majorBidi" w:hAnsiTheme="majorBidi" w:cstheme="majorBidi"/>
                <w:sz w:val="22"/>
                <w:szCs w:val="22"/>
              </w:rPr>
              <w:t>5pm H. McKean             RSL Dinner</w:t>
            </w:r>
          </w:p>
          <w:p w14:paraId="491A008D" w14:textId="54CBD48E" w:rsidR="005B2105" w:rsidRPr="004E2B1E" w:rsidRDefault="006D0100" w:rsidP="006D0100">
            <w:pPr>
              <w:rPr>
                <w:rFonts w:asciiTheme="majorBidi" w:hAnsiTheme="majorBidi" w:cstheme="majorBidi"/>
                <w:sz w:val="22"/>
                <w:szCs w:val="22"/>
              </w:rPr>
            </w:pPr>
            <w:r w:rsidRPr="00F726FD">
              <w:rPr>
                <w:rFonts w:asciiTheme="majorBidi" w:hAnsiTheme="majorBidi" w:cstheme="majorBidi"/>
                <w:sz w:val="22"/>
                <w:szCs w:val="22"/>
              </w:rPr>
              <w:t>Greta/Moyhu C</w:t>
            </w:r>
            <w:r w:rsidR="00F726FD">
              <w:rPr>
                <w:rFonts w:asciiTheme="majorBidi" w:hAnsiTheme="majorBidi" w:cstheme="majorBidi"/>
                <w:sz w:val="22"/>
                <w:szCs w:val="22"/>
              </w:rPr>
              <w:t xml:space="preserve">olin </w:t>
            </w:r>
            <w:r w:rsidRPr="00F726FD">
              <w:rPr>
                <w:rFonts w:asciiTheme="majorBidi" w:hAnsiTheme="majorBidi" w:cstheme="majorBidi"/>
                <w:sz w:val="22"/>
                <w:szCs w:val="22"/>
              </w:rPr>
              <w:t xml:space="preserve">Thomson </w:t>
            </w:r>
            <w:r w:rsidRPr="00F726FD">
              <w:rPr>
                <w:rFonts w:asciiTheme="majorBidi" w:hAnsiTheme="majorBidi" w:cstheme="majorBidi"/>
                <w:b/>
                <w:bCs/>
                <w:sz w:val="22"/>
                <w:szCs w:val="22"/>
              </w:rPr>
              <w:t>HC</w:t>
            </w:r>
          </w:p>
        </w:tc>
        <w:tc>
          <w:tcPr>
            <w:tcW w:w="2215" w:type="dxa"/>
            <w:tcBorders>
              <w:top w:val="single" w:sz="4" w:space="0" w:color="auto"/>
              <w:bottom w:val="single" w:sz="4" w:space="0" w:color="auto"/>
            </w:tcBorders>
            <w:vAlign w:val="center"/>
          </w:tcPr>
          <w:p w14:paraId="0593F11A" w14:textId="109E3096" w:rsidR="005B2105" w:rsidRPr="009B41E5" w:rsidRDefault="00167553"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180BF9D2" w14:textId="77777777" w:rsidR="00D10FE1" w:rsidRDefault="00D10FE1" w:rsidP="00D10FE1">
            <w:pPr>
              <w:jc w:val="center"/>
              <w:rPr>
                <w:rFonts w:asciiTheme="majorBidi" w:hAnsiTheme="majorBidi" w:cstheme="majorBidi"/>
              </w:rPr>
            </w:pPr>
            <w:r>
              <w:rPr>
                <w:rFonts w:asciiTheme="majorBidi" w:hAnsiTheme="majorBidi" w:cstheme="majorBidi"/>
              </w:rPr>
              <w:t>Rangeview 11am</w:t>
            </w:r>
          </w:p>
          <w:p w14:paraId="05BFF7F3" w14:textId="1E7BBF0A" w:rsidR="009F0F6B" w:rsidRPr="00C07F73" w:rsidRDefault="00D10FE1" w:rsidP="00D10FE1">
            <w:pPr>
              <w:jc w:val="center"/>
              <w:rPr>
                <w:rFonts w:asciiTheme="majorBidi" w:hAnsiTheme="majorBidi" w:cstheme="majorBidi"/>
              </w:rPr>
            </w:pPr>
            <w:r>
              <w:rPr>
                <w:rFonts w:asciiTheme="majorBidi" w:hAnsiTheme="majorBidi" w:cstheme="majorBidi"/>
              </w:rPr>
              <w:t>Colin Thomson</w:t>
            </w:r>
          </w:p>
        </w:tc>
        <w:tc>
          <w:tcPr>
            <w:tcW w:w="2215" w:type="dxa"/>
            <w:tcBorders>
              <w:top w:val="single" w:sz="4" w:space="0" w:color="auto"/>
              <w:bottom w:val="single" w:sz="4" w:space="0" w:color="auto"/>
            </w:tcBorders>
            <w:vAlign w:val="center"/>
          </w:tcPr>
          <w:p w14:paraId="11454BCA" w14:textId="77777777" w:rsidR="00D10FE1" w:rsidRDefault="00D10FE1" w:rsidP="00D10FE1">
            <w:pPr>
              <w:jc w:val="center"/>
              <w:rPr>
                <w:rFonts w:asciiTheme="majorBidi" w:hAnsiTheme="majorBidi" w:cstheme="majorBidi"/>
              </w:rPr>
            </w:pPr>
            <w:r>
              <w:rPr>
                <w:rFonts w:asciiTheme="majorBidi" w:hAnsiTheme="majorBidi" w:cstheme="majorBidi"/>
              </w:rPr>
              <w:t>St John’s 11am</w:t>
            </w:r>
          </w:p>
          <w:p w14:paraId="3097D2AF" w14:textId="760D944A" w:rsidR="00586B0D" w:rsidRPr="009B41E5" w:rsidRDefault="007D2A5D" w:rsidP="009C7E67">
            <w:pPr>
              <w:jc w:val="center"/>
              <w:rPr>
                <w:rFonts w:asciiTheme="majorBidi" w:hAnsiTheme="majorBidi" w:cstheme="majorBidi"/>
              </w:rPr>
            </w:pPr>
            <w:r>
              <w:rPr>
                <w:rFonts w:asciiTheme="majorBidi" w:hAnsiTheme="majorBidi" w:cstheme="majorBidi"/>
              </w:rPr>
              <w:t>H &amp; J Van Riet</w:t>
            </w:r>
          </w:p>
        </w:tc>
        <w:tc>
          <w:tcPr>
            <w:tcW w:w="2215" w:type="dxa"/>
            <w:tcBorders>
              <w:top w:val="single" w:sz="4" w:space="0" w:color="auto"/>
              <w:bottom w:val="single" w:sz="4" w:space="0" w:color="auto"/>
            </w:tcBorders>
            <w:vAlign w:val="center"/>
          </w:tcPr>
          <w:p w14:paraId="4B7A6043" w14:textId="7CF52354"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15E46BFF" w:rsidR="005B2105" w:rsidRPr="00987962" w:rsidRDefault="00341552" w:rsidP="009C7E67">
            <w:pPr>
              <w:jc w:val="right"/>
              <w:rPr>
                <w:rFonts w:asciiTheme="majorBidi" w:hAnsiTheme="majorBidi" w:cstheme="majorBidi"/>
                <w:b/>
                <w:bCs/>
              </w:rPr>
            </w:pPr>
            <w:r>
              <w:rPr>
                <w:rFonts w:asciiTheme="majorBidi" w:hAnsiTheme="majorBidi" w:cstheme="majorBidi"/>
                <w:b/>
                <w:bCs/>
              </w:rPr>
              <w:t xml:space="preserve">  </w:t>
            </w:r>
            <w:r w:rsidR="005B2105">
              <w:rPr>
                <w:rFonts w:asciiTheme="majorBidi" w:hAnsiTheme="majorBidi" w:cstheme="majorBidi"/>
                <w:b/>
                <w:bCs/>
              </w:rPr>
              <w:t>1</w:t>
            </w:r>
            <w:r w:rsidR="00167553">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12751069" w14:textId="2C98DC5C"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7553">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30033B80" w14:textId="66AC79F2"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sidR="00167553">
              <w:rPr>
                <w:rFonts w:asciiTheme="majorBidi" w:hAnsiTheme="majorBidi" w:cstheme="majorBidi"/>
                <w:b/>
                <w:bCs/>
              </w:rPr>
              <w:t>7</w:t>
            </w:r>
          </w:p>
        </w:tc>
        <w:tc>
          <w:tcPr>
            <w:tcW w:w="2216" w:type="dxa"/>
            <w:tcBorders>
              <w:bottom w:val="single" w:sz="4" w:space="0" w:color="auto"/>
            </w:tcBorders>
            <w:shd w:val="clear" w:color="auto" w:fill="D9D9D9" w:themeFill="background1" w:themeFillShade="D9"/>
          </w:tcPr>
          <w:p w14:paraId="070E6F8D" w14:textId="03D51C56" w:rsidR="005B2105" w:rsidRPr="009B41E5" w:rsidRDefault="005B2105" w:rsidP="009C7E67">
            <w:pPr>
              <w:jc w:val="right"/>
              <w:rPr>
                <w:rFonts w:asciiTheme="majorBidi" w:hAnsiTheme="majorBidi" w:cstheme="majorBidi"/>
                <w:b/>
                <w:bCs/>
              </w:rPr>
            </w:pPr>
            <w:r>
              <w:rPr>
                <w:rFonts w:asciiTheme="majorBidi" w:hAnsiTheme="majorBidi" w:cstheme="majorBidi"/>
                <w:b/>
                <w:bCs/>
              </w:rPr>
              <w:t>1</w:t>
            </w:r>
            <w:r w:rsidR="00167553">
              <w:rPr>
                <w:rFonts w:asciiTheme="majorBidi" w:hAnsiTheme="majorBidi" w:cstheme="majorBidi"/>
                <w:b/>
                <w:bCs/>
              </w:rPr>
              <w:t>8</w:t>
            </w:r>
          </w:p>
        </w:tc>
        <w:tc>
          <w:tcPr>
            <w:tcW w:w="2215" w:type="dxa"/>
            <w:tcBorders>
              <w:bottom w:val="single" w:sz="4" w:space="0" w:color="auto"/>
            </w:tcBorders>
            <w:shd w:val="clear" w:color="auto" w:fill="D9D9D9" w:themeFill="background1" w:themeFillShade="D9"/>
          </w:tcPr>
          <w:p w14:paraId="4FDA23BA" w14:textId="647C5993" w:rsidR="005B2105" w:rsidRPr="009B41E5" w:rsidRDefault="00167553" w:rsidP="00A705B5">
            <w:pPr>
              <w:rPr>
                <w:rFonts w:asciiTheme="majorBidi" w:hAnsiTheme="majorBidi" w:cstheme="majorBidi"/>
                <w:b/>
                <w:bCs/>
              </w:rPr>
            </w:pPr>
            <w:r>
              <w:rPr>
                <w:rFonts w:asciiTheme="majorBidi" w:hAnsiTheme="majorBidi" w:cstheme="majorBidi"/>
                <w:b/>
                <w:bCs/>
              </w:rPr>
              <w:t xml:space="preserve">                            </w:t>
            </w:r>
            <w:r w:rsidRPr="009B41E5">
              <w:rPr>
                <w:rFonts w:asciiTheme="majorBidi" w:hAnsiTheme="majorBidi" w:cstheme="majorBidi"/>
                <w:b/>
                <w:bCs/>
              </w:rPr>
              <w:t>1</w:t>
            </w: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7E99768D" w14:textId="6D048CA5"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  </w:t>
            </w:r>
            <w:r w:rsidR="00167553">
              <w:rPr>
                <w:rFonts w:asciiTheme="majorBidi" w:hAnsiTheme="majorBidi" w:cstheme="majorBidi"/>
                <w:b/>
                <w:bCs/>
              </w:rPr>
              <w:t>20</w:t>
            </w:r>
          </w:p>
        </w:tc>
        <w:tc>
          <w:tcPr>
            <w:tcW w:w="2216" w:type="dxa"/>
            <w:tcBorders>
              <w:bottom w:val="single" w:sz="4" w:space="0" w:color="auto"/>
            </w:tcBorders>
            <w:shd w:val="clear" w:color="auto" w:fill="D9D9D9" w:themeFill="background1" w:themeFillShade="D9"/>
          </w:tcPr>
          <w:p w14:paraId="6065F336" w14:textId="7076E47F" w:rsidR="005B2105" w:rsidRPr="009B41E5" w:rsidRDefault="005109C8" w:rsidP="009C7E67">
            <w:pPr>
              <w:jc w:val="right"/>
              <w:rPr>
                <w:rFonts w:asciiTheme="majorBidi" w:hAnsiTheme="majorBidi" w:cstheme="majorBidi"/>
                <w:b/>
                <w:bCs/>
              </w:rPr>
            </w:pPr>
            <w:r>
              <w:rPr>
                <w:rFonts w:asciiTheme="majorBidi" w:hAnsiTheme="majorBidi" w:cstheme="majorBidi"/>
                <w:b/>
                <w:bCs/>
              </w:rPr>
              <w:t xml:space="preserve"> </w:t>
            </w:r>
            <w:r w:rsidR="00167553">
              <w:rPr>
                <w:rFonts w:asciiTheme="majorBidi" w:hAnsiTheme="majorBidi" w:cstheme="majorBidi"/>
                <w:b/>
                <w:bCs/>
              </w:rPr>
              <w:t>21</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08D0446F" w14:textId="77777777" w:rsidR="006D0100" w:rsidRDefault="006D0100" w:rsidP="006D0100">
            <w:pPr>
              <w:rPr>
                <w:rFonts w:asciiTheme="majorBidi" w:hAnsiTheme="majorBidi" w:cstheme="majorBidi"/>
              </w:rPr>
            </w:pPr>
            <w:r w:rsidRPr="00341552">
              <w:rPr>
                <w:rFonts w:asciiTheme="majorBidi" w:hAnsiTheme="majorBidi" w:cstheme="majorBidi"/>
                <w:sz w:val="22"/>
                <w:szCs w:val="22"/>
              </w:rPr>
              <w:t>Wangaratta</w:t>
            </w:r>
            <w:r w:rsidRPr="00E642C7">
              <w:rPr>
                <w:rFonts w:asciiTheme="majorBidi" w:hAnsiTheme="majorBidi" w:cstheme="majorBidi"/>
              </w:rPr>
              <w:t xml:space="preserve"> 9.30am </w:t>
            </w:r>
            <w:r>
              <w:rPr>
                <w:rFonts w:asciiTheme="majorBidi" w:hAnsiTheme="majorBidi" w:cstheme="majorBidi"/>
              </w:rPr>
              <w:t>–</w:t>
            </w:r>
          </w:p>
          <w:p w14:paraId="38DE1C29" w14:textId="77777777" w:rsidR="006D0100" w:rsidRDefault="006D0100" w:rsidP="006D0100">
            <w:pPr>
              <w:jc w:val="center"/>
              <w:rPr>
                <w:rFonts w:asciiTheme="majorBidi" w:hAnsiTheme="majorBidi" w:cstheme="majorBidi"/>
              </w:rPr>
            </w:pPr>
            <w:r>
              <w:rPr>
                <w:rFonts w:asciiTheme="majorBidi" w:hAnsiTheme="majorBidi" w:cstheme="majorBidi"/>
              </w:rPr>
              <w:t>Ian Firth</w:t>
            </w:r>
          </w:p>
          <w:p w14:paraId="3BEB2674" w14:textId="77777777" w:rsidR="006D0100" w:rsidRPr="00E642C7" w:rsidRDefault="006D0100" w:rsidP="006D0100">
            <w:pPr>
              <w:jc w:val="center"/>
              <w:rPr>
                <w:rFonts w:asciiTheme="majorBidi" w:hAnsiTheme="majorBidi" w:cstheme="majorBidi"/>
              </w:rPr>
            </w:pPr>
          </w:p>
          <w:p w14:paraId="0115908B" w14:textId="472F0B54" w:rsidR="005B2105" w:rsidRPr="006D0100" w:rsidRDefault="006D0100" w:rsidP="006D0100">
            <w:pPr>
              <w:rPr>
                <w:rFonts w:asciiTheme="majorBidi" w:hAnsiTheme="majorBidi" w:cstheme="majorBidi"/>
                <w:sz w:val="20"/>
                <w:szCs w:val="20"/>
              </w:rPr>
            </w:pPr>
            <w:r>
              <w:rPr>
                <w:rFonts w:asciiTheme="majorBidi" w:hAnsiTheme="majorBidi" w:cstheme="majorBidi"/>
              </w:rPr>
              <w:t xml:space="preserve">5pm John V Riet </w:t>
            </w:r>
            <w:r w:rsidRPr="006D0100">
              <w:rPr>
                <w:rFonts w:asciiTheme="majorBidi" w:hAnsiTheme="majorBidi" w:cstheme="majorBidi"/>
                <w:b/>
                <w:bCs/>
              </w:rPr>
              <w:t>HC</w:t>
            </w:r>
          </w:p>
        </w:tc>
        <w:tc>
          <w:tcPr>
            <w:tcW w:w="2215" w:type="dxa"/>
            <w:tcBorders>
              <w:top w:val="single" w:sz="4" w:space="0" w:color="auto"/>
              <w:bottom w:val="single" w:sz="4" w:space="0" w:color="auto"/>
            </w:tcBorders>
            <w:vAlign w:val="center"/>
          </w:tcPr>
          <w:p w14:paraId="3356DF2B" w14:textId="1FBA94FB" w:rsidR="00343476" w:rsidRPr="009B41E5" w:rsidRDefault="00167553" w:rsidP="00704250">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40577A1F" w14:textId="77777777" w:rsidR="00167553" w:rsidRDefault="00167553" w:rsidP="00167553">
            <w:pPr>
              <w:jc w:val="center"/>
              <w:rPr>
                <w:rFonts w:asciiTheme="majorBidi" w:hAnsiTheme="majorBidi" w:cstheme="majorBidi"/>
                <w:b/>
                <w:bCs/>
              </w:rPr>
            </w:pPr>
            <w:r>
              <w:rPr>
                <w:rFonts w:asciiTheme="majorBidi" w:hAnsiTheme="majorBidi" w:cstheme="majorBidi"/>
              </w:rPr>
              <w:t xml:space="preserve">CHURCH COUNCIL </w:t>
            </w:r>
            <w:r w:rsidRPr="00704250">
              <w:rPr>
                <w:rFonts w:asciiTheme="majorBidi" w:hAnsiTheme="majorBidi" w:cstheme="majorBidi"/>
                <w:b/>
                <w:bCs/>
              </w:rPr>
              <w:t>5.30PM</w:t>
            </w:r>
          </w:p>
          <w:p w14:paraId="27857573" w14:textId="77777777" w:rsidR="00167553" w:rsidRDefault="00167553" w:rsidP="00167553">
            <w:pPr>
              <w:jc w:val="center"/>
              <w:rPr>
                <w:rFonts w:asciiTheme="majorBidi" w:hAnsiTheme="majorBidi" w:cstheme="majorBidi"/>
              </w:rPr>
            </w:pPr>
            <w:r w:rsidRPr="00574F7E">
              <w:rPr>
                <w:rFonts w:asciiTheme="majorBidi" w:hAnsiTheme="majorBidi" w:cstheme="majorBidi"/>
              </w:rPr>
              <w:t>North East Health</w:t>
            </w:r>
            <w:r>
              <w:rPr>
                <w:rFonts w:asciiTheme="majorBidi" w:hAnsiTheme="majorBidi" w:cstheme="majorBidi"/>
              </w:rPr>
              <w:t xml:space="preserve"> Meeting at 2pm</w:t>
            </w:r>
          </w:p>
          <w:p w14:paraId="1CA5B563" w14:textId="6583E314" w:rsidR="005B2105" w:rsidRPr="009B41E5" w:rsidRDefault="005B2105" w:rsidP="00704250">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1C2C4B14" w14:textId="7E8A3B25" w:rsidR="005B2105" w:rsidRPr="009B41E5" w:rsidRDefault="005B2105" w:rsidP="00704250">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3B6DBE6B" w14:textId="3EC69B30" w:rsidR="00D10FE1" w:rsidRDefault="00D10FE1" w:rsidP="00D10FE1">
            <w:pPr>
              <w:jc w:val="center"/>
            </w:pPr>
            <w:r>
              <w:rPr>
                <w:rStyle w:val="fontstyle01"/>
              </w:rPr>
              <w:t>Illoura Service</w:t>
            </w:r>
            <w:r>
              <w:rPr>
                <w:rFonts w:ascii="TimesNewRomanPSMT" w:hAnsi="TimesNewRomanPSMT"/>
                <w:color w:val="000000"/>
              </w:rPr>
              <w:br/>
            </w:r>
            <w:r>
              <w:rPr>
                <w:rStyle w:val="fontstyle01"/>
              </w:rPr>
              <w:t xml:space="preserve">11am </w:t>
            </w:r>
            <w:r w:rsidR="007D2A5D">
              <w:rPr>
                <w:rStyle w:val="fontstyle01"/>
              </w:rPr>
              <w:t>Frank Smith</w:t>
            </w:r>
          </w:p>
          <w:p w14:paraId="6A49119F" w14:textId="6D4AE115" w:rsidR="005B2105" w:rsidRPr="009B41E5" w:rsidRDefault="00A705B5" w:rsidP="00704250">
            <w:pPr>
              <w:jc w:val="center"/>
              <w:rPr>
                <w:rFonts w:asciiTheme="majorBidi" w:hAnsiTheme="majorBidi" w:cstheme="majorBidi"/>
              </w:rPr>
            </w:pPr>
            <w:r>
              <w:rPr>
                <w:rFonts w:asciiTheme="majorBidi" w:hAnsiTheme="majorBidi" w:cstheme="majorBidi"/>
              </w:rPr>
              <w:t xml:space="preserve"> </w:t>
            </w:r>
          </w:p>
        </w:tc>
        <w:tc>
          <w:tcPr>
            <w:tcW w:w="2215" w:type="dxa"/>
            <w:tcBorders>
              <w:top w:val="single" w:sz="4" w:space="0" w:color="auto"/>
              <w:bottom w:val="single" w:sz="4" w:space="0" w:color="auto"/>
            </w:tcBorders>
            <w:vAlign w:val="center"/>
          </w:tcPr>
          <w:p w14:paraId="1035F0AC" w14:textId="6CA9D4AB"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090109B7" w:rsidR="005B2105" w:rsidRPr="009B41E5" w:rsidRDefault="00167553" w:rsidP="009C7E67">
            <w:pPr>
              <w:jc w:val="right"/>
              <w:rPr>
                <w:rFonts w:asciiTheme="majorBidi" w:hAnsiTheme="majorBidi" w:cstheme="majorBidi"/>
                <w:b/>
                <w:bCs/>
              </w:rPr>
            </w:pPr>
            <w:r>
              <w:rPr>
                <w:rFonts w:asciiTheme="majorBidi" w:hAnsiTheme="majorBidi" w:cstheme="majorBidi"/>
                <w:b/>
                <w:bCs/>
              </w:rPr>
              <w:t>22</w:t>
            </w:r>
          </w:p>
        </w:tc>
        <w:tc>
          <w:tcPr>
            <w:tcW w:w="2215" w:type="dxa"/>
            <w:tcBorders>
              <w:bottom w:val="single" w:sz="4" w:space="0" w:color="auto"/>
            </w:tcBorders>
            <w:shd w:val="clear" w:color="auto" w:fill="D9D9D9" w:themeFill="background1" w:themeFillShade="D9"/>
          </w:tcPr>
          <w:p w14:paraId="75E164E0" w14:textId="53F21449" w:rsidR="005B2105" w:rsidRPr="009B41E5" w:rsidRDefault="00167553" w:rsidP="009C7E67">
            <w:pPr>
              <w:jc w:val="right"/>
              <w:rPr>
                <w:rFonts w:asciiTheme="majorBidi" w:hAnsiTheme="majorBidi" w:cstheme="majorBidi"/>
                <w:b/>
                <w:bCs/>
              </w:rPr>
            </w:pPr>
            <w:r>
              <w:rPr>
                <w:rFonts w:asciiTheme="majorBidi" w:hAnsiTheme="majorBidi" w:cstheme="majorBidi"/>
                <w:b/>
                <w:bCs/>
              </w:rPr>
              <w:t>23</w:t>
            </w:r>
          </w:p>
        </w:tc>
        <w:tc>
          <w:tcPr>
            <w:tcW w:w="2215" w:type="dxa"/>
            <w:tcBorders>
              <w:bottom w:val="single" w:sz="4" w:space="0" w:color="auto"/>
            </w:tcBorders>
            <w:shd w:val="clear" w:color="auto" w:fill="D9D9D9" w:themeFill="background1" w:themeFillShade="D9"/>
          </w:tcPr>
          <w:p w14:paraId="62E7E114" w14:textId="31453EEB" w:rsidR="005B2105" w:rsidRPr="009B41E5" w:rsidRDefault="00167553" w:rsidP="009C7E67">
            <w:pPr>
              <w:jc w:val="right"/>
              <w:rPr>
                <w:rFonts w:asciiTheme="majorBidi" w:hAnsiTheme="majorBidi" w:cstheme="majorBidi"/>
                <w:b/>
                <w:bCs/>
              </w:rPr>
            </w:pPr>
            <w:r>
              <w:rPr>
                <w:rFonts w:asciiTheme="majorBidi" w:hAnsiTheme="majorBidi" w:cstheme="majorBidi"/>
                <w:b/>
                <w:bCs/>
              </w:rPr>
              <w:t>24</w:t>
            </w:r>
          </w:p>
        </w:tc>
        <w:tc>
          <w:tcPr>
            <w:tcW w:w="2216" w:type="dxa"/>
            <w:tcBorders>
              <w:bottom w:val="single" w:sz="4" w:space="0" w:color="auto"/>
            </w:tcBorders>
            <w:shd w:val="clear" w:color="auto" w:fill="D9D9D9" w:themeFill="background1" w:themeFillShade="D9"/>
          </w:tcPr>
          <w:p w14:paraId="74B2B845" w14:textId="2C9F7687"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5</w:t>
            </w:r>
          </w:p>
        </w:tc>
        <w:tc>
          <w:tcPr>
            <w:tcW w:w="2215" w:type="dxa"/>
            <w:tcBorders>
              <w:bottom w:val="single" w:sz="4" w:space="0" w:color="auto"/>
            </w:tcBorders>
            <w:shd w:val="clear" w:color="auto" w:fill="D9D9D9" w:themeFill="background1" w:themeFillShade="D9"/>
          </w:tcPr>
          <w:p w14:paraId="07542083" w14:textId="27833311"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416FF55E" w14:textId="2606A010"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7</w:t>
            </w:r>
          </w:p>
        </w:tc>
        <w:tc>
          <w:tcPr>
            <w:tcW w:w="2216" w:type="dxa"/>
            <w:tcBorders>
              <w:bottom w:val="single" w:sz="4" w:space="0" w:color="auto"/>
            </w:tcBorders>
            <w:shd w:val="clear" w:color="auto" w:fill="D9D9D9" w:themeFill="background1" w:themeFillShade="D9"/>
          </w:tcPr>
          <w:p w14:paraId="7F24DE54" w14:textId="4DBD109F" w:rsidR="005B2105" w:rsidRPr="009B41E5" w:rsidRDefault="005B2105" w:rsidP="009C7E67">
            <w:pPr>
              <w:jc w:val="right"/>
              <w:rPr>
                <w:rFonts w:asciiTheme="majorBidi" w:hAnsiTheme="majorBidi" w:cstheme="majorBidi"/>
                <w:b/>
                <w:bCs/>
              </w:rPr>
            </w:pPr>
            <w:r>
              <w:rPr>
                <w:rFonts w:asciiTheme="majorBidi" w:hAnsiTheme="majorBidi" w:cstheme="majorBidi"/>
                <w:b/>
                <w:bCs/>
              </w:rPr>
              <w:t>2</w:t>
            </w:r>
            <w:r w:rsidR="00167553">
              <w:rPr>
                <w:rFonts w:asciiTheme="majorBidi" w:hAnsiTheme="majorBidi" w:cstheme="majorBidi"/>
                <w:b/>
                <w:bCs/>
              </w:rPr>
              <w:t>8</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331B73FB" w14:textId="77777777" w:rsidR="006D0100" w:rsidRDefault="006D0100" w:rsidP="006D0100">
            <w:pPr>
              <w:jc w:val="center"/>
              <w:rPr>
                <w:rFonts w:asciiTheme="majorBidi" w:hAnsiTheme="majorBidi" w:cstheme="majorBidi"/>
              </w:rPr>
            </w:pPr>
            <w:r w:rsidRPr="00E642C7">
              <w:rPr>
                <w:rFonts w:asciiTheme="majorBidi" w:hAnsiTheme="majorBidi" w:cstheme="majorBidi"/>
              </w:rPr>
              <w:t>Wangaratta 9.30am</w:t>
            </w:r>
          </w:p>
          <w:p w14:paraId="3F3D3E8C" w14:textId="56DAD2DD" w:rsidR="006D0100" w:rsidRDefault="006D0100" w:rsidP="006D0100">
            <w:pPr>
              <w:jc w:val="center"/>
              <w:rPr>
                <w:rFonts w:asciiTheme="majorBidi" w:hAnsiTheme="majorBidi" w:cstheme="majorBidi"/>
              </w:rPr>
            </w:pPr>
            <w:r>
              <w:rPr>
                <w:rFonts w:asciiTheme="majorBidi" w:hAnsiTheme="majorBidi" w:cstheme="majorBidi"/>
                <w:sz w:val="22"/>
                <w:szCs w:val="22"/>
              </w:rPr>
              <w:t>Rosemary Stee</w:t>
            </w:r>
            <w:r w:rsidR="00F726FD">
              <w:rPr>
                <w:rFonts w:asciiTheme="majorBidi" w:hAnsiTheme="majorBidi" w:cstheme="majorBidi"/>
                <w:sz w:val="22"/>
                <w:szCs w:val="22"/>
              </w:rPr>
              <w:t>le</w:t>
            </w:r>
            <w:r>
              <w:rPr>
                <w:rFonts w:asciiTheme="majorBidi" w:hAnsiTheme="majorBidi" w:cstheme="majorBidi"/>
              </w:rPr>
              <w:t xml:space="preserve">  </w:t>
            </w:r>
            <w:r w:rsidRPr="002B5BAB">
              <w:rPr>
                <w:rFonts w:asciiTheme="majorBidi" w:hAnsiTheme="majorBidi" w:cstheme="majorBidi"/>
                <w:sz w:val="22"/>
                <w:szCs w:val="22"/>
              </w:rPr>
              <w:t>Greta/Moyhu</w:t>
            </w:r>
            <w:r>
              <w:rPr>
                <w:rFonts w:asciiTheme="majorBidi" w:hAnsiTheme="majorBidi" w:cstheme="majorBidi"/>
                <w:sz w:val="20"/>
                <w:szCs w:val="20"/>
              </w:rPr>
              <w:t xml:space="preserve"> 10am–               </w:t>
            </w:r>
            <w:r w:rsidR="00F726FD">
              <w:rPr>
                <w:rFonts w:asciiTheme="majorBidi" w:hAnsiTheme="majorBidi" w:cstheme="majorBidi"/>
                <w:sz w:val="20"/>
                <w:szCs w:val="20"/>
              </w:rPr>
              <w:t>Jan Hoopoer/</w:t>
            </w:r>
            <w:r w:rsidRPr="004E2B1E">
              <w:rPr>
                <w:rFonts w:asciiTheme="majorBidi" w:hAnsiTheme="majorBidi" w:cstheme="majorBidi"/>
                <w:sz w:val="22"/>
                <w:szCs w:val="22"/>
              </w:rPr>
              <w:t>R. Steele</w:t>
            </w:r>
          </w:p>
          <w:p w14:paraId="2B955CF3" w14:textId="77777777" w:rsidR="006D0100" w:rsidRDefault="006D0100" w:rsidP="006D0100">
            <w:pPr>
              <w:jc w:val="center"/>
              <w:rPr>
                <w:rFonts w:asciiTheme="majorBidi" w:hAnsiTheme="majorBidi" w:cstheme="majorBidi"/>
              </w:rPr>
            </w:pPr>
            <w:r>
              <w:rPr>
                <w:rFonts w:asciiTheme="majorBidi" w:hAnsiTheme="majorBidi" w:cstheme="majorBidi"/>
              </w:rPr>
              <w:t xml:space="preserve">5pm Service </w:t>
            </w:r>
          </w:p>
          <w:p w14:paraId="1C67C743" w14:textId="6CF32909" w:rsidR="005B2105" w:rsidRPr="004E2B1E" w:rsidRDefault="00F726FD" w:rsidP="006D0100">
            <w:pPr>
              <w:rPr>
                <w:rFonts w:asciiTheme="majorBidi" w:hAnsiTheme="majorBidi" w:cstheme="majorBidi"/>
              </w:rPr>
            </w:pPr>
            <w:r>
              <w:rPr>
                <w:rFonts w:asciiTheme="majorBidi" w:hAnsiTheme="majorBidi" w:cstheme="majorBidi"/>
              </w:rPr>
              <w:t>ATurnbull/L Vincent</w:t>
            </w:r>
          </w:p>
        </w:tc>
        <w:tc>
          <w:tcPr>
            <w:tcW w:w="2215" w:type="dxa"/>
            <w:tcBorders>
              <w:top w:val="single" w:sz="4" w:space="0" w:color="auto"/>
              <w:bottom w:val="single" w:sz="4" w:space="0" w:color="auto"/>
            </w:tcBorders>
            <w:vAlign w:val="center"/>
          </w:tcPr>
          <w:p w14:paraId="545417CD" w14:textId="07DE791E" w:rsidR="005B2105" w:rsidRPr="009B41E5" w:rsidRDefault="00167553"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24ECB58" w14:textId="77777777" w:rsidR="00574F7E" w:rsidRDefault="00574F7E" w:rsidP="00704250">
            <w:pPr>
              <w:jc w:val="center"/>
              <w:rPr>
                <w:rFonts w:asciiTheme="majorBidi" w:hAnsiTheme="majorBidi" w:cstheme="majorBidi"/>
                <w:b/>
                <w:bCs/>
              </w:rPr>
            </w:pPr>
          </w:p>
          <w:p w14:paraId="3921F1BC" w14:textId="666EABFA" w:rsidR="005B2105" w:rsidRPr="009B41E5" w:rsidRDefault="005B2105" w:rsidP="00167553">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6643801A" w14:textId="42E32F65"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0C3DA21" w14:textId="77777777" w:rsidR="005B2105" w:rsidRPr="009B41E5" w:rsidRDefault="005B2105" w:rsidP="00D10FE1">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77FCD38B" w14:textId="30F5A322" w:rsidR="005B2105" w:rsidRPr="009B41E5" w:rsidRDefault="00167553" w:rsidP="00167553">
            <w:pPr>
              <w:jc w:val="center"/>
              <w:rPr>
                <w:rFonts w:asciiTheme="majorBidi" w:hAnsiTheme="majorBidi" w:cstheme="majorBidi"/>
              </w:rPr>
            </w:pPr>
            <w:r>
              <w:rPr>
                <w:rFonts w:asciiTheme="majorBidi" w:hAnsiTheme="majorBidi" w:cstheme="majorBidi"/>
              </w:rPr>
              <w:t>Knitting Group      9-12noon</w:t>
            </w: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78D07E52"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sidR="00167553">
              <w:rPr>
                <w:rFonts w:asciiTheme="majorBidi" w:hAnsiTheme="majorBidi" w:cstheme="majorBidi"/>
                <w:b/>
                <w:bCs/>
              </w:rPr>
              <w:t>9</w:t>
            </w:r>
          </w:p>
        </w:tc>
        <w:tc>
          <w:tcPr>
            <w:tcW w:w="2215" w:type="dxa"/>
            <w:tcBorders>
              <w:top w:val="single" w:sz="4" w:space="0" w:color="auto"/>
              <w:bottom w:val="single" w:sz="4" w:space="0" w:color="auto"/>
            </w:tcBorders>
            <w:shd w:val="clear" w:color="auto" w:fill="D9D9D9" w:themeFill="background1" w:themeFillShade="D9"/>
          </w:tcPr>
          <w:p w14:paraId="4AD579CF" w14:textId="6E53AFDC" w:rsidR="005B2105" w:rsidRPr="009B41E5" w:rsidRDefault="00167553" w:rsidP="009C7E67">
            <w:pPr>
              <w:jc w:val="right"/>
              <w:rPr>
                <w:rFonts w:asciiTheme="majorBidi" w:hAnsiTheme="majorBidi" w:cstheme="majorBidi"/>
                <w:b/>
                <w:bCs/>
              </w:rPr>
            </w:pPr>
            <w:r>
              <w:rPr>
                <w:rFonts w:asciiTheme="majorBidi" w:hAnsiTheme="majorBidi" w:cstheme="majorBidi"/>
                <w:b/>
                <w:bCs/>
              </w:rPr>
              <w:t>30</w:t>
            </w:r>
          </w:p>
        </w:tc>
        <w:tc>
          <w:tcPr>
            <w:tcW w:w="2215" w:type="dxa"/>
            <w:tcBorders>
              <w:top w:val="single" w:sz="4" w:space="0" w:color="auto"/>
              <w:bottom w:val="single" w:sz="4" w:space="0" w:color="auto"/>
            </w:tcBorders>
            <w:shd w:val="clear" w:color="auto" w:fill="D9D9D9" w:themeFill="background1" w:themeFillShade="D9"/>
          </w:tcPr>
          <w:p w14:paraId="7AAED4C9" w14:textId="3FD98EAF" w:rsidR="005B2105" w:rsidRPr="009B41E5" w:rsidRDefault="00167553" w:rsidP="009C7E67">
            <w:pPr>
              <w:jc w:val="right"/>
              <w:rPr>
                <w:rFonts w:asciiTheme="majorBidi" w:hAnsiTheme="majorBidi" w:cstheme="majorBidi"/>
                <w:b/>
                <w:bCs/>
              </w:rPr>
            </w:pPr>
            <w:r>
              <w:rPr>
                <w:rFonts w:asciiTheme="majorBidi" w:hAnsiTheme="majorBidi" w:cstheme="majorBidi"/>
                <w:b/>
                <w:bCs/>
              </w:rPr>
              <w:t>31</w:t>
            </w:r>
          </w:p>
        </w:tc>
        <w:tc>
          <w:tcPr>
            <w:tcW w:w="2216" w:type="dxa"/>
            <w:tcBorders>
              <w:top w:val="single" w:sz="4" w:space="0" w:color="auto"/>
              <w:bottom w:val="single" w:sz="4" w:space="0" w:color="auto"/>
            </w:tcBorders>
            <w:shd w:val="clear" w:color="auto" w:fill="D9D9D9" w:themeFill="background1" w:themeFillShade="D9"/>
          </w:tcPr>
          <w:p w14:paraId="20261403" w14:textId="1843A12D"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6FDA8DA1" w14:textId="758AE76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2E7851D3" w14:textId="6CDC5320"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58E7DAB3" w14:textId="5B6DE471" w:rsidR="005B2105" w:rsidRPr="009B41E5" w:rsidRDefault="005B2105" w:rsidP="009C7E67">
            <w:pPr>
              <w:jc w:val="right"/>
              <w:rPr>
                <w:rFonts w:asciiTheme="majorBidi" w:hAnsiTheme="majorBidi" w:cstheme="majorBidi"/>
                <w:b/>
                <w:bCs/>
              </w:rPr>
            </w:pP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0743376F" w14:textId="1E46B820" w:rsidR="005B2105" w:rsidRPr="00305AAF" w:rsidRDefault="00F726FD" w:rsidP="009C7E67">
            <w:pPr>
              <w:jc w:val="center"/>
              <w:rPr>
                <w:rFonts w:asciiTheme="majorBidi" w:hAnsiTheme="majorBidi" w:cstheme="majorBidi"/>
              </w:rPr>
            </w:pPr>
            <w:r>
              <w:rPr>
                <w:rFonts w:asciiTheme="majorBidi" w:hAnsiTheme="majorBidi" w:cstheme="majorBidi"/>
              </w:rPr>
              <w:t>Wangaratta 9.30am Cluster Service Helen, Hymn service with Glen, Heather &amp; Band</w:t>
            </w:r>
          </w:p>
        </w:tc>
        <w:tc>
          <w:tcPr>
            <w:tcW w:w="2215" w:type="dxa"/>
            <w:tcBorders>
              <w:top w:val="single" w:sz="4" w:space="0" w:color="auto"/>
              <w:bottom w:val="single" w:sz="4" w:space="0" w:color="auto"/>
            </w:tcBorders>
            <w:vAlign w:val="center"/>
          </w:tcPr>
          <w:p w14:paraId="38B25034" w14:textId="2FC2F6D4" w:rsidR="005B2105" w:rsidRPr="00F930CB" w:rsidRDefault="00167553" w:rsidP="009C7E67">
            <w:pPr>
              <w:jc w:val="center"/>
              <w:rPr>
                <w:rFonts w:asciiTheme="majorBidi" w:hAnsiTheme="majorBidi" w:cstheme="majorBidi"/>
                <w:b/>
                <w:bCs/>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2BBB9B2E" w14:textId="3EC890C7" w:rsidR="005B2105" w:rsidRPr="001A068C" w:rsidRDefault="00704250" w:rsidP="009C7E67">
            <w:pPr>
              <w:jc w:val="center"/>
              <w:rPr>
                <w:rFonts w:asciiTheme="majorBidi" w:hAnsiTheme="majorBidi" w:cstheme="majorBidi"/>
                <w:sz w:val="22"/>
                <w:szCs w:val="22"/>
              </w:rPr>
            </w:pPr>
            <w:r>
              <w:rPr>
                <w:rFonts w:asciiTheme="majorBidi" w:hAnsiTheme="majorBidi" w:cstheme="majorBidi"/>
              </w:rPr>
              <w:t xml:space="preserve">UCAF </w:t>
            </w:r>
            <w:r w:rsidRPr="00167B8F">
              <w:rPr>
                <w:rFonts w:asciiTheme="majorBidi" w:hAnsiTheme="majorBidi" w:cstheme="majorBidi"/>
                <w:b/>
                <w:bCs/>
              </w:rPr>
              <w:t>2</w:t>
            </w:r>
            <w:r>
              <w:rPr>
                <w:rFonts w:asciiTheme="majorBidi" w:hAnsiTheme="majorBidi" w:cstheme="majorBidi"/>
                <w:b/>
                <w:bCs/>
              </w:rPr>
              <w:t>PM</w:t>
            </w: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0ECEDCB4" w:rsidR="005B2105" w:rsidRPr="009B41E5" w:rsidRDefault="005B2105" w:rsidP="009C7E67">
            <w:pPr>
              <w:jc w:val="center"/>
              <w:rPr>
                <w:rFonts w:asciiTheme="majorBidi" w:hAnsiTheme="majorBidi" w:cstheme="majorBidi"/>
              </w:rPr>
            </w:pPr>
          </w:p>
        </w:tc>
      </w:tr>
    </w:tbl>
    <w:p w14:paraId="3F93AB46" w14:textId="62BB677B" w:rsidR="005B2105" w:rsidRDefault="00EA44C5" w:rsidP="00A860E4">
      <w:pPr>
        <w:pStyle w:val="NormalWeb"/>
        <w:shd w:val="clear" w:color="auto" w:fill="FFFFFF"/>
        <w:spacing w:before="0" w:beforeAutospacing="0" w:after="450" w:afterAutospacing="0"/>
        <w:rPr>
          <w:b/>
          <w:bCs/>
          <w:color w:val="414141"/>
          <w:sz w:val="22"/>
          <w:szCs w:val="22"/>
        </w:rPr>
      </w:pPr>
      <w:r>
        <w:rPr>
          <w:b/>
          <w:bCs/>
          <w:color w:val="414141"/>
          <w:sz w:val="22"/>
          <w:szCs w:val="22"/>
        </w:rPr>
        <w:t>MAY</w:t>
      </w:r>
      <w:r w:rsidR="00E42CF8">
        <w:rPr>
          <w:b/>
          <w:bCs/>
          <w:color w:val="414141"/>
          <w:sz w:val="22"/>
          <w:szCs w:val="22"/>
        </w:rPr>
        <w:t xml:space="preserve"> 2022</w:t>
      </w:r>
    </w:p>
    <w:sectPr w:rsidR="005B2105" w:rsidSect="00156FCA">
      <w:headerReference w:type="even" r:id="rId12"/>
      <w:headerReference w:type="default" r:id="rId13"/>
      <w:footerReference w:type="even" r:id="rId14"/>
      <w:footerReference w:type="default" r:id="rId15"/>
      <w:headerReference w:type="first" r:id="rId16"/>
      <w:footerReference w:type="first" r:id="rId17"/>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120CC" w14:textId="77777777" w:rsidR="00667713" w:rsidRDefault="00667713" w:rsidP="00721F21">
      <w:r>
        <w:separator/>
      </w:r>
    </w:p>
  </w:endnote>
  <w:endnote w:type="continuationSeparator" w:id="0">
    <w:p w14:paraId="2D1FFDAF" w14:textId="77777777" w:rsidR="00667713" w:rsidRDefault="00667713"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C17ACB" w14:textId="77777777" w:rsidR="00667713" w:rsidRDefault="00667713" w:rsidP="00721F21">
      <w:r>
        <w:separator/>
      </w:r>
    </w:p>
  </w:footnote>
  <w:footnote w:type="continuationSeparator" w:id="0">
    <w:p w14:paraId="0994FED1" w14:textId="77777777" w:rsidR="00667713" w:rsidRDefault="00667713"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47728195">
    <w:abstractNumId w:val="0"/>
  </w:num>
  <w:num w:numId="2" w16cid:durableId="132793889">
    <w:abstractNumId w:val="9"/>
  </w:num>
  <w:num w:numId="3" w16cid:durableId="871504501">
    <w:abstractNumId w:val="1"/>
  </w:num>
  <w:num w:numId="4" w16cid:durableId="1142163260">
    <w:abstractNumId w:val="16"/>
  </w:num>
  <w:num w:numId="5" w16cid:durableId="736056947">
    <w:abstractNumId w:val="5"/>
  </w:num>
  <w:num w:numId="6" w16cid:durableId="1788696547">
    <w:abstractNumId w:val="7"/>
  </w:num>
  <w:num w:numId="7" w16cid:durableId="7587139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75357744">
    <w:abstractNumId w:val="13"/>
  </w:num>
  <w:num w:numId="9" w16cid:durableId="1115291983">
    <w:abstractNumId w:val="4"/>
  </w:num>
  <w:num w:numId="10" w16cid:durableId="395515177">
    <w:abstractNumId w:val="8"/>
  </w:num>
  <w:num w:numId="11" w16cid:durableId="1914897879">
    <w:abstractNumId w:val="14"/>
  </w:num>
  <w:num w:numId="12" w16cid:durableId="1637756193">
    <w:abstractNumId w:val="11"/>
  </w:num>
  <w:num w:numId="13" w16cid:durableId="1947997910">
    <w:abstractNumId w:val="12"/>
  </w:num>
  <w:num w:numId="14" w16cid:durableId="777026681">
    <w:abstractNumId w:val="10"/>
  </w:num>
  <w:num w:numId="15" w16cid:durableId="146165735">
    <w:abstractNumId w:val="15"/>
  </w:num>
  <w:num w:numId="16" w16cid:durableId="1764184991">
    <w:abstractNumId w:val="3"/>
  </w:num>
  <w:num w:numId="17" w16cid:durableId="11940787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4C14"/>
    <w:rsid w:val="0001661F"/>
    <w:rsid w:val="00022323"/>
    <w:rsid w:val="00022652"/>
    <w:rsid w:val="000227B6"/>
    <w:rsid w:val="000230BC"/>
    <w:rsid w:val="000237E9"/>
    <w:rsid w:val="0002389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4515"/>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61E2"/>
    <w:rsid w:val="00077238"/>
    <w:rsid w:val="000773DD"/>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A68"/>
    <w:rsid w:val="00086BF7"/>
    <w:rsid w:val="0009149B"/>
    <w:rsid w:val="00091868"/>
    <w:rsid w:val="00091A54"/>
    <w:rsid w:val="0009229F"/>
    <w:rsid w:val="000926BE"/>
    <w:rsid w:val="00093CDC"/>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2E89"/>
    <w:rsid w:val="000B387A"/>
    <w:rsid w:val="000B417F"/>
    <w:rsid w:val="000B5F25"/>
    <w:rsid w:val="000B6D28"/>
    <w:rsid w:val="000B7E0F"/>
    <w:rsid w:val="000C0516"/>
    <w:rsid w:val="000C0B21"/>
    <w:rsid w:val="000C21AF"/>
    <w:rsid w:val="000C3E30"/>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E78CA"/>
    <w:rsid w:val="000F02C8"/>
    <w:rsid w:val="000F02E5"/>
    <w:rsid w:val="000F244B"/>
    <w:rsid w:val="000F57F4"/>
    <w:rsid w:val="000F6462"/>
    <w:rsid w:val="000F6BB7"/>
    <w:rsid w:val="000F77EA"/>
    <w:rsid w:val="000F7829"/>
    <w:rsid w:val="0010075F"/>
    <w:rsid w:val="001008EC"/>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41F"/>
    <w:rsid w:val="00115CE1"/>
    <w:rsid w:val="00115FD5"/>
    <w:rsid w:val="00116951"/>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275"/>
    <w:rsid w:val="00136BC6"/>
    <w:rsid w:val="001379F9"/>
    <w:rsid w:val="00137AE3"/>
    <w:rsid w:val="0014240C"/>
    <w:rsid w:val="001426FF"/>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57F16"/>
    <w:rsid w:val="0016215E"/>
    <w:rsid w:val="00162FF0"/>
    <w:rsid w:val="00163366"/>
    <w:rsid w:val="001636E2"/>
    <w:rsid w:val="00164362"/>
    <w:rsid w:val="001647E2"/>
    <w:rsid w:val="0016531E"/>
    <w:rsid w:val="001655BA"/>
    <w:rsid w:val="0016570F"/>
    <w:rsid w:val="00165B43"/>
    <w:rsid w:val="0016660A"/>
    <w:rsid w:val="00167553"/>
    <w:rsid w:val="00167B8F"/>
    <w:rsid w:val="00171066"/>
    <w:rsid w:val="001722C1"/>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A4360"/>
    <w:rsid w:val="001A550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63FD"/>
    <w:rsid w:val="001D7796"/>
    <w:rsid w:val="001E0657"/>
    <w:rsid w:val="001E07B4"/>
    <w:rsid w:val="001E0E4E"/>
    <w:rsid w:val="001E3ECF"/>
    <w:rsid w:val="001E46FD"/>
    <w:rsid w:val="001F1357"/>
    <w:rsid w:val="001F1388"/>
    <w:rsid w:val="001F2935"/>
    <w:rsid w:val="001F29F7"/>
    <w:rsid w:val="001F2D54"/>
    <w:rsid w:val="001F4567"/>
    <w:rsid w:val="001F657F"/>
    <w:rsid w:val="002005D2"/>
    <w:rsid w:val="002008CD"/>
    <w:rsid w:val="00201C1C"/>
    <w:rsid w:val="002023B3"/>
    <w:rsid w:val="0020390E"/>
    <w:rsid w:val="00203EAB"/>
    <w:rsid w:val="00205173"/>
    <w:rsid w:val="002058DA"/>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2F27"/>
    <w:rsid w:val="00223339"/>
    <w:rsid w:val="00224B0B"/>
    <w:rsid w:val="00225788"/>
    <w:rsid w:val="00225D84"/>
    <w:rsid w:val="002265F5"/>
    <w:rsid w:val="0023145E"/>
    <w:rsid w:val="00231838"/>
    <w:rsid w:val="002321B0"/>
    <w:rsid w:val="00232285"/>
    <w:rsid w:val="00234494"/>
    <w:rsid w:val="00234C4B"/>
    <w:rsid w:val="002359FE"/>
    <w:rsid w:val="00236555"/>
    <w:rsid w:val="00236F8B"/>
    <w:rsid w:val="0023732B"/>
    <w:rsid w:val="0024172A"/>
    <w:rsid w:val="00242CC5"/>
    <w:rsid w:val="00243288"/>
    <w:rsid w:val="00244DE1"/>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91"/>
    <w:rsid w:val="002819DE"/>
    <w:rsid w:val="00281C4D"/>
    <w:rsid w:val="00283172"/>
    <w:rsid w:val="00283799"/>
    <w:rsid w:val="002838C2"/>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3812"/>
    <w:rsid w:val="002A4150"/>
    <w:rsid w:val="002A48C1"/>
    <w:rsid w:val="002A605D"/>
    <w:rsid w:val="002A791D"/>
    <w:rsid w:val="002A7E04"/>
    <w:rsid w:val="002B039A"/>
    <w:rsid w:val="002B1E97"/>
    <w:rsid w:val="002B1FEA"/>
    <w:rsid w:val="002B20E5"/>
    <w:rsid w:val="002B3C93"/>
    <w:rsid w:val="002B53A0"/>
    <w:rsid w:val="002B58E5"/>
    <w:rsid w:val="002B5BAB"/>
    <w:rsid w:val="002B73A7"/>
    <w:rsid w:val="002C06AB"/>
    <w:rsid w:val="002C1445"/>
    <w:rsid w:val="002C3032"/>
    <w:rsid w:val="002C481F"/>
    <w:rsid w:val="002C4968"/>
    <w:rsid w:val="002C4EA5"/>
    <w:rsid w:val="002C75DF"/>
    <w:rsid w:val="002C7F95"/>
    <w:rsid w:val="002D0B01"/>
    <w:rsid w:val="002D17C5"/>
    <w:rsid w:val="002D3862"/>
    <w:rsid w:val="002D3ACB"/>
    <w:rsid w:val="002D4ABF"/>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27A83"/>
    <w:rsid w:val="00330A4E"/>
    <w:rsid w:val="003311FC"/>
    <w:rsid w:val="00331201"/>
    <w:rsid w:val="0033176E"/>
    <w:rsid w:val="00331B0A"/>
    <w:rsid w:val="00333281"/>
    <w:rsid w:val="00334E73"/>
    <w:rsid w:val="00335341"/>
    <w:rsid w:val="00337CB1"/>
    <w:rsid w:val="00337DB9"/>
    <w:rsid w:val="00340724"/>
    <w:rsid w:val="00340D15"/>
    <w:rsid w:val="0034110E"/>
    <w:rsid w:val="00341552"/>
    <w:rsid w:val="00341B18"/>
    <w:rsid w:val="00343476"/>
    <w:rsid w:val="003436B3"/>
    <w:rsid w:val="003437B6"/>
    <w:rsid w:val="003457B8"/>
    <w:rsid w:val="00346326"/>
    <w:rsid w:val="00346534"/>
    <w:rsid w:val="00346CEA"/>
    <w:rsid w:val="003477EA"/>
    <w:rsid w:val="00347FFA"/>
    <w:rsid w:val="00350EBB"/>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098"/>
    <w:rsid w:val="00381266"/>
    <w:rsid w:val="00381BEF"/>
    <w:rsid w:val="00382020"/>
    <w:rsid w:val="003822C0"/>
    <w:rsid w:val="00382C16"/>
    <w:rsid w:val="00385888"/>
    <w:rsid w:val="00386C4F"/>
    <w:rsid w:val="00386EBB"/>
    <w:rsid w:val="00387752"/>
    <w:rsid w:val="00387B4F"/>
    <w:rsid w:val="00393E94"/>
    <w:rsid w:val="003964B8"/>
    <w:rsid w:val="00397332"/>
    <w:rsid w:val="003A12EF"/>
    <w:rsid w:val="003A4DF0"/>
    <w:rsid w:val="003A7068"/>
    <w:rsid w:val="003A77FA"/>
    <w:rsid w:val="003B0BFB"/>
    <w:rsid w:val="003B4555"/>
    <w:rsid w:val="003B60E0"/>
    <w:rsid w:val="003B62F6"/>
    <w:rsid w:val="003B632A"/>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4F7B"/>
    <w:rsid w:val="003D5006"/>
    <w:rsid w:val="003D5939"/>
    <w:rsid w:val="003D5F4C"/>
    <w:rsid w:val="003D6316"/>
    <w:rsid w:val="003D6F29"/>
    <w:rsid w:val="003E1120"/>
    <w:rsid w:val="003E1E4D"/>
    <w:rsid w:val="003E2A8E"/>
    <w:rsid w:val="003E3555"/>
    <w:rsid w:val="003E4C56"/>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097"/>
    <w:rsid w:val="003F7442"/>
    <w:rsid w:val="004001A1"/>
    <w:rsid w:val="00400242"/>
    <w:rsid w:val="00400DE8"/>
    <w:rsid w:val="0040210C"/>
    <w:rsid w:val="00403B6B"/>
    <w:rsid w:val="00405038"/>
    <w:rsid w:val="004065D8"/>
    <w:rsid w:val="00406D98"/>
    <w:rsid w:val="00411096"/>
    <w:rsid w:val="00412203"/>
    <w:rsid w:val="00413066"/>
    <w:rsid w:val="004130D6"/>
    <w:rsid w:val="004155E9"/>
    <w:rsid w:val="00415CB3"/>
    <w:rsid w:val="00415F20"/>
    <w:rsid w:val="004166C9"/>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457"/>
    <w:rsid w:val="00433691"/>
    <w:rsid w:val="00433D4D"/>
    <w:rsid w:val="0043470C"/>
    <w:rsid w:val="0043539E"/>
    <w:rsid w:val="00435E5F"/>
    <w:rsid w:val="00436776"/>
    <w:rsid w:val="0043799B"/>
    <w:rsid w:val="00441734"/>
    <w:rsid w:val="00441AEC"/>
    <w:rsid w:val="00441DEA"/>
    <w:rsid w:val="004430D1"/>
    <w:rsid w:val="004443BA"/>
    <w:rsid w:val="0044610B"/>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33A7"/>
    <w:rsid w:val="0046580C"/>
    <w:rsid w:val="00466A38"/>
    <w:rsid w:val="004673E9"/>
    <w:rsid w:val="004717B7"/>
    <w:rsid w:val="004725F9"/>
    <w:rsid w:val="00473A89"/>
    <w:rsid w:val="004749CC"/>
    <w:rsid w:val="004755F7"/>
    <w:rsid w:val="0047709B"/>
    <w:rsid w:val="00477331"/>
    <w:rsid w:val="0047777A"/>
    <w:rsid w:val="00480140"/>
    <w:rsid w:val="004803BE"/>
    <w:rsid w:val="004804E2"/>
    <w:rsid w:val="00480737"/>
    <w:rsid w:val="00482F8B"/>
    <w:rsid w:val="00483104"/>
    <w:rsid w:val="0048413C"/>
    <w:rsid w:val="004845A6"/>
    <w:rsid w:val="0048464C"/>
    <w:rsid w:val="00486A41"/>
    <w:rsid w:val="00486FBF"/>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1F9E"/>
    <w:rsid w:val="004B2B44"/>
    <w:rsid w:val="004B2C62"/>
    <w:rsid w:val="004B2E37"/>
    <w:rsid w:val="004B3C50"/>
    <w:rsid w:val="004B5AED"/>
    <w:rsid w:val="004B6844"/>
    <w:rsid w:val="004B7299"/>
    <w:rsid w:val="004C0A05"/>
    <w:rsid w:val="004C198D"/>
    <w:rsid w:val="004C1F88"/>
    <w:rsid w:val="004C4C1C"/>
    <w:rsid w:val="004C507E"/>
    <w:rsid w:val="004C5B7F"/>
    <w:rsid w:val="004C606D"/>
    <w:rsid w:val="004C77F6"/>
    <w:rsid w:val="004D0332"/>
    <w:rsid w:val="004D0D7B"/>
    <w:rsid w:val="004D1F34"/>
    <w:rsid w:val="004D1FB5"/>
    <w:rsid w:val="004D21C1"/>
    <w:rsid w:val="004D4C16"/>
    <w:rsid w:val="004D51CB"/>
    <w:rsid w:val="004D5F03"/>
    <w:rsid w:val="004D6D04"/>
    <w:rsid w:val="004D7098"/>
    <w:rsid w:val="004E00E8"/>
    <w:rsid w:val="004E09A4"/>
    <w:rsid w:val="004E12E0"/>
    <w:rsid w:val="004E2B1E"/>
    <w:rsid w:val="004E2D7F"/>
    <w:rsid w:val="004E3DA0"/>
    <w:rsid w:val="004E4461"/>
    <w:rsid w:val="004E4757"/>
    <w:rsid w:val="004E47CF"/>
    <w:rsid w:val="004E4BC6"/>
    <w:rsid w:val="004E5216"/>
    <w:rsid w:val="004E5B6E"/>
    <w:rsid w:val="004E6A49"/>
    <w:rsid w:val="004E6EB5"/>
    <w:rsid w:val="004E6FBB"/>
    <w:rsid w:val="004E7CDA"/>
    <w:rsid w:val="004F0382"/>
    <w:rsid w:val="004F03D8"/>
    <w:rsid w:val="004F194E"/>
    <w:rsid w:val="004F1A0E"/>
    <w:rsid w:val="004F222B"/>
    <w:rsid w:val="004F2CC4"/>
    <w:rsid w:val="004F35B7"/>
    <w:rsid w:val="004F3C8A"/>
    <w:rsid w:val="004F4A55"/>
    <w:rsid w:val="004F5BF6"/>
    <w:rsid w:val="004F6342"/>
    <w:rsid w:val="004F660B"/>
    <w:rsid w:val="004F6ABB"/>
    <w:rsid w:val="004F6E3C"/>
    <w:rsid w:val="0050147B"/>
    <w:rsid w:val="00501563"/>
    <w:rsid w:val="00503188"/>
    <w:rsid w:val="00504A16"/>
    <w:rsid w:val="0050557A"/>
    <w:rsid w:val="00506AA8"/>
    <w:rsid w:val="005109C8"/>
    <w:rsid w:val="00510BC4"/>
    <w:rsid w:val="0051317F"/>
    <w:rsid w:val="00513CDC"/>
    <w:rsid w:val="00515964"/>
    <w:rsid w:val="00520512"/>
    <w:rsid w:val="0052057D"/>
    <w:rsid w:val="005211FB"/>
    <w:rsid w:val="00522411"/>
    <w:rsid w:val="00522775"/>
    <w:rsid w:val="00523CBA"/>
    <w:rsid w:val="005250DB"/>
    <w:rsid w:val="00525F66"/>
    <w:rsid w:val="00527290"/>
    <w:rsid w:val="0053087C"/>
    <w:rsid w:val="005308BC"/>
    <w:rsid w:val="00531045"/>
    <w:rsid w:val="005314F1"/>
    <w:rsid w:val="00531CD0"/>
    <w:rsid w:val="00532357"/>
    <w:rsid w:val="00532E51"/>
    <w:rsid w:val="00534323"/>
    <w:rsid w:val="00534346"/>
    <w:rsid w:val="005343B5"/>
    <w:rsid w:val="0053533B"/>
    <w:rsid w:val="0053697C"/>
    <w:rsid w:val="00536A53"/>
    <w:rsid w:val="00541461"/>
    <w:rsid w:val="0054429F"/>
    <w:rsid w:val="00547D3C"/>
    <w:rsid w:val="00550F2A"/>
    <w:rsid w:val="005512FF"/>
    <w:rsid w:val="00552B54"/>
    <w:rsid w:val="00552FEE"/>
    <w:rsid w:val="0055477F"/>
    <w:rsid w:val="00556815"/>
    <w:rsid w:val="00556B4C"/>
    <w:rsid w:val="00556E5F"/>
    <w:rsid w:val="00556EC8"/>
    <w:rsid w:val="005575F6"/>
    <w:rsid w:val="00561E88"/>
    <w:rsid w:val="0056278A"/>
    <w:rsid w:val="005643E1"/>
    <w:rsid w:val="00565A17"/>
    <w:rsid w:val="005708D1"/>
    <w:rsid w:val="005709A8"/>
    <w:rsid w:val="00571239"/>
    <w:rsid w:val="005719AC"/>
    <w:rsid w:val="00574E0B"/>
    <w:rsid w:val="00574F7E"/>
    <w:rsid w:val="00576533"/>
    <w:rsid w:val="00577078"/>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4AB"/>
    <w:rsid w:val="005A2862"/>
    <w:rsid w:val="005A48D8"/>
    <w:rsid w:val="005A5599"/>
    <w:rsid w:val="005A58A4"/>
    <w:rsid w:val="005A59AD"/>
    <w:rsid w:val="005A5A0E"/>
    <w:rsid w:val="005A5AB3"/>
    <w:rsid w:val="005A72A1"/>
    <w:rsid w:val="005B2105"/>
    <w:rsid w:val="005B25B2"/>
    <w:rsid w:val="005B3B3F"/>
    <w:rsid w:val="005B45BD"/>
    <w:rsid w:val="005B4E57"/>
    <w:rsid w:val="005B765E"/>
    <w:rsid w:val="005B78B5"/>
    <w:rsid w:val="005C10EF"/>
    <w:rsid w:val="005C4BA1"/>
    <w:rsid w:val="005C600C"/>
    <w:rsid w:val="005C63FE"/>
    <w:rsid w:val="005C6B34"/>
    <w:rsid w:val="005D1186"/>
    <w:rsid w:val="005D512F"/>
    <w:rsid w:val="005D69C7"/>
    <w:rsid w:val="005D70BB"/>
    <w:rsid w:val="005E15A1"/>
    <w:rsid w:val="005E350D"/>
    <w:rsid w:val="005E46CF"/>
    <w:rsid w:val="005E67A7"/>
    <w:rsid w:val="005F0362"/>
    <w:rsid w:val="005F09D4"/>
    <w:rsid w:val="005F0FAD"/>
    <w:rsid w:val="005F13B3"/>
    <w:rsid w:val="005F68ED"/>
    <w:rsid w:val="00602252"/>
    <w:rsid w:val="00602956"/>
    <w:rsid w:val="00602E44"/>
    <w:rsid w:val="0060313A"/>
    <w:rsid w:val="00603AA5"/>
    <w:rsid w:val="006059AA"/>
    <w:rsid w:val="00606F1C"/>
    <w:rsid w:val="0060799E"/>
    <w:rsid w:val="00607A1A"/>
    <w:rsid w:val="00610DEC"/>
    <w:rsid w:val="00610F12"/>
    <w:rsid w:val="006117AF"/>
    <w:rsid w:val="00611F91"/>
    <w:rsid w:val="0061433F"/>
    <w:rsid w:val="0061468F"/>
    <w:rsid w:val="00614938"/>
    <w:rsid w:val="00615D93"/>
    <w:rsid w:val="00617226"/>
    <w:rsid w:val="006209EA"/>
    <w:rsid w:val="0062135A"/>
    <w:rsid w:val="006215C5"/>
    <w:rsid w:val="006219CC"/>
    <w:rsid w:val="00623885"/>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374EC"/>
    <w:rsid w:val="00640AC6"/>
    <w:rsid w:val="00642375"/>
    <w:rsid w:val="00642440"/>
    <w:rsid w:val="00643F58"/>
    <w:rsid w:val="00644B8A"/>
    <w:rsid w:val="006459AC"/>
    <w:rsid w:val="006475BA"/>
    <w:rsid w:val="00651D16"/>
    <w:rsid w:val="00652CE0"/>
    <w:rsid w:val="0065314A"/>
    <w:rsid w:val="0065339F"/>
    <w:rsid w:val="00653D43"/>
    <w:rsid w:val="0065440A"/>
    <w:rsid w:val="006600C7"/>
    <w:rsid w:val="00661D87"/>
    <w:rsid w:val="00662268"/>
    <w:rsid w:val="00662759"/>
    <w:rsid w:val="00664135"/>
    <w:rsid w:val="00664F37"/>
    <w:rsid w:val="00666D2B"/>
    <w:rsid w:val="00667713"/>
    <w:rsid w:val="00670590"/>
    <w:rsid w:val="00670BD8"/>
    <w:rsid w:val="00671498"/>
    <w:rsid w:val="00671B6C"/>
    <w:rsid w:val="006727D0"/>
    <w:rsid w:val="00672CAD"/>
    <w:rsid w:val="00673635"/>
    <w:rsid w:val="00673740"/>
    <w:rsid w:val="00674545"/>
    <w:rsid w:val="00675198"/>
    <w:rsid w:val="006753E1"/>
    <w:rsid w:val="00676652"/>
    <w:rsid w:val="00676E37"/>
    <w:rsid w:val="0067740C"/>
    <w:rsid w:val="00682093"/>
    <w:rsid w:val="00682DB4"/>
    <w:rsid w:val="00683BEC"/>
    <w:rsid w:val="00684BBB"/>
    <w:rsid w:val="00684F23"/>
    <w:rsid w:val="006861C7"/>
    <w:rsid w:val="006863E3"/>
    <w:rsid w:val="00691B77"/>
    <w:rsid w:val="006929D9"/>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342"/>
    <w:rsid w:val="006B2FCE"/>
    <w:rsid w:val="006B5E50"/>
    <w:rsid w:val="006B7771"/>
    <w:rsid w:val="006C0068"/>
    <w:rsid w:val="006C0655"/>
    <w:rsid w:val="006C09D4"/>
    <w:rsid w:val="006C16EF"/>
    <w:rsid w:val="006C202E"/>
    <w:rsid w:val="006C2271"/>
    <w:rsid w:val="006C2292"/>
    <w:rsid w:val="006C36AE"/>
    <w:rsid w:val="006C43B5"/>
    <w:rsid w:val="006C4F7D"/>
    <w:rsid w:val="006C54A2"/>
    <w:rsid w:val="006C6F91"/>
    <w:rsid w:val="006D0100"/>
    <w:rsid w:val="006D0771"/>
    <w:rsid w:val="006D07CD"/>
    <w:rsid w:val="006D0892"/>
    <w:rsid w:val="006D0C3E"/>
    <w:rsid w:val="006D29B9"/>
    <w:rsid w:val="006D29ED"/>
    <w:rsid w:val="006D2FBE"/>
    <w:rsid w:val="006D3C1C"/>
    <w:rsid w:val="006D40C6"/>
    <w:rsid w:val="006D4115"/>
    <w:rsid w:val="006D4630"/>
    <w:rsid w:val="006D58CC"/>
    <w:rsid w:val="006D58F7"/>
    <w:rsid w:val="006D7D81"/>
    <w:rsid w:val="006E18FE"/>
    <w:rsid w:val="006E1BA8"/>
    <w:rsid w:val="006E3495"/>
    <w:rsid w:val="006E3DE6"/>
    <w:rsid w:val="006E3E30"/>
    <w:rsid w:val="006E45FE"/>
    <w:rsid w:val="006E4E73"/>
    <w:rsid w:val="006E5139"/>
    <w:rsid w:val="006E582A"/>
    <w:rsid w:val="006E71BB"/>
    <w:rsid w:val="006E7516"/>
    <w:rsid w:val="006F30A4"/>
    <w:rsid w:val="006F55F7"/>
    <w:rsid w:val="006F6014"/>
    <w:rsid w:val="006F6591"/>
    <w:rsid w:val="006F6FC6"/>
    <w:rsid w:val="006F7B18"/>
    <w:rsid w:val="00700341"/>
    <w:rsid w:val="0070394D"/>
    <w:rsid w:val="00704250"/>
    <w:rsid w:val="0070516F"/>
    <w:rsid w:val="00707101"/>
    <w:rsid w:val="00710155"/>
    <w:rsid w:val="00716FDF"/>
    <w:rsid w:val="00717AD6"/>
    <w:rsid w:val="00720031"/>
    <w:rsid w:val="0072032D"/>
    <w:rsid w:val="007212F5"/>
    <w:rsid w:val="00721666"/>
    <w:rsid w:val="00721F21"/>
    <w:rsid w:val="00722DAB"/>
    <w:rsid w:val="0072414B"/>
    <w:rsid w:val="00724256"/>
    <w:rsid w:val="00726151"/>
    <w:rsid w:val="007272EA"/>
    <w:rsid w:val="0072743C"/>
    <w:rsid w:val="0073014F"/>
    <w:rsid w:val="00730180"/>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08DB"/>
    <w:rsid w:val="00751721"/>
    <w:rsid w:val="007536AD"/>
    <w:rsid w:val="007536D5"/>
    <w:rsid w:val="00754C62"/>
    <w:rsid w:val="00755194"/>
    <w:rsid w:val="0075597F"/>
    <w:rsid w:val="007566D4"/>
    <w:rsid w:val="00757588"/>
    <w:rsid w:val="00760228"/>
    <w:rsid w:val="007633C5"/>
    <w:rsid w:val="00765670"/>
    <w:rsid w:val="007661B1"/>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4B93"/>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2A5D"/>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6270"/>
    <w:rsid w:val="008164EC"/>
    <w:rsid w:val="00817535"/>
    <w:rsid w:val="0081775B"/>
    <w:rsid w:val="00817965"/>
    <w:rsid w:val="00820BAC"/>
    <w:rsid w:val="00821DF7"/>
    <w:rsid w:val="008224AB"/>
    <w:rsid w:val="00823D9A"/>
    <w:rsid w:val="00824CEC"/>
    <w:rsid w:val="00830966"/>
    <w:rsid w:val="00831220"/>
    <w:rsid w:val="0083185E"/>
    <w:rsid w:val="008320D7"/>
    <w:rsid w:val="0083311F"/>
    <w:rsid w:val="0083355D"/>
    <w:rsid w:val="0083414C"/>
    <w:rsid w:val="00834D18"/>
    <w:rsid w:val="00834DB2"/>
    <w:rsid w:val="008353D1"/>
    <w:rsid w:val="00836260"/>
    <w:rsid w:val="00837057"/>
    <w:rsid w:val="00840AFA"/>
    <w:rsid w:val="008427BE"/>
    <w:rsid w:val="00846414"/>
    <w:rsid w:val="0085003A"/>
    <w:rsid w:val="008501B9"/>
    <w:rsid w:val="00851C11"/>
    <w:rsid w:val="0085203F"/>
    <w:rsid w:val="0085376F"/>
    <w:rsid w:val="008555B8"/>
    <w:rsid w:val="00857F5D"/>
    <w:rsid w:val="00860166"/>
    <w:rsid w:val="00860547"/>
    <w:rsid w:val="008606EC"/>
    <w:rsid w:val="00861646"/>
    <w:rsid w:val="00861EAD"/>
    <w:rsid w:val="00861F06"/>
    <w:rsid w:val="008623BF"/>
    <w:rsid w:val="0086264B"/>
    <w:rsid w:val="00863925"/>
    <w:rsid w:val="0086573F"/>
    <w:rsid w:val="008664EC"/>
    <w:rsid w:val="00872724"/>
    <w:rsid w:val="00872732"/>
    <w:rsid w:val="00872C10"/>
    <w:rsid w:val="00872E33"/>
    <w:rsid w:val="00875792"/>
    <w:rsid w:val="00875B89"/>
    <w:rsid w:val="00880A71"/>
    <w:rsid w:val="00881CB6"/>
    <w:rsid w:val="008834D0"/>
    <w:rsid w:val="008842DE"/>
    <w:rsid w:val="0088510D"/>
    <w:rsid w:val="00886178"/>
    <w:rsid w:val="00887910"/>
    <w:rsid w:val="00891BAC"/>
    <w:rsid w:val="00893462"/>
    <w:rsid w:val="0089408C"/>
    <w:rsid w:val="0089589A"/>
    <w:rsid w:val="0089697D"/>
    <w:rsid w:val="00897A70"/>
    <w:rsid w:val="008A028F"/>
    <w:rsid w:val="008A0378"/>
    <w:rsid w:val="008A1DBB"/>
    <w:rsid w:val="008A21F3"/>
    <w:rsid w:val="008A3B5F"/>
    <w:rsid w:val="008A3CBD"/>
    <w:rsid w:val="008A416E"/>
    <w:rsid w:val="008A5CF1"/>
    <w:rsid w:val="008A6F67"/>
    <w:rsid w:val="008A75DE"/>
    <w:rsid w:val="008A7B37"/>
    <w:rsid w:val="008B057C"/>
    <w:rsid w:val="008B3FB1"/>
    <w:rsid w:val="008B44A6"/>
    <w:rsid w:val="008B7386"/>
    <w:rsid w:val="008B764A"/>
    <w:rsid w:val="008B7CE7"/>
    <w:rsid w:val="008B7FDC"/>
    <w:rsid w:val="008C0E70"/>
    <w:rsid w:val="008C29BA"/>
    <w:rsid w:val="008C3B42"/>
    <w:rsid w:val="008C428F"/>
    <w:rsid w:val="008C4890"/>
    <w:rsid w:val="008C4A0B"/>
    <w:rsid w:val="008C4BE8"/>
    <w:rsid w:val="008C4CEE"/>
    <w:rsid w:val="008C5380"/>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34EB"/>
    <w:rsid w:val="008F43A5"/>
    <w:rsid w:val="008F4910"/>
    <w:rsid w:val="008F6EA3"/>
    <w:rsid w:val="008F708C"/>
    <w:rsid w:val="00901330"/>
    <w:rsid w:val="00902D92"/>
    <w:rsid w:val="00902EF6"/>
    <w:rsid w:val="00904214"/>
    <w:rsid w:val="00905205"/>
    <w:rsid w:val="00905E35"/>
    <w:rsid w:val="0090722B"/>
    <w:rsid w:val="009079BF"/>
    <w:rsid w:val="009109E2"/>
    <w:rsid w:val="00912221"/>
    <w:rsid w:val="0091247C"/>
    <w:rsid w:val="0091301A"/>
    <w:rsid w:val="00914E19"/>
    <w:rsid w:val="0091547E"/>
    <w:rsid w:val="009163AB"/>
    <w:rsid w:val="00916474"/>
    <w:rsid w:val="00920176"/>
    <w:rsid w:val="009206E6"/>
    <w:rsid w:val="00921E4E"/>
    <w:rsid w:val="00924213"/>
    <w:rsid w:val="00924B67"/>
    <w:rsid w:val="00924F96"/>
    <w:rsid w:val="00925465"/>
    <w:rsid w:val="009257FF"/>
    <w:rsid w:val="00926206"/>
    <w:rsid w:val="00926975"/>
    <w:rsid w:val="009278CD"/>
    <w:rsid w:val="00927B99"/>
    <w:rsid w:val="00932232"/>
    <w:rsid w:val="009329E9"/>
    <w:rsid w:val="00932AA6"/>
    <w:rsid w:val="00933351"/>
    <w:rsid w:val="00935685"/>
    <w:rsid w:val="00935A31"/>
    <w:rsid w:val="00936F82"/>
    <w:rsid w:val="00942773"/>
    <w:rsid w:val="009428EC"/>
    <w:rsid w:val="00944723"/>
    <w:rsid w:val="00945C81"/>
    <w:rsid w:val="0094795A"/>
    <w:rsid w:val="0095333F"/>
    <w:rsid w:val="00953893"/>
    <w:rsid w:val="00954F16"/>
    <w:rsid w:val="00955EE4"/>
    <w:rsid w:val="009579C6"/>
    <w:rsid w:val="00962C34"/>
    <w:rsid w:val="009633BD"/>
    <w:rsid w:val="00963891"/>
    <w:rsid w:val="00963AF0"/>
    <w:rsid w:val="00964D07"/>
    <w:rsid w:val="009709CA"/>
    <w:rsid w:val="009719BB"/>
    <w:rsid w:val="009725D7"/>
    <w:rsid w:val="00973E9C"/>
    <w:rsid w:val="00974058"/>
    <w:rsid w:val="00974B0A"/>
    <w:rsid w:val="009761D5"/>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2F6A"/>
    <w:rsid w:val="00994C36"/>
    <w:rsid w:val="009A1A28"/>
    <w:rsid w:val="009A29A8"/>
    <w:rsid w:val="009A57C5"/>
    <w:rsid w:val="009B1682"/>
    <w:rsid w:val="009B2378"/>
    <w:rsid w:val="009B251E"/>
    <w:rsid w:val="009B3149"/>
    <w:rsid w:val="009B32F0"/>
    <w:rsid w:val="009B34AB"/>
    <w:rsid w:val="009B41E5"/>
    <w:rsid w:val="009B6ED8"/>
    <w:rsid w:val="009B7670"/>
    <w:rsid w:val="009C1C83"/>
    <w:rsid w:val="009C2835"/>
    <w:rsid w:val="009C4A71"/>
    <w:rsid w:val="009C5292"/>
    <w:rsid w:val="009C680B"/>
    <w:rsid w:val="009C69BA"/>
    <w:rsid w:val="009C7BAB"/>
    <w:rsid w:val="009D062D"/>
    <w:rsid w:val="009D1D9D"/>
    <w:rsid w:val="009D3595"/>
    <w:rsid w:val="009D3B72"/>
    <w:rsid w:val="009D4B91"/>
    <w:rsid w:val="009D58DA"/>
    <w:rsid w:val="009D622F"/>
    <w:rsid w:val="009D759D"/>
    <w:rsid w:val="009D7D82"/>
    <w:rsid w:val="009E0AB1"/>
    <w:rsid w:val="009E4945"/>
    <w:rsid w:val="009E4C7B"/>
    <w:rsid w:val="009E4ECA"/>
    <w:rsid w:val="009E625C"/>
    <w:rsid w:val="009E741A"/>
    <w:rsid w:val="009E76E5"/>
    <w:rsid w:val="009E7DB9"/>
    <w:rsid w:val="009E7E73"/>
    <w:rsid w:val="009F03CE"/>
    <w:rsid w:val="009F0871"/>
    <w:rsid w:val="009F0F6B"/>
    <w:rsid w:val="009F2797"/>
    <w:rsid w:val="009F3107"/>
    <w:rsid w:val="009F37B0"/>
    <w:rsid w:val="009F550E"/>
    <w:rsid w:val="009F550F"/>
    <w:rsid w:val="009F554B"/>
    <w:rsid w:val="009F5D7A"/>
    <w:rsid w:val="00A00060"/>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5CD6"/>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50E2D"/>
    <w:rsid w:val="00A5334B"/>
    <w:rsid w:val="00A53428"/>
    <w:rsid w:val="00A6082D"/>
    <w:rsid w:val="00A60ECA"/>
    <w:rsid w:val="00A616D4"/>
    <w:rsid w:val="00A62063"/>
    <w:rsid w:val="00A62282"/>
    <w:rsid w:val="00A62BD6"/>
    <w:rsid w:val="00A62FDB"/>
    <w:rsid w:val="00A634EB"/>
    <w:rsid w:val="00A640BD"/>
    <w:rsid w:val="00A64440"/>
    <w:rsid w:val="00A67CC2"/>
    <w:rsid w:val="00A705B5"/>
    <w:rsid w:val="00A71558"/>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860E4"/>
    <w:rsid w:val="00A86379"/>
    <w:rsid w:val="00A90E95"/>
    <w:rsid w:val="00A928A5"/>
    <w:rsid w:val="00A93558"/>
    <w:rsid w:val="00A94439"/>
    <w:rsid w:val="00A94D6D"/>
    <w:rsid w:val="00AA00F0"/>
    <w:rsid w:val="00AA11B0"/>
    <w:rsid w:val="00AA1BC3"/>
    <w:rsid w:val="00AA2F2D"/>
    <w:rsid w:val="00AA3A81"/>
    <w:rsid w:val="00AA4183"/>
    <w:rsid w:val="00AA4FB3"/>
    <w:rsid w:val="00AA5B2E"/>
    <w:rsid w:val="00AA65D1"/>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D96"/>
    <w:rsid w:val="00AC5A66"/>
    <w:rsid w:val="00AC5E03"/>
    <w:rsid w:val="00AC7EEC"/>
    <w:rsid w:val="00AD03F3"/>
    <w:rsid w:val="00AD0FFC"/>
    <w:rsid w:val="00AD1FB4"/>
    <w:rsid w:val="00AD285A"/>
    <w:rsid w:val="00AD347A"/>
    <w:rsid w:val="00AD3E47"/>
    <w:rsid w:val="00AD3FD6"/>
    <w:rsid w:val="00AD47A7"/>
    <w:rsid w:val="00AD4E8D"/>
    <w:rsid w:val="00AD5A29"/>
    <w:rsid w:val="00AD6178"/>
    <w:rsid w:val="00AD6ACA"/>
    <w:rsid w:val="00AE5504"/>
    <w:rsid w:val="00AE68EB"/>
    <w:rsid w:val="00AE7C99"/>
    <w:rsid w:val="00AE7E73"/>
    <w:rsid w:val="00AF2766"/>
    <w:rsid w:val="00AF3A51"/>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2E89"/>
    <w:rsid w:val="00B14C93"/>
    <w:rsid w:val="00B1567C"/>
    <w:rsid w:val="00B15C26"/>
    <w:rsid w:val="00B15D60"/>
    <w:rsid w:val="00B16A82"/>
    <w:rsid w:val="00B16D68"/>
    <w:rsid w:val="00B173D5"/>
    <w:rsid w:val="00B1775E"/>
    <w:rsid w:val="00B2419C"/>
    <w:rsid w:val="00B2599E"/>
    <w:rsid w:val="00B25DB4"/>
    <w:rsid w:val="00B262DD"/>
    <w:rsid w:val="00B26468"/>
    <w:rsid w:val="00B267FD"/>
    <w:rsid w:val="00B26EE2"/>
    <w:rsid w:val="00B27B83"/>
    <w:rsid w:val="00B305B4"/>
    <w:rsid w:val="00B316FA"/>
    <w:rsid w:val="00B335EE"/>
    <w:rsid w:val="00B34C1C"/>
    <w:rsid w:val="00B35122"/>
    <w:rsid w:val="00B35AF4"/>
    <w:rsid w:val="00B35DEC"/>
    <w:rsid w:val="00B36A84"/>
    <w:rsid w:val="00B36B2D"/>
    <w:rsid w:val="00B41976"/>
    <w:rsid w:val="00B4227C"/>
    <w:rsid w:val="00B4318F"/>
    <w:rsid w:val="00B43349"/>
    <w:rsid w:val="00B438D4"/>
    <w:rsid w:val="00B461CC"/>
    <w:rsid w:val="00B46A84"/>
    <w:rsid w:val="00B50867"/>
    <w:rsid w:val="00B54D28"/>
    <w:rsid w:val="00B55C01"/>
    <w:rsid w:val="00B56C58"/>
    <w:rsid w:val="00B578EB"/>
    <w:rsid w:val="00B60218"/>
    <w:rsid w:val="00B6318D"/>
    <w:rsid w:val="00B64DD2"/>
    <w:rsid w:val="00B654C7"/>
    <w:rsid w:val="00B655E0"/>
    <w:rsid w:val="00B65A98"/>
    <w:rsid w:val="00B66EA7"/>
    <w:rsid w:val="00B66EBC"/>
    <w:rsid w:val="00B66F88"/>
    <w:rsid w:val="00B703A7"/>
    <w:rsid w:val="00B708DE"/>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58"/>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189E"/>
    <w:rsid w:val="00BB2EF1"/>
    <w:rsid w:val="00BB464E"/>
    <w:rsid w:val="00BB4662"/>
    <w:rsid w:val="00BB4CCF"/>
    <w:rsid w:val="00BB68F0"/>
    <w:rsid w:val="00BB79AB"/>
    <w:rsid w:val="00BC19EC"/>
    <w:rsid w:val="00BC1BAC"/>
    <w:rsid w:val="00BC2006"/>
    <w:rsid w:val="00BC2A30"/>
    <w:rsid w:val="00BC34C7"/>
    <w:rsid w:val="00BC4096"/>
    <w:rsid w:val="00BC4AF1"/>
    <w:rsid w:val="00BC5130"/>
    <w:rsid w:val="00BC58D5"/>
    <w:rsid w:val="00BC6C4C"/>
    <w:rsid w:val="00BD0419"/>
    <w:rsid w:val="00BD3133"/>
    <w:rsid w:val="00BD47F3"/>
    <w:rsid w:val="00BD48F8"/>
    <w:rsid w:val="00BD4B3C"/>
    <w:rsid w:val="00BD6564"/>
    <w:rsid w:val="00BE1DE7"/>
    <w:rsid w:val="00BE1EC1"/>
    <w:rsid w:val="00BE51D2"/>
    <w:rsid w:val="00BE5F7B"/>
    <w:rsid w:val="00BF0389"/>
    <w:rsid w:val="00BF0F31"/>
    <w:rsid w:val="00BF1745"/>
    <w:rsid w:val="00BF19D5"/>
    <w:rsid w:val="00BF1CF4"/>
    <w:rsid w:val="00BF29B4"/>
    <w:rsid w:val="00BF3260"/>
    <w:rsid w:val="00BF4788"/>
    <w:rsid w:val="00BF5F8A"/>
    <w:rsid w:val="00BF6987"/>
    <w:rsid w:val="00BF6B35"/>
    <w:rsid w:val="00BF74D6"/>
    <w:rsid w:val="00BF7919"/>
    <w:rsid w:val="00C0314F"/>
    <w:rsid w:val="00C06A0F"/>
    <w:rsid w:val="00C07EF5"/>
    <w:rsid w:val="00C07F73"/>
    <w:rsid w:val="00C10710"/>
    <w:rsid w:val="00C10D50"/>
    <w:rsid w:val="00C12452"/>
    <w:rsid w:val="00C141D3"/>
    <w:rsid w:val="00C14EF9"/>
    <w:rsid w:val="00C1519A"/>
    <w:rsid w:val="00C15C05"/>
    <w:rsid w:val="00C21B91"/>
    <w:rsid w:val="00C22460"/>
    <w:rsid w:val="00C23BBC"/>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3BD"/>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38E0"/>
    <w:rsid w:val="00CB42B2"/>
    <w:rsid w:val="00CB5D1C"/>
    <w:rsid w:val="00CB6FF9"/>
    <w:rsid w:val="00CC40DC"/>
    <w:rsid w:val="00CC5DF8"/>
    <w:rsid w:val="00CC6576"/>
    <w:rsid w:val="00CC7304"/>
    <w:rsid w:val="00CC78CD"/>
    <w:rsid w:val="00CC7954"/>
    <w:rsid w:val="00CC7DBA"/>
    <w:rsid w:val="00CD0847"/>
    <w:rsid w:val="00CD38BE"/>
    <w:rsid w:val="00CD420B"/>
    <w:rsid w:val="00CD549B"/>
    <w:rsid w:val="00CD5553"/>
    <w:rsid w:val="00CD585D"/>
    <w:rsid w:val="00CE0484"/>
    <w:rsid w:val="00CE0B37"/>
    <w:rsid w:val="00CE1242"/>
    <w:rsid w:val="00CE170E"/>
    <w:rsid w:val="00CE2B0E"/>
    <w:rsid w:val="00CE528F"/>
    <w:rsid w:val="00CE633A"/>
    <w:rsid w:val="00CE6AC9"/>
    <w:rsid w:val="00CE6C6E"/>
    <w:rsid w:val="00CE6EC5"/>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0FE1"/>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AEE"/>
    <w:rsid w:val="00D43649"/>
    <w:rsid w:val="00D442F0"/>
    <w:rsid w:val="00D44AE1"/>
    <w:rsid w:val="00D45DDA"/>
    <w:rsid w:val="00D460A8"/>
    <w:rsid w:val="00D462A0"/>
    <w:rsid w:val="00D46304"/>
    <w:rsid w:val="00D46EC9"/>
    <w:rsid w:val="00D50405"/>
    <w:rsid w:val="00D525C2"/>
    <w:rsid w:val="00D539F1"/>
    <w:rsid w:val="00D5530C"/>
    <w:rsid w:val="00D554FF"/>
    <w:rsid w:val="00D56353"/>
    <w:rsid w:val="00D567F3"/>
    <w:rsid w:val="00D57FA9"/>
    <w:rsid w:val="00D61AC6"/>
    <w:rsid w:val="00D62482"/>
    <w:rsid w:val="00D63261"/>
    <w:rsid w:val="00D635E9"/>
    <w:rsid w:val="00D65E7F"/>
    <w:rsid w:val="00D67010"/>
    <w:rsid w:val="00D70924"/>
    <w:rsid w:val="00D72B02"/>
    <w:rsid w:val="00D73E21"/>
    <w:rsid w:val="00D75624"/>
    <w:rsid w:val="00D778A3"/>
    <w:rsid w:val="00D80EE4"/>
    <w:rsid w:val="00D8268A"/>
    <w:rsid w:val="00D82B87"/>
    <w:rsid w:val="00D82D43"/>
    <w:rsid w:val="00D8345E"/>
    <w:rsid w:val="00D84A7A"/>
    <w:rsid w:val="00D85565"/>
    <w:rsid w:val="00D86A83"/>
    <w:rsid w:val="00D90437"/>
    <w:rsid w:val="00D91706"/>
    <w:rsid w:val="00D9304B"/>
    <w:rsid w:val="00D95C7F"/>
    <w:rsid w:val="00D96C78"/>
    <w:rsid w:val="00D96CC6"/>
    <w:rsid w:val="00D97632"/>
    <w:rsid w:val="00D97929"/>
    <w:rsid w:val="00D97D97"/>
    <w:rsid w:val="00DA07BB"/>
    <w:rsid w:val="00DA45A3"/>
    <w:rsid w:val="00DA5076"/>
    <w:rsid w:val="00DA54E8"/>
    <w:rsid w:val="00DA6DD1"/>
    <w:rsid w:val="00DB08F6"/>
    <w:rsid w:val="00DB2DE0"/>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356D"/>
    <w:rsid w:val="00DE381F"/>
    <w:rsid w:val="00DE4431"/>
    <w:rsid w:val="00DE53B3"/>
    <w:rsid w:val="00DE625E"/>
    <w:rsid w:val="00DE75DA"/>
    <w:rsid w:val="00DF0146"/>
    <w:rsid w:val="00DF0313"/>
    <w:rsid w:val="00DF12B2"/>
    <w:rsid w:val="00DF13DC"/>
    <w:rsid w:val="00DF2E11"/>
    <w:rsid w:val="00DF4B09"/>
    <w:rsid w:val="00DF5074"/>
    <w:rsid w:val="00DF59A1"/>
    <w:rsid w:val="00DF73EE"/>
    <w:rsid w:val="00DF7CF3"/>
    <w:rsid w:val="00E005A8"/>
    <w:rsid w:val="00E00FAC"/>
    <w:rsid w:val="00E01F3A"/>
    <w:rsid w:val="00E06628"/>
    <w:rsid w:val="00E07534"/>
    <w:rsid w:val="00E0768F"/>
    <w:rsid w:val="00E07B3F"/>
    <w:rsid w:val="00E10806"/>
    <w:rsid w:val="00E10DB5"/>
    <w:rsid w:val="00E1266B"/>
    <w:rsid w:val="00E1272F"/>
    <w:rsid w:val="00E12B9A"/>
    <w:rsid w:val="00E12DDA"/>
    <w:rsid w:val="00E145BA"/>
    <w:rsid w:val="00E147E3"/>
    <w:rsid w:val="00E16321"/>
    <w:rsid w:val="00E17E8A"/>
    <w:rsid w:val="00E22B61"/>
    <w:rsid w:val="00E22E49"/>
    <w:rsid w:val="00E24B11"/>
    <w:rsid w:val="00E2648F"/>
    <w:rsid w:val="00E2728A"/>
    <w:rsid w:val="00E32B3D"/>
    <w:rsid w:val="00E332AC"/>
    <w:rsid w:val="00E34D57"/>
    <w:rsid w:val="00E35D95"/>
    <w:rsid w:val="00E40355"/>
    <w:rsid w:val="00E40656"/>
    <w:rsid w:val="00E41410"/>
    <w:rsid w:val="00E42CF8"/>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0EF"/>
    <w:rsid w:val="00E6074D"/>
    <w:rsid w:val="00E60E16"/>
    <w:rsid w:val="00E629D3"/>
    <w:rsid w:val="00E62BF5"/>
    <w:rsid w:val="00E63FE8"/>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43E0"/>
    <w:rsid w:val="00E84CA8"/>
    <w:rsid w:val="00E85571"/>
    <w:rsid w:val="00E86089"/>
    <w:rsid w:val="00E916BD"/>
    <w:rsid w:val="00E91728"/>
    <w:rsid w:val="00E91A43"/>
    <w:rsid w:val="00E94ADD"/>
    <w:rsid w:val="00E95BFA"/>
    <w:rsid w:val="00E964C8"/>
    <w:rsid w:val="00E96530"/>
    <w:rsid w:val="00EA01FA"/>
    <w:rsid w:val="00EA0AF3"/>
    <w:rsid w:val="00EA122E"/>
    <w:rsid w:val="00EA18A2"/>
    <w:rsid w:val="00EA1C41"/>
    <w:rsid w:val="00EA3A71"/>
    <w:rsid w:val="00EA44C5"/>
    <w:rsid w:val="00EA641C"/>
    <w:rsid w:val="00EB0EAF"/>
    <w:rsid w:val="00EB2BB9"/>
    <w:rsid w:val="00EB2D63"/>
    <w:rsid w:val="00EB5DB5"/>
    <w:rsid w:val="00EB7959"/>
    <w:rsid w:val="00EC173F"/>
    <w:rsid w:val="00EC1EED"/>
    <w:rsid w:val="00EC2054"/>
    <w:rsid w:val="00EC2BC5"/>
    <w:rsid w:val="00EC385E"/>
    <w:rsid w:val="00EC6208"/>
    <w:rsid w:val="00EC655F"/>
    <w:rsid w:val="00EC6ECB"/>
    <w:rsid w:val="00EC705E"/>
    <w:rsid w:val="00ED19C8"/>
    <w:rsid w:val="00ED2577"/>
    <w:rsid w:val="00ED2B08"/>
    <w:rsid w:val="00ED66A2"/>
    <w:rsid w:val="00ED7B65"/>
    <w:rsid w:val="00ED7CFD"/>
    <w:rsid w:val="00EE037A"/>
    <w:rsid w:val="00EE3915"/>
    <w:rsid w:val="00EE4312"/>
    <w:rsid w:val="00EE5E28"/>
    <w:rsid w:val="00EE67A0"/>
    <w:rsid w:val="00EE6C54"/>
    <w:rsid w:val="00EE6F14"/>
    <w:rsid w:val="00EF1841"/>
    <w:rsid w:val="00EF2B54"/>
    <w:rsid w:val="00EF3D83"/>
    <w:rsid w:val="00EF4002"/>
    <w:rsid w:val="00EF4111"/>
    <w:rsid w:val="00EF429A"/>
    <w:rsid w:val="00EF5476"/>
    <w:rsid w:val="00EF5ADE"/>
    <w:rsid w:val="00F00823"/>
    <w:rsid w:val="00F0173E"/>
    <w:rsid w:val="00F02BF8"/>
    <w:rsid w:val="00F038B0"/>
    <w:rsid w:val="00F03D35"/>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2D82"/>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4F75"/>
    <w:rsid w:val="00F55370"/>
    <w:rsid w:val="00F55FB3"/>
    <w:rsid w:val="00F56210"/>
    <w:rsid w:val="00F577ED"/>
    <w:rsid w:val="00F6072D"/>
    <w:rsid w:val="00F611FE"/>
    <w:rsid w:val="00F61806"/>
    <w:rsid w:val="00F61A01"/>
    <w:rsid w:val="00F62198"/>
    <w:rsid w:val="00F62A93"/>
    <w:rsid w:val="00F62B0B"/>
    <w:rsid w:val="00F635D7"/>
    <w:rsid w:val="00F63949"/>
    <w:rsid w:val="00F64B5A"/>
    <w:rsid w:val="00F64C79"/>
    <w:rsid w:val="00F650E8"/>
    <w:rsid w:val="00F70201"/>
    <w:rsid w:val="00F70915"/>
    <w:rsid w:val="00F70EAB"/>
    <w:rsid w:val="00F70EC1"/>
    <w:rsid w:val="00F718D3"/>
    <w:rsid w:val="00F71E29"/>
    <w:rsid w:val="00F726FD"/>
    <w:rsid w:val="00F748DE"/>
    <w:rsid w:val="00F77EF7"/>
    <w:rsid w:val="00F82E20"/>
    <w:rsid w:val="00F82F94"/>
    <w:rsid w:val="00F84A2F"/>
    <w:rsid w:val="00F852E2"/>
    <w:rsid w:val="00F856A8"/>
    <w:rsid w:val="00F860A1"/>
    <w:rsid w:val="00F86867"/>
    <w:rsid w:val="00F87E0C"/>
    <w:rsid w:val="00F90759"/>
    <w:rsid w:val="00F921D7"/>
    <w:rsid w:val="00F930CB"/>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3DC"/>
    <w:rsid w:val="00FC246B"/>
    <w:rsid w:val="00FC3198"/>
    <w:rsid w:val="00FC44DA"/>
    <w:rsid w:val="00FC45E3"/>
    <w:rsid w:val="00FC4803"/>
    <w:rsid w:val="00FC583A"/>
    <w:rsid w:val="00FC6EEB"/>
    <w:rsid w:val="00FC79A8"/>
    <w:rsid w:val="00FD0DEC"/>
    <w:rsid w:val="00FD27C1"/>
    <w:rsid w:val="00FD4166"/>
    <w:rsid w:val="00FD4F20"/>
    <w:rsid w:val="00FD52E2"/>
    <w:rsid w:val="00FD5646"/>
    <w:rsid w:val="00FD641F"/>
    <w:rsid w:val="00FD7019"/>
    <w:rsid w:val="00FE0009"/>
    <w:rsid w:val="00FE037F"/>
    <w:rsid w:val="00FE137E"/>
    <w:rsid w:val="00FE257A"/>
    <w:rsid w:val="00FE26C0"/>
    <w:rsid w:val="00FE3283"/>
    <w:rsid w:val="00FE6A50"/>
    <w:rsid w:val="00FE7573"/>
    <w:rsid w:val="00FF02B3"/>
    <w:rsid w:val="00FF09A8"/>
    <w:rsid w:val="00FF1579"/>
    <w:rsid w:val="00FF51D1"/>
    <w:rsid w:val="00FF61FD"/>
    <w:rsid w:val="00FF6A45"/>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956">
      <w:bodyDiv w:val="1"/>
      <w:marLeft w:val="0"/>
      <w:marRight w:val="0"/>
      <w:marTop w:val="0"/>
      <w:marBottom w:val="0"/>
      <w:divBdr>
        <w:top w:val="none" w:sz="0" w:space="0" w:color="auto"/>
        <w:left w:val="none" w:sz="0" w:space="0" w:color="auto"/>
        <w:bottom w:val="none" w:sz="0" w:space="0" w:color="auto"/>
        <w:right w:val="none" w:sz="0" w:space="0" w:color="auto"/>
      </w:divBdr>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26834138">
      <w:bodyDiv w:val="1"/>
      <w:marLeft w:val="0"/>
      <w:marRight w:val="0"/>
      <w:marTop w:val="0"/>
      <w:marBottom w:val="0"/>
      <w:divBdr>
        <w:top w:val="none" w:sz="0" w:space="0" w:color="auto"/>
        <w:left w:val="none" w:sz="0" w:space="0" w:color="auto"/>
        <w:bottom w:val="none" w:sz="0" w:space="0" w:color="auto"/>
        <w:right w:val="none" w:sz="0" w:space="0" w:color="auto"/>
      </w:divBdr>
      <w:divsChild>
        <w:div w:id="1554006069">
          <w:marLeft w:val="0"/>
          <w:marRight w:val="0"/>
          <w:marTop w:val="0"/>
          <w:marBottom w:val="0"/>
          <w:divBdr>
            <w:top w:val="none" w:sz="0" w:space="0" w:color="auto"/>
            <w:left w:val="none" w:sz="0" w:space="0" w:color="auto"/>
            <w:bottom w:val="none" w:sz="0" w:space="0" w:color="auto"/>
            <w:right w:val="none" w:sz="0" w:space="0" w:color="auto"/>
          </w:divBdr>
        </w:div>
        <w:div w:id="1446316263">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493107154">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781195470">
      <w:bodyDiv w:val="1"/>
      <w:marLeft w:val="0"/>
      <w:marRight w:val="0"/>
      <w:marTop w:val="0"/>
      <w:marBottom w:val="0"/>
      <w:divBdr>
        <w:top w:val="none" w:sz="0" w:space="0" w:color="auto"/>
        <w:left w:val="none" w:sz="0" w:space="0" w:color="auto"/>
        <w:bottom w:val="none" w:sz="0" w:space="0" w:color="auto"/>
        <w:right w:val="none" w:sz="0" w:space="0" w:color="auto"/>
      </w:divBdr>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980943">
      <w:bodyDiv w:val="1"/>
      <w:marLeft w:val="0"/>
      <w:marRight w:val="0"/>
      <w:marTop w:val="0"/>
      <w:marBottom w:val="0"/>
      <w:divBdr>
        <w:top w:val="none" w:sz="0" w:space="0" w:color="auto"/>
        <w:left w:val="none" w:sz="0" w:space="0" w:color="auto"/>
        <w:bottom w:val="none" w:sz="0" w:space="0" w:color="auto"/>
        <w:right w:val="none" w:sz="0" w:space="0" w:color="auto"/>
      </w:divBdr>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0623866">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2283875">
      <w:bodyDiv w:val="1"/>
      <w:marLeft w:val="0"/>
      <w:marRight w:val="0"/>
      <w:marTop w:val="0"/>
      <w:marBottom w:val="0"/>
      <w:divBdr>
        <w:top w:val="none" w:sz="0" w:space="0" w:color="auto"/>
        <w:left w:val="none" w:sz="0" w:space="0" w:color="auto"/>
        <w:bottom w:val="none" w:sz="0" w:space="0" w:color="auto"/>
        <w:right w:val="none" w:sz="0" w:space="0" w:color="auto"/>
      </w:divBdr>
      <w:divsChild>
        <w:div w:id="159349167">
          <w:marLeft w:val="0"/>
          <w:marRight w:val="0"/>
          <w:marTop w:val="0"/>
          <w:marBottom w:val="0"/>
          <w:divBdr>
            <w:top w:val="none" w:sz="0" w:space="0" w:color="auto"/>
            <w:left w:val="none" w:sz="0" w:space="0" w:color="auto"/>
            <w:bottom w:val="none" w:sz="0" w:space="0" w:color="auto"/>
            <w:right w:val="none" w:sz="0" w:space="0" w:color="auto"/>
          </w:divBdr>
        </w:div>
        <w:div w:id="1338312584">
          <w:marLeft w:val="0"/>
          <w:marRight w:val="0"/>
          <w:marTop w:val="0"/>
          <w:marBottom w:val="0"/>
          <w:divBdr>
            <w:top w:val="none" w:sz="0" w:space="0" w:color="auto"/>
            <w:left w:val="none" w:sz="0" w:space="0" w:color="auto"/>
            <w:bottom w:val="none" w:sz="0" w:space="0" w:color="auto"/>
            <w:right w:val="none" w:sz="0" w:space="0" w:color="auto"/>
          </w:divBdr>
        </w:div>
        <w:div w:id="2054766023">
          <w:marLeft w:val="0"/>
          <w:marRight w:val="0"/>
          <w:marTop w:val="0"/>
          <w:marBottom w:val="0"/>
          <w:divBdr>
            <w:top w:val="none" w:sz="0" w:space="0" w:color="auto"/>
            <w:left w:val="none" w:sz="0" w:space="0" w:color="auto"/>
            <w:bottom w:val="none" w:sz="0" w:space="0" w:color="auto"/>
            <w:right w:val="none" w:sz="0" w:space="0" w:color="auto"/>
          </w:divBdr>
        </w:div>
        <w:div w:id="273250821">
          <w:marLeft w:val="0"/>
          <w:marRight w:val="0"/>
          <w:marTop w:val="0"/>
          <w:marBottom w:val="0"/>
          <w:divBdr>
            <w:top w:val="none" w:sz="0" w:space="0" w:color="auto"/>
            <w:left w:val="none" w:sz="0" w:space="0" w:color="auto"/>
            <w:bottom w:val="none" w:sz="0" w:space="0" w:color="auto"/>
            <w:right w:val="none" w:sz="0" w:space="0" w:color="auto"/>
          </w:divBdr>
        </w:div>
        <w:div w:id="760221982">
          <w:marLeft w:val="0"/>
          <w:marRight w:val="0"/>
          <w:marTop w:val="0"/>
          <w:marBottom w:val="0"/>
          <w:divBdr>
            <w:top w:val="none" w:sz="0" w:space="0" w:color="auto"/>
            <w:left w:val="none" w:sz="0" w:space="0" w:color="auto"/>
            <w:bottom w:val="none" w:sz="0" w:space="0" w:color="auto"/>
            <w:right w:val="none" w:sz="0" w:space="0" w:color="auto"/>
          </w:divBdr>
        </w:div>
      </w:divsChild>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171682445">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39056479">
      <w:bodyDiv w:val="1"/>
      <w:marLeft w:val="0"/>
      <w:marRight w:val="0"/>
      <w:marTop w:val="0"/>
      <w:marBottom w:val="0"/>
      <w:divBdr>
        <w:top w:val="none" w:sz="0" w:space="0" w:color="auto"/>
        <w:left w:val="none" w:sz="0" w:space="0" w:color="auto"/>
        <w:bottom w:val="none" w:sz="0" w:space="0" w:color="auto"/>
        <w:right w:val="none" w:sz="0" w:space="0" w:color="auto"/>
      </w:divBdr>
      <w:divsChild>
        <w:div w:id="576676139">
          <w:marLeft w:val="0"/>
          <w:marRight w:val="0"/>
          <w:marTop w:val="0"/>
          <w:marBottom w:val="0"/>
          <w:divBdr>
            <w:top w:val="none" w:sz="0" w:space="0" w:color="auto"/>
            <w:left w:val="none" w:sz="0" w:space="0" w:color="auto"/>
            <w:bottom w:val="none" w:sz="0" w:space="0" w:color="auto"/>
            <w:right w:val="none" w:sz="0" w:space="0" w:color="auto"/>
          </w:divBdr>
        </w:div>
        <w:div w:id="1527599502">
          <w:marLeft w:val="0"/>
          <w:marRight w:val="0"/>
          <w:marTop w:val="0"/>
          <w:marBottom w:val="0"/>
          <w:divBdr>
            <w:top w:val="none" w:sz="0" w:space="0" w:color="auto"/>
            <w:left w:val="none" w:sz="0" w:space="0" w:color="auto"/>
            <w:bottom w:val="none" w:sz="0" w:space="0" w:color="auto"/>
            <w:right w:val="none" w:sz="0" w:space="0" w:color="auto"/>
          </w:divBdr>
        </w:div>
      </w:divsChild>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22545510">
      <w:bodyDiv w:val="1"/>
      <w:marLeft w:val="0"/>
      <w:marRight w:val="0"/>
      <w:marTop w:val="0"/>
      <w:marBottom w:val="0"/>
      <w:divBdr>
        <w:top w:val="none" w:sz="0" w:space="0" w:color="auto"/>
        <w:left w:val="none" w:sz="0" w:space="0" w:color="auto"/>
        <w:bottom w:val="none" w:sz="0" w:space="0" w:color="auto"/>
        <w:right w:val="none" w:sz="0" w:space="0" w:color="auto"/>
      </w:divBdr>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12634350">
      <w:bodyDiv w:val="1"/>
      <w:marLeft w:val="0"/>
      <w:marRight w:val="0"/>
      <w:marTop w:val="0"/>
      <w:marBottom w:val="0"/>
      <w:divBdr>
        <w:top w:val="none" w:sz="0" w:space="0" w:color="auto"/>
        <w:left w:val="none" w:sz="0" w:space="0" w:color="auto"/>
        <w:bottom w:val="none" w:sz="0" w:space="0" w:color="auto"/>
        <w:right w:val="none" w:sz="0" w:space="0" w:color="auto"/>
      </w:divBdr>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itingchurchwangaratta.com.a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niting.church/a-vision-for-a-just-australia/"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bushydinning@gmail.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269</TotalTime>
  <Pages>2</Pages>
  <Words>616</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30</cp:revision>
  <cp:lastPrinted>2022-04-29T04:09:00Z</cp:lastPrinted>
  <dcterms:created xsi:type="dcterms:W3CDTF">2022-04-26T23:40:00Z</dcterms:created>
  <dcterms:modified xsi:type="dcterms:W3CDTF">2022-04-29T04:38:00Z</dcterms:modified>
</cp:coreProperties>
</file>