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95A" w14:textId="79B53FE9" w:rsidR="00964D07" w:rsidRPr="00014C14" w:rsidRDefault="00DD1863" w:rsidP="00964D07">
      <w:pPr>
        <w:spacing w:after="120"/>
        <w:rPr>
          <w:rFonts w:ascii="Times New Roman" w:hAnsi="Times New Roman" w:cs="Times New Roman"/>
          <w:sz w:val="22"/>
          <w:szCs w:val="22"/>
          <w:u w:val="single"/>
        </w:rPr>
      </w:pPr>
      <w:r w:rsidRPr="00014C14">
        <w:rPr>
          <w:rFonts w:ascii="Times New Roman" w:hAnsi="Times New Roman" w:cs="Times New Roman"/>
          <w:b/>
          <w:bCs/>
          <w:sz w:val="22"/>
          <w:szCs w:val="22"/>
          <w:u w:val="single"/>
        </w:rPr>
        <w:t>S</w:t>
      </w:r>
      <w:r w:rsidR="00E145BA" w:rsidRPr="00014C14">
        <w:rPr>
          <w:rFonts w:ascii="Times New Roman" w:hAnsi="Times New Roman" w:cs="Times New Roman"/>
          <w:b/>
          <w:bCs/>
          <w:sz w:val="22"/>
          <w:szCs w:val="22"/>
          <w:u w:val="single"/>
        </w:rPr>
        <w:t xml:space="preserve">UNDAY </w:t>
      </w:r>
      <w:r w:rsidR="00BF1CF4" w:rsidRPr="00014C14">
        <w:rPr>
          <w:rFonts w:ascii="Times New Roman" w:hAnsi="Times New Roman" w:cs="Times New Roman"/>
          <w:b/>
          <w:bCs/>
          <w:sz w:val="22"/>
          <w:szCs w:val="22"/>
          <w:u w:val="single"/>
        </w:rPr>
        <w:t>1</w:t>
      </w:r>
      <w:r w:rsidR="00FF6A45" w:rsidRPr="00014C14">
        <w:rPr>
          <w:rFonts w:ascii="Times New Roman" w:hAnsi="Times New Roman" w:cs="Times New Roman"/>
          <w:b/>
          <w:bCs/>
          <w:sz w:val="22"/>
          <w:szCs w:val="22"/>
          <w:u w:val="single"/>
        </w:rPr>
        <w:t>7</w:t>
      </w:r>
      <w:r w:rsidR="00BF1CF4" w:rsidRPr="00014C14">
        <w:rPr>
          <w:rFonts w:ascii="Times New Roman" w:hAnsi="Times New Roman" w:cs="Times New Roman"/>
          <w:b/>
          <w:bCs/>
          <w:sz w:val="22"/>
          <w:szCs w:val="22"/>
          <w:u w:val="single"/>
        </w:rPr>
        <w:t>TH</w:t>
      </w:r>
      <w:r w:rsidR="00E42E4D" w:rsidRPr="00014C14">
        <w:rPr>
          <w:rFonts w:ascii="Times New Roman" w:hAnsi="Times New Roman" w:cs="Times New Roman"/>
          <w:b/>
          <w:bCs/>
          <w:sz w:val="22"/>
          <w:szCs w:val="22"/>
          <w:u w:val="single"/>
        </w:rPr>
        <w:t xml:space="preserve"> </w:t>
      </w:r>
      <w:r w:rsidR="00B2599E" w:rsidRPr="00014C14">
        <w:rPr>
          <w:rFonts w:ascii="Times New Roman" w:hAnsi="Times New Roman" w:cs="Times New Roman"/>
          <w:b/>
          <w:bCs/>
          <w:sz w:val="22"/>
          <w:szCs w:val="22"/>
          <w:u w:val="single"/>
        </w:rPr>
        <w:t xml:space="preserve">APRIL </w:t>
      </w:r>
      <w:r w:rsidR="00065AAE" w:rsidRPr="00014C14">
        <w:rPr>
          <w:rFonts w:ascii="Times New Roman" w:hAnsi="Times New Roman" w:cs="Times New Roman"/>
          <w:b/>
          <w:bCs/>
          <w:sz w:val="22"/>
          <w:szCs w:val="22"/>
          <w:u w:val="single"/>
        </w:rPr>
        <w:t>–</w:t>
      </w:r>
      <w:r w:rsidR="00E8403F" w:rsidRPr="00014C14">
        <w:rPr>
          <w:rFonts w:ascii="Times New Roman" w:hAnsi="Times New Roman" w:cs="Times New Roman"/>
          <w:b/>
          <w:bCs/>
          <w:sz w:val="22"/>
          <w:szCs w:val="22"/>
          <w:u w:val="single"/>
        </w:rPr>
        <w:t xml:space="preserve"> </w:t>
      </w:r>
      <w:r w:rsidR="00D04717" w:rsidRPr="00014C14">
        <w:rPr>
          <w:rFonts w:ascii="Times New Roman" w:hAnsi="Times New Roman" w:cs="Times New Roman"/>
          <w:b/>
          <w:bCs/>
          <w:sz w:val="22"/>
          <w:szCs w:val="22"/>
          <w:u w:val="single"/>
        </w:rPr>
        <w:t>9.30AM</w:t>
      </w:r>
      <w:r w:rsidR="00F02BF8" w:rsidRPr="00014C14">
        <w:rPr>
          <w:rFonts w:ascii="Times New Roman" w:hAnsi="Times New Roman" w:cs="Times New Roman"/>
          <w:b/>
          <w:bCs/>
          <w:sz w:val="22"/>
          <w:szCs w:val="22"/>
          <w:u w:val="single"/>
        </w:rPr>
        <w:t xml:space="preserve"> </w:t>
      </w:r>
      <w:r w:rsidR="00C54941" w:rsidRPr="00014C14">
        <w:rPr>
          <w:rFonts w:ascii="Times New Roman" w:hAnsi="Times New Roman" w:cs="Times New Roman"/>
          <w:b/>
          <w:bCs/>
          <w:sz w:val="22"/>
          <w:szCs w:val="22"/>
        </w:rPr>
        <w:t xml:space="preserve">      </w:t>
      </w:r>
    </w:p>
    <w:p w14:paraId="4257FDA1" w14:textId="455CF675" w:rsidR="00D539F1" w:rsidRPr="00014C14" w:rsidRDefault="00107AFB" w:rsidP="00F748DE">
      <w:pPr>
        <w:spacing w:after="120"/>
        <w:rPr>
          <w:rFonts w:ascii="Times New Roman" w:eastAsia="Times New Roman" w:hAnsi="Times New Roman" w:cs="Times New Roman"/>
          <w:color w:val="414141"/>
          <w:sz w:val="22"/>
          <w:szCs w:val="22"/>
          <w:lang w:eastAsia="en-AU" w:bidi="ar-SA"/>
        </w:rPr>
      </w:pPr>
      <w:r w:rsidRPr="00014C14">
        <w:rPr>
          <w:rFonts w:ascii="Times New Roman" w:hAnsi="Times New Roman" w:cs="Times New Roman"/>
          <w:b/>
          <w:bCs/>
          <w:sz w:val="22"/>
          <w:szCs w:val="22"/>
        </w:rPr>
        <w:t>Vestry Elder:</w:t>
      </w:r>
      <w:r w:rsidR="003B60E0" w:rsidRPr="00014C14">
        <w:rPr>
          <w:rFonts w:ascii="Times New Roman" w:hAnsi="Times New Roman" w:cs="Times New Roman"/>
          <w:b/>
          <w:bCs/>
          <w:sz w:val="22"/>
          <w:szCs w:val="22"/>
        </w:rPr>
        <w:t xml:space="preserve">  </w:t>
      </w:r>
      <w:r w:rsidR="00527290" w:rsidRPr="00014C14">
        <w:rPr>
          <w:rFonts w:ascii="Times New Roman" w:hAnsi="Times New Roman" w:cs="Times New Roman"/>
          <w:b/>
          <w:bCs/>
          <w:sz w:val="22"/>
          <w:szCs w:val="22"/>
        </w:rPr>
        <w:t xml:space="preserve">  </w:t>
      </w:r>
      <w:r w:rsidR="002A3812" w:rsidRPr="00014C14">
        <w:rPr>
          <w:rFonts w:ascii="Times New Roman" w:hAnsi="Times New Roman" w:cs="Times New Roman"/>
          <w:sz w:val="22"/>
          <w:szCs w:val="22"/>
        </w:rPr>
        <w:t>G Kerr</w:t>
      </w:r>
      <w:r w:rsidR="00BF1CF4" w:rsidRPr="00014C14">
        <w:rPr>
          <w:rFonts w:ascii="Times New Roman" w:hAnsi="Times New Roman" w:cs="Times New Roman"/>
          <w:sz w:val="22"/>
          <w:szCs w:val="22"/>
        </w:rPr>
        <w:tab/>
      </w:r>
      <w:r w:rsidR="00BF1CF4" w:rsidRPr="00014C14">
        <w:rPr>
          <w:rFonts w:ascii="Times New Roman" w:hAnsi="Times New Roman" w:cs="Times New Roman"/>
          <w:sz w:val="22"/>
          <w:szCs w:val="22"/>
        </w:rPr>
        <w:tab/>
      </w:r>
      <w:r w:rsidR="00192F85" w:rsidRPr="00014C14">
        <w:rPr>
          <w:rFonts w:ascii="Times New Roman" w:hAnsi="Times New Roman" w:cs="Times New Roman"/>
          <w:sz w:val="22"/>
          <w:szCs w:val="22"/>
        </w:rPr>
        <w:tab/>
        <w:t xml:space="preserve">     </w:t>
      </w:r>
      <w:r w:rsidR="00606F1C" w:rsidRPr="00014C14">
        <w:rPr>
          <w:rFonts w:ascii="Times New Roman" w:hAnsi="Times New Roman" w:cs="Times New Roman"/>
          <w:b/>
          <w:bCs/>
          <w:sz w:val="22"/>
          <w:szCs w:val="22"/>
        </w:rPr>
        <w:t xml:space="preserve">Flowers: </w:t>
      </w:r>
      <w:r w:rsidR="00FF6A45" w:rsidRPr="00014C14">
        <w:rPr>
          <w:rFonts w:ascii="Times New Roman" w:hAnsi="Times New Roman" w:cs="Times New Roman"/>
          <w:sz w:val="22"/>
          <w:szCs w:val="22"/>
        </w:rPr>
        <w:t>I. Dunstan</w:t>
      </w:r>
      <w:r w:rsidR="00D42AEE" w:rsidRPr="00014C14">
        <w:rPr>
          <w:rFonts w:ascii="Times New Roman" w:hAnsi="Times New Roman" w:cs="Times New Roman"/>
          <w:sz w:val="22"/>
          <w:szCs w:val="22"/>
        </w:rPr>
        <w:t xml:space="preserve">      </w:t>
      </w:r>
      <w:r w:rsidRPr="00014C14">
        <w:rPr>
          <w:rFonts w:ascii="Times New Roman" w:hAnsi="Times New Roman" w:cs="Times New Roman"/>
          <w:b/>
          <w:bCs/>
          <w:sz w:val="22"/>
          <w:szCs w:val="22"/>
        </w:rPr>
        <w:t>Door/Offering</w:t>
      </w:r>
      <w:r w:rsidR="008A416E" w:rsidRPr="00014C14">
        <w:rPr>
          <w:rFonts w:ascii="Times New Roman" w:hAnsi="Times New Roman" w:cs="Times New Roman"/>
          <w:b/>
          <w:bCs/>
          <w:sz w:val="22"/>
          <w:szCs w:val="22"/>
        </w:rPr>
        <w:t xml:space="preserve">: </w:t>
      </w:r>
      <w:r w:rsidR="00486A41" w:rsidRPr="00014C14">
        <w:rPr>
          <w:rFonts w:ascii="Times New Roman" w:hAnsi="Times New Roman" w:cs="Times New Roman"/>
          <w:sz w:val="22"/>
          <w:szCs w:val="22"/>
        </w:rPr>
        <w:t xml:space="preserve"> </w:t>
      </w:r>
      <w:r w:rsidR="00FF6A45" w:rsidRPr="00014C14">
        <w:rPr>
          <w:rFonts w:ascii="Times New Roman" w:hAnsi="Times New Roman" w:cs="Times New Roman"/>
          <w:sz w:val="22"/>
          <w:szCs w:val="22"/>
        </w:rPr>
        <w:t>E. Dinning</w:t>
      </w:r>
      <w:r w:rsidR="008A416E" w:rsidRPr="00014C14">
        <w:rPr>
          <w:rFonts w:ascii="Times New Roman" w:hAnsi="Times New Roman" w:cs="Times New Roman"/>
          <w:sz w:val="22"/>
          <w:szCs w:val="22"/>
        </w:rPr>
        <w:t xml:space="preserve">   </w:t>
      </w:r>
      <w:r w:rsidR="00AA5B2E" w:rsidRPr="00014C14">
        <w:rPr>
          <w:rFonts w:ascii="Times New Roman" w:hAnsi="Times New Roman" w:cs="Times New Roman"/>
          <w:sz w:val="22"/>
          <w:szCs w:val="22"/>
        </w:rPr>
        <w:t xml:space="preserve"> </w:t>
      </w:r>
      <w:r w:rsidR="00EE3915" w:rsidRPr="00014C14">
        <w:rPr>
          <w:rFonts w:ascii="Times New Roman" w:hAnsi="Times New Roman" w:cs="Times New Roman"/>
          <w:sz w:val="22"/>
          <w:szCs w:val="22"/>
        </w:rPr>
        <w:t xml:space="preserve"> </w:t>
      </w:r>
      <w:r w:rsidR="00AF61C1" w:rsidRPr="00014C14">
        <w:rPr>
          <w:rFonts w:ascii="Times New Roman" w:hAnsi="Times New Roman" w:cs="Times New Roman"/>
          <w:sz w:val="22"/>
          <w:szCs w:val="22"/>
        </w:rPr>
        <w:t xml:space="preserve">     </w:t>
      </w:r>
      <w:r w:rsidR="00477331" w:rsidRPr="00014C14">
        <w:rPr>
          <w:rFonts w:ascii="Times New Roman" w:hAnsi="Times New Roman" w:cs="Times New Roman"/>
          <w:sz w:val="22"/>
          <w:szCs w:val="22"/>
        </w:rPr>
        <w:t xml:space="preserve"> </w:t>
      </w:r>
      <w:r w:rsidR="000062BD" w:rsidRPr="00014C14">
        <w:rPr>
          <w:rFonts w:ascii="Times New Roman" w:hAnsi="Times New Roman" w:cs="Times New Roman"/>
          <w:sz w:val="22"/>
          <w:szCs w:val="22"/>
        </w:rPr>
        <w:t xml:space="preserve">              </w:t>
      </w:r>
      <w:r w:rsidR="00E12B9A" w:rsidRPr="00014C14">
        <w:rPr>
          <w:rFonts w:ascii="Times New Roman" w:hAnsi="Times New Roman" w:cs="Times New Roman"/>
          <w:b/>
          <w:bCs/>
          <w:sz w:val="22"/>
          <w:szCs w:val="22"/>
        </w:rPr>
        <w:t>Bible Reader:</w:t>
      </w:r>
      <w:r w:rsidR="008A416E" w:rsidRPr="00014C14">
        <w:rPr>
          <w:rFonts w:ascii="Times New Roman" w:hAnsi="Times New Roman" w:cs="Times New Roman"/>
          <w:b/>
          <w:bCs/>
          <w:sz w:val="22"/>
          <w:szCs w:val="22"/>
        </w:rPr>
        <w:t xml:space="preserve"> </w:t>
      </w:r>
      <w:r w:rsidR="00BF1CF4" w:rsidRPr="00014C14">
        <w:rPr>
          <w:rFonts w:ascii="Times New Roman" w:hAnsi="Times New Roman" w:cs="Times New Roman"/>
          <w:b/>
          <w:bCs/>
          <w:sz w:val="22"/>
          <w:szCs w:val="22"/>
        </w:rPr>
        <w:t xml:space="preserve"> </w:t>
      </w:r>
      <w:r w:rsidR="00FF6A45" w:rsidRPr="00014C14">
        <w:rPr>
          <w:rFonts w:ascii="Times New Roman" w:hAnsi="Times New Roman" w:cs="Times New Roman"/>
          <w:sz w:val="22"/>
          <w:szCs w:val="22"/>
        </w:rPr>
        <w:t>J. Cochrane</w:t>
      </w:r>
      <w:r w:rsidR="0027307E" w:rsidRPr="00014C14">
        <w:rPr>
          <w:rFonts w:ascii="Times New Roman" w:hAnsi="Times New Roman" w:cs="Times New Roman"/>
          <w:b/>
          <w:bCs/>
          <w:sz w:val="22"/>
          <w:szCs w:val="22"/>
        </w:rPr>
        <w:t xml:space="preserve">                </w:t>
      </w:r>
      <w:r w:rsidR="000062BD" w:rsidRPr="00014C14">
        <w:rPr>
          <w:rFonts w:ascii="Times New Roman" w:hAnsi="Times New Roman" w:cs="Times New Roman"/>
          <w:b/>
          <w:bCs/>
          <w:sz w:val="22"/>
          <w:szCs w:val="22"/>
        </w:rPr>
        <w:t xml:space="preserve">   </w:t>
      </w:r>
      <w:r w:rsidR="0027307E" w:rsidRPr="00014C14">
        <w:rPr>
          <w:rFonts w:ascii="Times New Roman" w:hAnsi="Times New Roman" w:cs="Times New Roman"/>
          <w:b/>
          <w:bCs/>
          <w:sz w:val="22"/>
          <w:szCs w:val="22"/>
        </w:rPr>
        <w:t xml:space="preserve"> </w:t>
      </w:r>
      <w:r w:rsidR="003F0A59" w:rsidRPr="00014C14">
        <w:rPr>
          <w:rFonts w:ascii="Times New Roman" w:hAnsi="Times New Roman" w:cs="Times New Roman"/>
          <w:b/>
          <w:bCs/>
          <w:sz w:val="22"/>
          <w:szCs w:val="22"/>
        </w:rPr>
        <w:t>Morning Tea:</w:t>
      </w:r>
      <w:r w:rsidR="003F0A59" w:rsidRPr="00014C14">
        <w:rPr>
          <w:rFonts w:ascii="Times New Roman" w:hAnsi="Times New Roman" w:cs="Times New Roman"/>
          <w:sz w:val="22"/>
          <w:szCs w:val="22"/>
        </w:rPr>
        <w:t xml:space="preserve">  </w:t>
      </w:r>
      <w:r w:rsidR="00527290" w:rsidRPr="00014C14">
        <w:rPr>
          <w:rFonts w:ascii="Times New Roman" w:hAnsi="Times New Roman" w:cs="Times New Roman"/>
          <w:sz w:val="22"/>
          <w:szCs w:val="22"/>
        </w:rPr>
        <w:t xml:space="preserve"> </w:t>
      </w:r>
      <w:r w:rsidR="00EE3915" w:rsidRPr="00014C14">
        <w:rPr>
          <w:rFonts w:ascii="Times New Roman" w:hAnsi="Times New Roman" w:cs="Times New Roman"/>
          <w:sz w:val="22"/>
          <w:szCs w:val="22"/>
        </w:rPr>
        <w:t xml:space="preserve"> </w:t>
      </w:r>
      <w:r w:rsidR="00FF6A45" w:rsidRPr="00014C14">
        <w:rPr>
          <w:rFonts w:ascii="Times New Roman" w:hAnsi="Times New Roman" w:cs="Times New Roman"/>
          <w:sz w:val="22"/>
          <w:szCs w:val="22"/>
        </w:rPr>
        <w:t>D &amp; R Chapman</w:t>
      </w:r>
      <w:r w:rsidR="00E63FE8" w:rsidRPr="00014C14">
        <w:rPr>
          <w:rFonts w:ascii="Times New Roman" w:hAnsi="Times New Roman" w:cs="Times New Roman"/>
          <w:sz w:val="22"/>
          <w:szCs w:val="22"/>
        </w:rPr>
        <w:t xml:space="preserve">    </w:t>
      </w:r>
      <w:r w:rsidR="002A3812" w:rsidRPr="00014C14">
        <w:rPr>
          <w:rFonts w:ascii="Times New Roman" w:hAnsi="Times New Roman" w:cs="Times New Roman"/>
          <w:sz w:val="22"/>
          <w:szCs w:val="22"/>
        </w:rPr>
        <w:tab/>
        <w:t xml:space="preserve">     </w:t>
      </w:r>
      <w:r w:rsidR="009F23B0">
        <w:rPr>
          <w:rFonts w:ascii="Times New Roman" w:hAnsi="Times New Roman" w:cs="Times New Roman"/>
          <w:sz w:val="22"/>
          <w:szCs w:val="22"/>
        </w:rPr>
        <w:t>No 5pm Service</w:t>
      </w:r>
    </w:p>
    <w:p w14:paraId="42D5AE58" w14:textId="1E1FE35D" w:rsidR="008C5380" w:rsidRPr="00014C14" w:rsidRDefault="008C5380" w:rsidP="008C5380">
      <w:pPr>
        <w:shd w:val="clear" w:color="auto" w:fill="FFFFFF"/>
        <w:spacing w:before="100" w:beforeAutospacing="1" w:after="100" w:afterAutospacing="1"/>
        <w:rPr>
          <w:rFonts w:ascii="Times New Roman" w:eastAsia="Times New Roman" w:hAnsi="Times New Roman" w:cs="Times New Roman"/>
          <w:color w:val="414141"/>
          <w:sz w:val="22"/>
          <w:szCs w:val="22"/>
          <w:lang w:eastAsia="en-AU" w:bidi="ar-SA"/>
        </w:rPr>
      </w:pPr>
      <w:r w:rsidRPr="00014C14">
        <w:rPr>
          <w:rFonts w:ascii="Times New Roman" w:eastAsia="Times New Roman" w:hAnsi="Times New Roman" w:cs="Times New Roman"/>
          <w:b/>
          <w:bCs/>
          <w:color w:val="414141"/>
          <w:sz w:val="22"/>
          <w:szCs w:val="22"/>
          <w:lang w:eastAsia="en-AU" w:bidi="ar-SA"/>
        </w:rPr>
        <w:t>Maundy Thursday service 7.30pm 14 April.</w:t>
      </w:r>
      <w:r w:rsidR="00E964C8" w:rsidRPr="00014C14">
        <w:rPr>
          <w:rFonts w:ascii="Times New Roman" w:eastAsia="Times New Roman" w:hAnsi="Times New Roman" w:cs="Times New Roman"/>
          <w:color w:val="414141"/>
          <w:sz w:val="22"/>
          <w:szCs w:val="22"/>
          <w:lang w:eastAsia="en-AU" w:bidi="ar-SA"/>
        </w:rPr>
        <w:t xml:space="preserve">                                       </w:t>
      </w:r>
      <w:r w:rsidRPr="00014C14">
        <w:rPr>
          <w:rFonts w:ascii="Times New Roman" w:eastAsia="Times New Roman" w:hAnsi="Times New Roman" w:cs="Times New Roman"/>
          <w:color w:val="414141"/>
          <w:sz w:val="22"/>
          <w:szCs w:val="22"/>
          <w:lang w:eastAsia="en-AU" w:bidi="ar-SA"/>
        </w:rPr>
        <w:t>Wendie Wilkie will lead the service and it will include Holy Communion.  She needs </w:t>
      </w:r>
      <w:r w:rsidRPr="00014C14">
        <w:rPr>
          <w:rFonts w:ascii="Times New Roman" w:eastAsia="Times New Roman" w:hAnsi="Times New Roman" w:cs="Times New Roman"/>
          <w:b/>
          <w:bCs/>
          <w:color w:val="414141"/>
          <w:sz w:val="22"/>
          <w:szCs w:val="22"/>
          <w:lang w:eastAsia="en-AU" w:bidi="ar-SA"/>
        </w:rPr>
        <w:t>12 people</w:t>
      </w:r>
      <w:r w:rsidRPr="00014C14">
        <w:rPr>
          <w:rFonts w:ascii="Times New Roman" w:eastAsia="Times New Roman" w:hAnsi="Times New Roman" w:cs="Times New Roman"/>
          <w:color w:val="414141"/>
          <w:sz w:val="22"/>
          <w:szCs w:val="22"/>
          <w:lang w:eastAsia="en-AU" w:bidi="ar-SA"/>
        </w:rPr>
        <w:t> to read a small section.  If you are coming to the service please call or text Wendie on 0408 495 065 to let her know.</w:t>
      </w:r>
    </w:p>
    <w:p w14:paraId="030D23DB" w14:textId="77777777" w:rsidR="000773DD" w:rsidRPr="00014C14" w:rsidRDefault="000773DD" w:rsidP="000773DD">
      <w:pPr>
        <w:shd w:val="clear" w:color="auto" w:fill="FFFFFF"/>
        <w:rPr>
          <w:rFonts w:ascii="Times New Roman" w:eastAsia="Times New Roman" w:hAnsi="Times New Roman" w:cs="Times New Roman"/>
          <w:color w:val="000000"/>
          <w:sz w:val="22"/>
          <w:szCs w:val="22"/>
          <w:lang w:eastAsia="en-AU" w:bidi="ar-SA"/>
        </w:rPr>
      </w:pPr>
      <w:r w:rsidRPr="00014C14">
        <w:rPr>
          <w:rFonts w:ascii="Times New Roman" w:eastAsia="Times New Roman" w:hAnsi="Times New Roman" w:cs="Times New Roman"/>
          <w:color w:val="000000"/>
          <w:sz w:val="22"/>
          <w:szCs w:val="22"/>
          <w:lang w:eastAsia="en-AU" w:bidi="ar-SA"/>
        </w:rPr>
        <w:t>Many in the congregation will be saddened to learn of the passing of Robyn Hodder. Robyn died at St John's Respect on the 2</w:t>
      </w:r>
      <w:r w:rsidRPr="00014C14">
        <w:rPr>
          <w:rFonts w:ascii="Times New Roman" w:eastAsia="Times New Roman" w:hAnsi="Times New Roman" w:cs="Times New Roman"/>
          <w:color w:val="000000"/>
          <w:sz w:val="22"/>
          <w:szCs w:val="22"/>
          <w:vertAlign w:val="superscript"/>
          <w:lang w:eastAsia="en-AU" w:bidi="ar-SA"/>
        </w:rPr>
        <w:t>nd</w:t>
      </w:r>
      <w:r w:rsidRPr="00014C14">
        <w:rPr>
          <w:rFonts w:ascii="Times New Roman" w:eastAsia="Times New Roman" w:hAnsi="Times New Roman" w:cs="Times New Roman"/>
          <w:color w:val="000000"/>
          <w:sz w:val="22"/>
          <w:szCs w:val="22"/>
          <w:lang w:eastAsia="en-AU" w:bidi="ar-SA"/>
        </w:rPr>
        <w:t> of April.</w:t>
      </w:r>
    </w:p>
    <w:p w14:paraId="717F741F" w14:textId="77777777" w:rsidR="000C3E30" w:rsidRPr="00014C14" w:rsidRDefault="000773DD" w:rsidP="000773DD">
      <w:pPr>
        <w:shd w:val="clear" w:color="auto" w:fill="FFFFFF"/>
        <w:rPr>
          <w:rFonts w:ascii="Times New Roman" w:eastAsia="Times New Roman" w:hAnsi="Times New Roman" w:cs="Times New Roman"/>
          <w:color w:val="000000"/>
          <w:sz w:val="22"/>
          <w:szCs w:val="22"/>
          <w:lang w:eastAsia="en-AU" w:bidi="ar-SA"/>
        </w:rPr>
      </w:pPr>
      <w:r w:rsidRPr="00014C14">
        <w:rPr>
          <w:rFonts w:ascii="Times New Roman" w:eastAsia="Times New Roman" w:hAnsi="Times New Roman" w:cs="Times New Roman"/>
          <w:color w:val="000000"/>
          <w:sz w:val="22"/>
          <w:szCs w:val="22"/>
          <w:lang w:eastAsia="en-AU" w:bidi="ar-SA"/>
        </w:rPr>
        <w:t>She was a member of our congregation and a much-</w:t>
      </w:r>
    </w:p>
    <w:p w14:paraId="4E5AD4AA" w14:textId="6FFD7F24" w:rsidR="000773DD" w:rsidRPr="00014C14" w:rsidRDefault="000773DD" w:rsidP="000773DD">
      <w:pPr>
        <w:shd w:val="clear" w:color="auto" w:fill="FFFFFF"/>
        <w:rPr>
          <w:rFonts w:ascii="Times New Roman" w:eastAsia="Times New Roman" w:hAnsi="Times New Roman" w:cs="Times New Roman"/>
          <w:color w:val="000000"/>
          <w:sz w:val="22"/>
          <w:szCs w:val="22"/>
          <w:lang w:eastAsia="en-AU" w:bidi="ar-SA"/>
        </w:rPr>
      </w:pPr>
      <w:r w:rsidRPr="00014C14">
        <w:rPr>
          <w:rFonts w:ascii="Times New Roman" w:eastAsia="Times New Roman" w:hAnsi="Times New Roman" w:cs="Times New Roman"/>
          <w:color w:val="000000"/>
          <w:sz w:val="22"/>
          <w:szCs w:val="22"/>
          <w:lang w:eastAsia="en-AU" w:bidi="ar-SA"/>
        </w:rPr>
        <w:t>loved member of PALS over quite a few years. We extend our deepest sympathy to her son Barry, her daughter in law Libby and her daughter Michelle.</w:t>
      </w:r>
      <w:r w:rsidR="00014C14">
        <w:rPr>
          <w:rFonts w:ascii="Times New Roman" w:eastAsia="Times New Roman" w:hAnsi="Times New Roman" w:cs="Times New Roman"/>
          <w:color w:val="000000"/>
          <w:sz w:val="22"/>
          <w:szCs w:val="22"/>
          <w:lang w:eastAsia="en-AU" w:bidi="ar-SA"/>
        </w:rPr>
        <w:t xml:space="preserve"> </w:t>
      </w:r>
      <w:r w:rsidRPr="00014C14">
        <w:rPr>
          <w:rFonts w:ascii="Times New Roman" w:eastAsia="Times New Roman" w:hAnsi="Times New Roman" w:cs="Times New Roman"/>
          <w:color w:val="000000"/>
          <w:sz w:val="22"/>
          <w:szCs w:val="22"/>
          <w:lang w:eastAsia="en-AU" w:bidi="ar-SA"/>
        </w:rPr>
        <w:t>Robyn's Memorial Service took place at Mason Park Chapel on Thursday April 7</w:t>
      </w:r>
      <w:r w:rsidRPr="00014C14">
        <w:rPr>
          <w:rFonts w:ascii="Times New Roman" w:eastAsia="Times New Roman" w:hAnsi="Times New Roman" w:cs="Times New Roman"/>
          <w:color w:val="000000"/>
          <w:sz w:val="22"/>
          <w:szCs w:val="22"/>
          <w:vertAlign w:val="superscript"/>
          <w:lang w:eastAsia="en-AU" w:bidi="ar-SA"/>
        </w:rPr>
        <w:t>th</w:t>
      </w:r>
      <w:r w:rsidRPr="00014C14">
        <w:rPr>
          <w:rFonts w:ascii="Times New Roman" w:eastAsia="Times New Roman" w:hAnsi="Times New Roman" w:cs="Times New Roman"/>
          <w:color w:val="000000"/>
          <w:sz w:val="22"/>
          <w:szCs w:val="22"/>
          <w:lang w:eastAsia="en-AU" w:bidi="ar-SA"/>
        </w:rPr>
        <w:t> following a burial at Winton Cemetery.</w:t>
      </w:r>
    </w:p>
    <w:p w14:paraId="453AD6E9" w14:textId="09C47B53" w:rsidR="00D539F1" w:rsidRPr="00014C14" w:rsidRDefault="00D539F1" w:rsidP="00F748DE">
      <w:pPr>
        <w:spacing w:after="120"/>
        <w:rPr>
          <w:rFonts w:ascii="Times New Roman" w:eastAsia="Times New Roman" w:hAnsi="Times New Roman" w:cs="Times New Roman"/>
          <w:color w:val="414141"/>
          <w:sz w:val="22"/>
          <w:szCs w:val="22"/>
          <w:lang w:eastAsia="en-AU" w:bidi="ar-SA"/>
        </w:rPr>
      </w:pPr>
    </w:p>
    <w:p w14:paraId="51BBD0AE" w14:textId="76F904FD" w:rsidR="004F5BF6" w:rsidRPr="00014C14" w:rsidRDefault="004F5BF6" w:rsidP="00F748DE">
      <w:pPr>
        <w:spacing w:after="120"/>
        <w:rPr>
          <w:rFonts w:ascii="Times New Roman" w:eastAsia="Times New Roman" w:hAnsi="Times New Roman" w:cs="Times New Roman"/>
          <w:color w:val="414141"/>
          <w:sz w:val="22"/>
          <w:szCs w:val="22"/>
          <w:lang w:eastAsia="en-AU" w:bidi="ar-SA"/>
        </w:rPr>
      </w:pPr>
      <w:r w:rsidRPr="00014C14">
        <w:rPr>
          <w:rFonts w:ascii="Times New Roman" w:eastAsia="Times New Roman" w:hAnsi="Times New Roman" w:cs="Times New Roman"/>
          <w:color w:val="414141"/>
          <w:sz w:val="22"/>
          <w:szCs w:val="22"/>
          <w:lang w:eastAsia="en-AU" w:bidi="ar-SA"/>
        </w:rPr>
        <w:t>Frank Smith is taking the Service at Illoura on Thursday 21</w:t>
      </w:r>
      <w:r w:rsidRPr="00014C14">
        <w:rPr>
          <w:rFonts w:ascii="Times New Roman" w:eastAsia="Times New Roman" w:hAnsi="Times New Roman" w:cs="Times New Roman"/>
          <w:color w:val="414141"/>
          <w:sz w:val="22"/>
          <w:szCs w:val="22"/>
          <w:vertAlign w:val="superscript"/>
          <w:lang w:eastAsia="en-AU" w:bidi="ar-SA"/>
        </w:rPr>
        <w:t>st</w:t>
      </w:r>
      <w:r w:rsidRPr="00014C14">
        <w:rPr>
          <w:rFonts w:ascii="Times New Roman" w:eastAsia="Times New Roman" w:hAnsi="Times New Roman" w:cs="Times New Roman"/>
          <w:color w:val="414141"/>
          <w:sz w:val="22"/>
          <w:szCs w:val="22"/>
          <w:lang w:eastAsia="en-AU" w:bidi="ar-SA"/>
        </w:rPr>
        <w:t xml:space="preserve"> April at 11am. If you are available on the day and would be willing to help, please let Frank know.</w:t>
      </w:r>
    </w:p>
    <w:p w14:paraId="49A2CC1D" w14:textId="3572204B" w:rsidR="00D539F1" w:rsidRDefault="004F660B" w:rsidP="00F748DE">
      <w:pPr>
        <w:spacing w:after="120"/>
        <w:rPr>
          <w:rFonts w:ascii="Times New Roman" w:eastAsia="Times New Roman" w:hAnsi="Times New Roman" w:cs="Times New Roman"/>
          <w:color w:val="414141"/>
          <w:sz w:val="22"/>
          <w:szCs w:val="22"/>
          <w:lang w:eastAsia="en-AU" w:bidi="ar-SA"/>
        </w:rPr>
      </w:pPr>
      <w:r>
        <w:rPr>
          <w:rFonts w:ascii="Times New Roman" w:eastAsia="Times New Roman" w:hAnsi="Times New Roman" w:cs="Times New Roman"/>
          <w:color w:val="414141"/>
          <w:sz w:val="22"/>
          <w:szCs w:val="22"/>
          <w:lang w:eastAsia="en-AU" w:bidi="ar-SA"/>
        </w:rPr>
        <w:t xml:space="preserve">Our </w:t>
      </w:r>
      <w:r w:rsidR="00014C14">
        <w:rPr>
          <w:rFonts w:ascii="Times New Roman" w:eastAsia="Times New Roman" w:hAnsi="Times New Roman" w:cs="Times New Roman"/>
          <w:color w:val="414141"/>
          <w:sz w:val="22"/>
          <w:szCs w:val="22"/>
          <w:lang w:eastAsia="en-AU" w:bidi="ar-SA"/>
        </w:rPr>
        <w:t>Congratulations to Harold &amp; Betty Stewart who celebrated their 72</w:t>
      </w:r>
      <w:r w:rsidR="00014C14" w:rsidRPr="00014C14">
        <w:rPr>
          <w:rFonts w:ascii="Times New Roman" w:eastAsia="Times New Roman" w:hAnsi="Times New Roman" w:cs="Times New Roman"/>
          <w:color w:val="414141"/>
          <w:sz w:val="22"/>
          <w:szCs w:val="22"/>
          <w:vertAlign w:val="superscript"/>
          <w:lang w:eastAsia="en-AU" w:bidi="ar-SA"/>
        </w:rPr>
        <w:t>nd</w:t>
      </w:r>
      <w:r w:rsidR="00014C14">
        <w:rPr>
          <w:rFonts w:ascii="Times New Roman" w:eastAsia="Times New Roman" w:hAnsi="Times New Roman" w:cs="Times New Roman"/>
          <w:color w:val="414141"/>
          <w:sz w:val="22"/>
          <w:szCs w:val="22"/>
          <w:lang w:eastAsia="en-AU" w:bidi="ar-SA"/>
        </w:rPr>
        <w:t xml:space="preserve"> Wedding Anniversary on Friday!</w:t>
      </w:r>
      <w:r>
        <w:rPr>
          <w:rFonts w:ascii="Times New Roman" w:eastAsia="Times New Roman" w:hAnsi="Times New Roman" w:cs="Times New Roman"/>
          <w:color w:val="414141"/>
          <w:sz w:val="22"/>
          <w:szCs w:val="22"/>
          <w:lang w:eastAsia="en-AU" w:bidi="ar-SA"/>
        </w:rPr>
        <w:t xml:space="preserve"> Happy Anniversary to you both.</w:t>
      </w:r>
    </w:p>
    <w:p w14:paraId="25D941EB" w14:textId="5BDB9984" w:rsidR="00014C14" w:rsidRPr="00014C14" w:rsidRDefault="00014C14" w:rsidP="00F748DE">
      <w:pPr>
        <w:spacing w:after="120"/>
        <w:rPr>
          <w:rFonts w:ascii="Times New Roman" w:eastAsia="Times New Roman" w:hAnsi="Times New Roman" w:cs="Times New Roman"/>
          <w:color w:val="414141"/>
          <w:sz w:val="22"/>
          <w:szCs w:val="22"/>
          <w:lang w:eastAsia="en-AU" w:bidi="ar-SA"/>
        </w:rPr>
      </w:pPr>
      <w:r w:rsidRPr="00014C14">
        <w:rPr>
          <w:rFonts w:ascii="Times New Roman" w:hAnsi="Times New Roman" w:cs="Times New Roman"/>
          <w:color w:val="414141"/>
          <w:sz w:val="22"/>
          <w:szCs w:val="22"/>
          <w:shd w:val="clear" w:color="auto" w:fill="FFFFFF"/>
        </w:rPr>
        <w:t>Loaves and Fishes Christians Caring are in need of Jam</w:t>
      </w:r>
      <w:r w:rsidR="004F660B">
        <w:rPr>
          <w:rFonts w:ascii="Times New Roman" w:hAnsi="Times New Roman" w:cs="Times New Roman"/>
          <w:color w:val="414141"/>
          <w:sz w:val="22"/>
          <w:szCs w:val="22"/>
          <w:shd w:val="clear" w:color="auto" w:fill="FFFFFF"/>
        </w:rPr>
        <w:t>, Vegemite, Milo, Noodles and Tinned Fruit</w:t>
      </w:r>
      <w:r w:rsidRPr="00014C14">
        <w:rPr>
          <w:rFonts w:ascii="Times New Roman" w:hAnsi="Times New Roman" w:cs="Times New Roman"/>
          <w:color w:val="414141"/>
          <w:sz w:val="22"/>
          <w:szCs w:val="22"/>
          <w:shd w:val="clear" w:color="auto" w:fill="FFFFFF"/>
        </w:rPr>
        <w:t>.</w:t>
      </w:r>
    </w:p>
    <w:p w14:paraId="64575B08" w14:textId="56D76AED" w:rsidR="00A62BD6" w:rsidRPr="00014C14" w:rsidRDefault="00E964C8" w:rsidP="00F748DE">
      <w:pPr>
        <w:spacing w:after="120"/>
        <w:rPr>
          <w:rFonts w:ascii="Times New Roman" w:eastAsia="Times New Roman" w:hAnsi="Times New Roman" w:cs="Times New Roman"/>
          <w:color w:val="414141"/>
          <w:sz w:val="22"/>
          <w:szCs w:val="22"/>
          <w:lang w:eastAsia="en-AU" w:bidi="ar-SA"/>
        </w:rPr>
      </w:pPr>
      <w:r w:rsidRPr="00014C14">
        <w:rPr>
          <w:rFonts w:ascii="Times New Roman" w:eastAsia="Times New Roman" w:hAnsi="Times New Roman" w:cs="Times New Roman"/>
          <w:color w:val="414141"/>
          <w:sz w:val="22"/>
          <w:szCs w:val="22"/>
          <w:lang w:eastAsia="en-AU" w:bidi="ar-SA"/>
        </w:rPr>
        <w:t>Jae will be on leave from Thursday 14</w:t>
      </w:r>
      <w:r w:rsidRPr="00014C14">
        <w:rPr>
          <w:rFonts w:ascii="Times New Roman" w:eastAsia="Times New Roman" w:hAnsi="Times New Roman" w:cs="Times New Roman"/>
          <w:color w:val="414141"/>
          <w:sz w:val="22"/>
          <w:szCs w:val="22"/>
          <w:vertAlign w:val="superscript"/>
          <w:lang w:eastAsia="en-AU" w:bidi="ar-SA"/>
        </w:rPr>
        <w:t>th</w:t>
      </w:r>
      <w:r w:rsidRPr="00014C14">
        <w:rPr>
          <w:rFonts w:ascii="Times New Roman" w:eastAsia="Times New Roman" w:hAnsi="Times New Roman" w:cs="Times New Roman"/>
          <w:color w:val="414141"/>
          <w:sz w:val="22"/>
          <w:szCs w:val="22"/>
          <w:lang w:eastAsia="en-AU" w:bidi="ar-SA"/>
        </w:rPr>
        <w:t xml:space="preserve"> April until Wednesday </w:t>
      </w:r>
      <w:r w:rsidR="00A62BD6" w:rsidRPr="00014C14">
        <w:rPr>
          <w:rFonts w:ascii="Times New Roman" w:eastAsia="Times New Roman" w:hAnsi="Times New Roman" w:cs="Times New Roman"/>
          <w:color w:val="414141"/>
          <w:sz w:val="22"/>
          <w:szCs w:val="22"/>
          <w:lang w:eastAsia="en-AU" w:bidi="ar-SA"/>
        </w:rPr>
        <w:t>27</w:t>
      </w:r>
      <w:r w:rsidR="00A62BD6" w:rsidRPr="00014C14">
        <w:rPr>
          <w:rFonts w:ascii="Times New Roman" w:eastAsia="Times New Roman" w:hAnsi="Times New Roman" w:cs="Times New Roman"/>
          <w:color w:val="414141"/>
          <w:sz w:val="22"/>
          <w:szCs w:val="22"/>
          <w:vertAlign w:val="superscript"/>
          <w:lang w:eastAsia="en-AU" w:bidi="ar-SA"/>
        </w:rPr>
        <w:t>th</w:t>
      </w:r>
      <w:r w:rsidR="00A62BD6" w:rsidRPr="00014C14">
        <w:rPr>
          <w:rFonts w:ascii="Times New Roman" w:eastAsia="Times New Roman" w:hAnsi="Times New Roman" w:cs="Times New Roman"/>
          <w:color w:val="414141"/>
          <w:sz w:val="22"/>
          <w:szCs w:val="22"/>
          <w:lang w:eastAsia="en-AU" w:bidi="ar-SA"/>
        </w:rPr>
        <w:t xml:space="preserve"> April.</w:t>
      </w:r>
      <w:r w:rsidR="0072032D">
        <w:rPr>
          <w:rFonts w:ascii="Times New Roman" w:eastAsia="Times New Roman" w:hAnsi="Times New Roman" w:cs="Times New Roman"/>
          <w:color w:val="414141"/>
          <w:sz w:val="22"/>
          <w:szCs w:val="22"/>
          <w:lang w:eastAsia="en-AU" w:bidi="ar-SA"/>
        </w:rPr>
        <w:t xml:space="preserve">          </w:t>
      </w:r>
    </w:p>
    <w:p w14:paraId="7C11AAD8" w14:textId="66BF5F30" w:rsidR="008C3B42"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E84CA8">
      <w:pPr>
        <w:pBdr>
          <w:top w:val="single" w:sz="24" w:space="4" w:color="auto"/>
          <w:left w:val="single" w:sz="24" w:space="0" w:color="auto"/>
          <w:bottom w:val="single" w:sz="24" w:space="10" w:color="auto"/>
          <w:right w:val="single" w:sz="24" w:space="7"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E84CA8">
      <w:pPr>
        <w:pBdr>
          <w:top w:val="single" w:sz="24" w:space="4" w:color="auto"/>
          <w:left w:val="single" w:sz="24" w:space="0" w:color="auto"/>
          <w:bottom w:val="single" w:sz="24" w:space="10" w:color="auto"/>
          <w:right w:val="single" w:sz="24" w:space="7"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8" w:history="1">
        <w:r w:rsidR="00571239" w:rsidRPr="00854954">
          <w:rPr>
            <w:rStyle w:val="Hyperlink"/>
            <w:rFonts w:ascii="Times New Roman" w:hAnsi="Times New Roman" w:cs="Times New Roman"/>
            <w:bCs/>
          </w:rPr>
          <w:t>www.unitingchurchwangaratta.com.au</w:t>
        </w:r>
      </w:hyperlink>
    </w:p>
    <w:p w14:paraId="0FD63AAA" w14:textId="49E9AC1E" w:rsidR="0083414C"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9"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74CB152C" w14:textId="3DD7DF23" w:rsidR="005D70BB" w:rsidRDefault="00721F21" w:rsidP="00AC5A66">
      <w:pPr>
        <w:spacing w:line="276" w:lineRule="auto"/>
        <w:ind w:left="1440"/>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r w:rsidR="00AC5A66">
        <w:rPr>
          <w:rFonts w:ascii="Times New Roman" w:hAnsi="Times New Roman" w:cs="Times New Roman"/>
          <w:b/>
          <w:bCs/>
          <w:i/>
          <w:iCs/>
          <w:sz w:val="22"/>
          <w:szCs w:val="22"/>
        </w:rPr>
        <w:t xml:space="preserve">                       </w:t>
      </w:r>
    </w:p>
    <w:p w14:paraId="1D980A9F" w14:textId="3C6735AB" w:rsidR="00AC5A66" w:rsidRPr="000D6F14" w:rsidRDefault="00AC5A66" w:rsidP="00AC5A66">
      <w:pPr>
        <w:spacing w:line="276" w:lineRule="auto"/>
        <w:ind w:left="1440"/>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Pr>
          <w:rFonts w:ascii="Times New Roman" w:hAnsi="Times New Roman" w:cs="Times New Roman"/>
          <w:b/>
          <w:bCs/>
          <w:sz w:val="22"/>
          <w:szCs w:val="22"/>
        </w:rPr>
        <w:t>PALM, PASSION SUNDAY</w:t>
      </w:r>
    </w:p>
    <w:p w14:paraId="5CCD2230" w14:textId="7ED049A5"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BF1CF4">
        <w:rPr>
          <w:rFonts w:ascii="Times New Roman" w:hAnsi="Times New Roman" w:cs="Times New Roman"/>
          <w:b/>
          <w:bCs/>
          <w:i/>
          <w:iCs/>
          <w:sz w:val="22"/>
          <w:szCs w:val="22"/>
        </w:rPr>
        <w:t xml:space="preserve">APRIL </w:t>
      </w:r>
      <w:r w:rsidR="00AC5A66">
        <w:rPr>
          <w:rFonts w:ascii="Times New Roman" w:hAnsi="Times New Roman" w:cs="Times New Roman"/>
          <w:b/>
          <w:bCs/>
          <w:i/>
          <w:iCs/>
          <w:sz w:val="22"/>
          <w:szCs w:val="22"/>
        </w:rPr>
        <w:t>10TH</w:t>
      </w:r>
      <w:r w:rsidR="000C21AF">
        <w:rPr>
          <w:rFonts w:ascii="Times New Roman" w:hAnsi="Times New Roman" w:cs="Times New Roman"/>
          <w:b/>
          <w:bCs/>
          <w:i/>
          <w:iCs/>
          <w:sz w:val="22"/>
          <w:szCs w:val="22"/>
          <w:vertAlign w:val="superscript"/>
        </w:rPr>
        <w:t xml:space="preserve"> </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07FFF4FB" w14:textId="51D1A7D5" w:rsidR="005A72A1" w:rsidRDefault="00A4504F" w:rsidP="005A72A1">
      <w:pPr>
        <w:pBdr>
          <w:top w:val="single" w:sz="4" w:space="1" w:color="auto"/>
          <w:bottom w:val="single" w:sz="4" w:space="1" w:color="auto"/>
        </w:pBdr>
        <w:spacing w:line="276" w:lineRule="auto"/>
        <w:rPr>
          <w:rFonts w:ascii="Times New Roman" w:hAnsi="Times New Roman" w:cs="Times New Roman"/>
          <w:b/>
          <w:bCs/>
          <w:color w:val="000000"/>
          <w:w w:val="95"/>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r w:rsidR="005A72A1">
        <w:rPr>
          <w:rFonts w:ascii="Times New Roman" w:hAnsi="Times New Roman" w:cs="Times New Roman"/>
          <w:b/>
          <w:bCs/>
          <w:color w:val="000000"/>
          <w:w w:val="95"/>
        </w:rPr>
        <w:t xml:space="preserve">                                                                                          </w:t>
      </w:r>
    </w:p>
    <w:p w14:paraId="24E5487C" w14:textId="77777777" w:rsidR="00AC5A66" w:rsidRDefault="00AC5A66" w:rsidP="008A028F">
      <w:pPr>
        <w:jc w:val="center"/>
        <w:rPr>
          <w:rFonts w:ascii="Times New Roman" w:hAnsi="Times New Roman" w:cs="Times New Roman"/>
          <w:b/>
          <w:bCs/>
        </w:rPr>
      </w:pPr>
    </w:p>
    <w:p w14:paraId="146C278A" w14:textId="75F4879B" w:rsidR="00AC5A66" w:rsidRPr="00BE1EC1" w:rsidRDefault="00E843E0" w:rsidP="00E843E0">
      <w:pPr>
        <w:jc w:val="center"/>
        <w:rPr>
          <w:rFonts w:ascii="Times New Roman" w:hAnsi="Times New Roman" w:cs="Times New Roman"/>
          <w:b/>
          <w:bCs/>
          <w:sz w:val="22"/>
          <w:szCs w:val="22"/>
        </w:rPr>
      </w:pPr>
      <w:r>
        <w:rPr>
          <w:rFonts w:ascii="Times New Roman" w:hAnsi="Times New Roman" w:cs="Times New Roman"/>
          <w:b/>
          <w:bCs/>
        </w:rPr>
        <w:t>PALM, PASSION SUNDAY</w:t>
      </w:r>
      <w:r w:rsidRPr="00E843E0">
        <w:t xml:space="preserve"> </w:t>
      </w:r>
      <w:r>
        <w:t xml:space="preserve">                                                         </w:t>
      </w:r>
      <w:r w:rsidRPr="00BE1EC1">
        <w:rPr>
          <w:rFonts w:ascii="Times New Roman" w:hAnsi="Times New Roman" w:cs="Times New Roman"/>
          <w:b/>
          <w:bCs/>
          <w:sz w:val="22"/>
          <w:szCs w:val="22"/>
        </w:rPr>
        <w:t>Liturgy of the Palms | Luke 19:28–40 Psalm 118:1–2, 19–29</w:t>
      </w:r>
    </w:p>
    <w:p w14:paraId="196579C9" w14:textId="724A340B" w:rsidR="00E843E0" w:rsidRPr="00BE1EC1" w:rsidRDefault="00E843E0" w:rsidP="00BE1EC1">
      <w:pPr>
        <w:rPr>
          <w:rFonts w:ascii="Times New Roman" w:hAnsi="Times New Roman" w:cs="Times New Roman"/>
          <w:b/>
          <w:bCs/>
          <w:sz w:val="22"/>
          <w:szCs w:val="22"/>
        </w:rPr>
      </w:pPr>
      <w:r w:rsidRPr="00BE1EC1">
        <w:rPr>
          <w:rFonts w:ascii="Times New Roman" w:hAnsi="Times New Roman" w:cs="Times New Roman"/>
          <w:b/>
          <w:bCs/>
          <w:sz w:val="22"/>
          <w:szCs w:val="22"/>
        </w:rPr>
        <w:t>Liturgy of the Passion | Isaiah 50:4–9a and Psalm 31:9–16</w:t>
      </w:r>
      <w:r w:rsidRPr="00BE1EC1">
        <w:rPr>
          <w:sz w:val="22"/>
          <w:szCs w:val="22"/>
        </w:rPr>
        <w:t xml:space="preserve"> </w:t>
      </w:r>
      <w:r w:rsidRPr="00BE1EC1">
        <w:rPr>
          <w:rFonts w:ascii="Times New Roman" w:hAnsi="Times New Roman" w:cs="Times New Roman"/>
          <w:b/>
          <w:bCs/>
          <w:sz w:val="22"/>
          <w:szCs w:val="22"/>
        </w:rPr>
        <w:t>Philippians 2:5–11</w:t>
      </w:r>
      <w:r w:rsidR="00BE1EC1">
        <w:rPr>
          <w:rFonts w:ascii="Times New Roman" w:hAnsi="Times New Roman" w:cs="Times New Roman"/>
          <w:b/>
          <w:bCs/>
          <w:sz w:val="22"/>
          <w:szCs w:val="22"/>
        </w:rPr>
        <w:t xml:space="preserve">; </w:t>
      </w:r>
      <w:r w:rsidR="00BE1EC1" w:rsidRPr="00BE1EC1">
        <w:rPr>
          <w:rFonts w:ascii="Times New Roman" w:hAnsi="Times New Roman" w:cs="Times New Roman"/>
          <w:b/>
          <w:bCs/>
          <w:sz w:val="22"/>
          <w:szCs w:val="22"/>
        </w:rPr>
        <w:t>Luke 22:14—23:56</w:t>
      </w:r>
    </w:p>
    <w:p w14:paraId="32C6FED5" w14:textId="444E4A3E" w:rsidR="00AA65D1" w:rsidRDefault="009B7670" w:rsidP="009B7670">
      <w:pPr>
        <w:pStyle w:val="NormalWeb"/>
        <w:shd w:val="clear" w:color="auto" w:fill="FFFFFF"/>
        <w:spacing w:after="450"/>
        <w:rPr>
          <w:color w:val="414141"/>
          <w:sz w:val="22"/>
          <w:szCs w:val="22"/>
        </w:rPr>
      </w:pPr>
      <w:r w:rsidRPr="009B7670">
        <w:rPr>
          <w:color w:val="414141"/>
          <w:sz w:val="22"/>
          <w:szCs w:val="22"/>
        </w:rPr>
        <w:t>These stories recall a triumphal entry into Jerusalem followed by suffering and death. But Jesus is not a passive victim. He acts with defiance and trust. Those who wield violence and death, even disciples, cannot stifle his faithful witness. Jesus speaks truth to power and extends grace to sinners; his innocence reveals the gospel’s cruciform message – one of self-sacrificial love.</w:t>
      </w:r>
    </w:p>
    <w:p w14:paraId="1EFA63C0" w14:textId="0E595A99" w:rsidR="00FE7573" w:rsidRPr="00E42CF8" w:rsidRDefault="00FD641F" w:rsidP="00E42CF8">
      <w:pPr>
        <w:pStyle w:val="NormalWeb"/>
        <w:shd w:val="clear" w:color="auto" w:fill="FFFFFF"/>
        <w:spacing w:after="450"/>
        <w:rPr>
          <w:color w:val="414141"/>
          <w:sz w:val="22"/>
          <w:szCs w:val="22"/>
        </w:rPr>
      </w:pPr>
      <w:r w:rsidRPr="00FD641F">
        <w:rPr>
          <w:color w:val="414141"/>
          <w:sz w:val="22"/>
          <w:szCs w:val="22"/>
        </w:rPr>
        <w:t>In these passages, we move beyond the jubilant crowds of</w:t>
      </w:r>
      <w:r>
        <w:rPr>
          <w:color w:val="414141"/>
          <w:sz w:val="22"/>
          <w:szCs w:val="22"/>
        </w:rPr>
        <w:t xml:space="preserve"> </w:t>
      </w:r>
      <w:r w:rsidRPr="00FD641F">
        <w:rPr>
          <w:color w:val="414141"/>
          <w:sz w:val="22"/>
          <w:szCs w:val="22"/>
        </w:rPr>
        <w:t>followers toward the true revelation of Jesus’ identity and</w:t>
      </w:r>
      <w:r>
        <w:rPr>
          <w:color w:val="414141"/>
          <w:sz w:val="22"/>
          <w:szCs w:val="22"/>
        </w:rPr>
        <w:t xml:space="preserve"> </w:t>
      </w:r>
      <w:r w:rsidRPr="00FD641F">
        <w:rPr>
          <w:color w:val="414141"/>
          <w:sz w:val="22"/>
          <w:szCs w:val="22"/>
        </w:rPr>
        <w:t>purpose on the cross. Jesus’ passion unfolds as those in</w:t>
      </w:r>
      <w:r>
        <w:rPr>
          <w:color w:val="414141"/>
          <w:sz w:val="22"/>
          <w:szCs w:val="22"/>
        </w:rPr>
        <w:t xml:space="preserve"> </w:t>
      </w:r>
      <w:r w:rsidRPr="00FD641F">
        <w:rPr>
          <w:color w:val="414141"/>
          <w:sz w:val="22"/>
          <w:szCs w:val="22"/>
        </w:rPr>
        <w:t>power abuse an innocent man. Psalmist and prophet and</w:t>
      </w:r>
      <w:r>
        <w:rPr>
          <w:color w:val="414141"/>
          <w:sz w:val="22"/>
          <w:szCs w:val="22"/>
        </w:rPr>
        <w:t xml:space="preserve"> </w:t>
      </w:r>
      <w:r w:rsidRPr="00FD641F">
        <w:rPr>
          <w:color w:val="414141"/>
          <w:sz w:val="22"/>
          <w:szCs w:val="22"/>
        </w:rPr>
        <w:t>Philippians all lend perspectives on what it means to refuse</w:t>
      </w:r>
      <w:r>
        <w:rPr>
          <w:color w:val="414141"/>
          <w:sz w:val="22"/>
          <w:szCs w:val="22"/>
        </w:rPr>
        <w:t xml:space="preserve"> </w:t>
      </w:r>
      <w:r w:rsidRPr="00FD641F">
        <w:rPr>
          <w:color w:val="414141"/>
          <w:sz w:val="22"/>
          <w:szCs w:val="22"/>
        </w:rPr>
        <w:t>to repay evil with evil, and to choose instead to speak and</w:t>
      </w:r>
      <w:r>
        <w:rPr>
          <w:color w:val="414141"/>
          <w:sz w:val="22"/>
          <w:szCs w:val="22"/>
        </w:rPr>
        <w:t xml:space="preserve"> </w:t>
      </w:r>
      <w:r w:rsidRPr="00FD641F">
        <w:rPr>
          <w:color w:val="414141"/>
          <w:sz w:val="22"/>
          <w:szCs w:val="22"/>
        </w:rPr>
        <w:t>act with gracious forbearance and unswerving trust in God’s</w:t>
      </w:r>
      <w:r>
        <w:rPr>
          <w:color w:val="414141"/>
          <w:sz w:val="22"/>
          <w:szCs w:val="22"/>
        </w:rPr>
        <w:t xml:space="preserve"> </w:t>
      </w:r>
      <w:r w:rsidRPr="00FD641F">
        <w:rPr>
          <w:color w:val="414141"/>
          <w:sz w:val="22"/>
          <w:szCs w:val="22"/>
        </w:rPr>
        <w:t>purposes. The question posed in these passages is not simply</w:t>
      </w:r>
      <w:r>
        <w:rPr>
          <w:color w:val="414141"/>
          <w:sz w:val="22"/>
          <w:szCs w:val="22"/>
        </w:rPr>
        <w:t xml:space="preserve"> </w:t>
      </w:r>
      <w:r w:rsidRPr="00FD641F">
        <w:rPr>
          <w:color w:val="414141"/>
          <w:sz w:val="22"/>
          <w:szCs w:val="22"/>
        </w:rPr>
        <w:t>what we make of Christ’s passion in the words and deeds</w:t>
      </w:r>
      <w:r>
        <w:rPr>
          <w:color w:val="414141"/>
          <w:sz w:val="22"/>
          <w:szCs w:val="22"/>
        </w:rPr>
        <w:t xml:space="preserve"> </w:t>
      </w:r>
      <w:r w:rsidRPr="00FD641F">
        <w:rPr>
          <w:color w:val="414141"/>
          <w:sz w:val="22"/>
          <w:szCs w:val="22"/>
        </w:rPr>
        <w:t>that Luke records. The more fundamental question is this:</w:t>
      </w:r>
      <w:r>
        <w:rPr>
          <w:color w:val="414141"/>
          <w:sz w:val="22"/>
          <w:szCs w:val="22"/>
        </w:rPr>
        <w:t xml:space="preserve"> </w:t>
      </w:r>
      <w:r w:rsidRPr="00FD641F">
        <w:rPr>
          <w:color w:val="414141"/>
          <w:sz w:val="22"/>
          <w:szCs w:val="22"/>
        </w:rPr>
        <w:t>What does Christ’s passion make of us?</w:t>
      </w:r>
      <w:r>
        <w:rPr>
          <w:color w:val="414141"/>
          <w:sz w:val="22"/>
          <w:szCs w:val="22"/>
        </w:rPr>
        <w:t xml:space="preserve"> </w:t>
      </w:r>
      <w:r w:rsidR="004B1F9E" w:rsidRPr="004B1F9E">
        <w:rPr>
          <w:color w:val="414141"/>
          <w:sz w:val="22"/>
          <w:szCs w:val="22"/>
        </w:rPr>
        <w:t xml:space="preserve">There are cries of anguish, trust, thanks, and hope in these passages. God hears them all! O Jesus, our Saviour, as you humbly ride into our midst, fill our mouths with loud hosannas and give us tongues to confess you as our Lord. </w:t>
      </w:r>
      <w:r>
        <w:rPr>
          <w:color w:val="414141"/>
          <w:sz w:val="22"/>
          <w:szCs w:val="22"/>
        </w:rPr>
        <w:t xml:space="preserve"> </w:t>
      </w:r>
      <w:r w:rsidR="004B1F9E" w:rsidRPr="004B1F9E">
        <w:rPr>
          <w:color w:val="414141"/>
          <w:sz w:val="22"/>
          <w:szCs w:val="22"/>
        </w:rPr>
        <w:t>Amen.</w:t>
      </w: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lastRenderedPageBreak/>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41D9EB49"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602421DD" w14:textId="4A4F59AE" w:rsidR="005B2105" w:rsidRPr="009B41E5" w:rsidRDefault="005B2105" w:rsidP="009C7E67">
            <w:pPr>
              <w:jc w:val="right"/>
              <w:rPr>
                <w:rFonts w:asciiTheme="majorBidi" w:hAnsiTheme="majorBidi" w:cstheme="majorBidi"/>
                <w:b/>
                <w:bCs/>
              </w:rPr>
            </w:pPr>
          </w:p>
        </w:tc>
        <w:tc>
          <w:tcPr>
            <w:tcW w:w="2216" w:type="dxa"/>
            <w:tcBorders>
              <w:bottom w:val="single" w:sz="4" w:space="0" w:color="auto"/>
            </w:tcBorders>
            <w:shd w:val="clear" w:color="auto" w:fill="D9D9D9" w:themeFill="background1" w:themeFillShade="D9"/>
          </w:tcPr>
          <w:p w14:paraId="65340D06" w14:textId="06962D2A"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18E4950B" w14:textId="538A9580"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14369620" w14:textId="3BF8F78B" w:rsidR="005B2105" w:rsidRPr="009B41E5" w:rsidRDefault="0016570F" w:rsidP="009C7E67">
            <w:pPr>
              <w:jc w:val="right"/>
              <w:rPr>
                <w:rFonts w:asciiTheme="majorBidi" w:hAnsiTheme="majorBidi" w:cstheme="majorBidi"/>
                <w:b/>
                <w:bCs/>
              </w:rPr>
            </w:pPr>
            <w:r>
              <w:rPr>
                <w:rFonts w:asciiTheme="majorBidi" w:hAnsiTheme="majorBidi" w:cstheme="majorBidi"/>
                <w:b/>
                <w:bCs/>
              </w:rPr>
              <w:t>1</w:t>
            </w:r>
          </w:p>
        </w:tc>
        <w:tc>
          <w:tcPr>
            <w:tcW w:w="2216" w:type="dxa"/>
            <w:tcBorders>
              <w:bottom w:val="single" w:sz="4" w:space="0" w:color="auto"/>
            </w:tcBorders>
            <w:shd w:val="clear" w:color="auto" w:fill="D9D9D9" w:themeFill="background1" w:themeFillShade="D9"/>
          </w:tcPr>
          <w:p w14:paraId="0D29F5E9" w14:textId="593D72C6" w:rsidR="005B2105" w:rsidRPr="009B41E5" w:rsidRDefault="0016570F" w:rsidP="009C7E67">
            <w:pPr>
              <w:jc w:val="right"/>
              <w:rPr>
                <w:rFonts w:asciiTheme="majorBidi" w:hAnsiTheme="majorBidi" w:cstheme="majorBidi"/>
                <w:b/>
                <w:bCs/>
              </w:rPr>
            </w:pPr>
            <w:r>
              <w:rPr>
                <w:rFonts w:asciiTheme="majorBidi" w:hAnsiTheme="majorBidi" w:cstheme="majorBidi"/>
                <w:b/>
                <w:bCs/>
              </w:rPr>
              <w:t>2</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29A6C2C9" w14:textId="77777777" w:rsidR="005B2105" w:rsidRPr="001636E2" w:rsidRDefault="005B2105" w:rsidP="00574F7E">
            <w:pPr>
              <w:rPr>
                <w:rFonts w:asciiTheme="majorBidi" w:hAnsiTheme="majorBidi" w:cstheme="majorBidi"/>
                <w:sz w:val="20"/>
                <w:szCs w:val="20"/>
              </w:rPr>
            </w:pPr>
          </w:p>
        </w:tc>
        <w:tc>
          <w:tcPr>
            <w:tcW w:w="2215" w:type="dxa"/>
            <w:tcBorders>
              <w:top w:val="single" w:sz="4" w:space="0" w:color="auto"/>
              <w:bottom w:val="single" w:sz="4" w:space="0" w:color="auto"/>
            </w:tcBorders>
            <w:vAlign w:val="center"/>
          </w:tcPr>
          <w:p w14:paraId="7D8B69A4" w14:textId="77777777" w:rsidR="005B2105" w:rsidRPr="009B41E5" w:rsidRDefault="005B2105" w:rsidP="00574F7E">
            <w:pPr>
              <w:rPr>
                <w:rFonts w:asciiTheme="majorBidi" w:hAnsiTheme="majorBidi" w:cstheme="majorBidi"/>
              </w:rPr>
            </w:pP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5BDCF6D3"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49A2DD9F" w:rsidR="005B2105" w:rsidRPr="009B41E5" w:rsidRDefault="0016570F" w:rsidP="009C7E67">
            <w:pPr>
              <w:jc w:val="right"/>
              <w:rPr>
                <w:rFonts w:asciiTheme="majorBidi" w:hAnsiTheme="majorBidi" w:cstheme="majorBidi"/>
                <w:b/>
                <w:bCs/>
              </w:rPr>
            </w:pPr>
            <w:r>
              <w:rPr>
                <w:rFonts w:asciiTheme="majorBidi" w:hAnsiTheme="majorBidi" w:cstheme="majorBidi"/>
                <w:b/>
                <w:bCs/>
              </w:rPr>
              <w:t>3</w:t>
            </w:r>
          </w:p>
        </w:tc>
        <w:tc>
          <w:tcPr>
            <w:tcW w:w="2215" w:type="dxa"/>
            <w:tcBorders>
              <w:bottom w:val="single" w:sz="4" w:space="0" w:color="auto"/>
            </w:tcBorders>
            <w:shd w:val="clear" w:color="auto" w:fill="D9D9D9" w:themeFill="background1" w:themeFillShade="D9"/>
          </w:tcPr>
          <w:p w14:paraId="5159FB99" w14:textId="0B067793" w:rsidR="005B2105" w:rsidRPr="009B41E5" w:rsidRDefault="0016570F" w:rsidP="009C7E67">
            <w:pPr>
              <w:jc w:val="right"/>
              <w:rPr>
                <w:rFonts w:asciiTheme="majorBidi" w:hAnsiTheme="majorBidi" w:cstheme="majorBidi"/>
                <w:b/>
                <w:bCs/>
              </w:rPr>
            </w:pPr>
            <w:r>
              <w:rPr>
                <w:rFonts w:asciiTheme="majorBidi" w:hAnsiTheme="majorBidi" w:cstheme="majorBidi"/>
                <w:b/>
                <w:bCs/>
              </w:rPr>
              <w:t>4</w:t>
            </w:r>
          </w:p>
        </w:tc>
        <w:tc>
          <w:tcPr>
            <w:tcW w:w="2215" w:type="dxa"/>
            <w:tcBorders>
              <w:bottom w:val="single" w:sz="4" w:space="0" w:color="auto"/>
            </w:tcBorders>
            <w:shd w:val="clear" w:color="auto" w:fill="D9D9D9" w:themeFill="background1" w:themeFillShade="D9"/>
          </w:tcPr>
          <w:p w14:paraId="04160350" w14:textId="122606E4" w:rsidR="005B2105" w:rsidRPr="009B41E5" w:rsidRDefault="0016570F" w:rsidP="009C7E67">
            <w:pPr>
              <w:jc w:val="right"/>
              <w:rPr>
                <w:rFonts w:asciiTheme="majorBidi" w:hAnsiTheme="majorBidi" w:cstheme="majorBidi"/>
                <w:b/>
                <w:bCs/>
              </w:rPr>
            </w:pPr>
            <w:r>
              <w:rPr>
                <w:rFonts w:asciiTheme="majorBidi" w:hAnsiTheme="majorBidi" w:cstheme="majorBidi"/>
                <w:b/>
                <w:bCs/>
              </w:rPr>
              <w:t>5</w:t>
            </w:r>
          </w:p>
        </w:tc>
        <w:tc>
          <w:tcPr>
            <w:tcW w:w="2216" w:type="dxa"/>
            <w:tcBorders>
              <w:bottom w:val="single" w:sz="4" w:space="0" w:color="auto"/>
            </w:tcBorders>
            <w:shd w:val="clear" w:color="auto" w:fill="D9D9D9" w:themeFill="background1" w:themeFillShade="D9"/>
          </w:tcPr>
          <w:p w14:paraId="5B89C8A9" w14:textId="57E30D0D" w:rsidR="005B2105" w:rsidRPr="009B41E5" w:rsidRDefault="0016570F" w:rsidP="009C7E67">
            <w:pPr>
              <w:jc w:val="right"/>
              <w:rPr>
                <w:rFonts w:asciiTheme="majorBidi" w:hAnsiTheme="majorBidi" w:cstheme="majorBidi"/>
                <w:b/>
                <w:bCs/>
              </w:rPr>
            </w:pPr>
            <w:r>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4FE3E8DD" w14:textId="3C789CB7" w:rsidR="005B2105" w:rsidRPr="009B41E5" w:rsidRDefault="0016570F" w:rsidP="009C7E67">
            <w:pPr>
              <w:jc w:val="right"/>
              <w:rPr>
                <w:rFonts w:asciiTheme="majorBidi" w:hAnsiTheme="majorBidi" w:cstheme="majorBidi"/>
                <w:b/>
                <w:bCs/>
              </w:rPr>
            </w:pP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75694E95" w14:textId="7A20EF05" w:rsidR="005B2105" w:rsidRPr="009B41E5" w:rsidRDefault="0016570F" w:rsidP="009C7E67">
            <w:pPr>
              <w:jc w:val="right"/>
              <w:rPr>
                <w:rFonts w:asciiTheme="majorBidi" w:hAnsiTheme="majorBidi" w:cstheme="majorBidi"/>
                <w:b/>
                <w:bCs/>
              </w:rPr>
            </w:pPr>
            <w:r>
              <w:rPr>
                <w:rFonts w:asciiTheme="majorBidi" w:hAnsiTheme="majorBidi" w:cstheme="majorBidi"/>
                <w:b/>
                <w:bCs/>
              </w:rPr>
              <w:t>8</w:t>
            </w:r>
          </w:p>
        </w:tc>
        <w:tc>
          <w:tcPr>
            <w:tcW w:w="2216" w:type="dxa"/>
            <w:tcBorders>
              <w:bottom w:val="single" w:sz="4" w:space="0" w:color="auto"/>
            </w:tcBorders>
            <w:shd w:val="clear" w:color="auto" w:fill="D9D9D9" w:themeFill="background1" w:themeFillShade="D9"/>
          </w:tcPr>
          <w:p w14:paraId="63F8A456" w14:textId="5C7E8B26" w:rsidR="005B2105" w:rsidRPr="009B41E5" w:rsidRDefault="0016570F" w:rsidP="009C7E67">
            <w:pPr>
              <w:jc w:val="right"/>
              <w:rPr>
                <w:rFonts w:asciiTheme="majorBidi" w:hAnsiTheme="majorBidi" w:cstheme="majorBidi"/>
                <w:b/>
                <w:bCs/>
              </w:rPr>
            </w:pPr>
            <w:r>
              <w:rPr>
                <w:rFonts w:asciiTheme="majorBidi" w:hAnsiTheme="majorBidi" w:cstheme="majorBidi"/>
                <w:b/>
                <w:bCs/>
              </w:rPr>
              <w:t>9</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323FD33B" w14:textId="0A814583" w:rsidR="005B2105" w:rsidRDefault="005B2105" w:rsidP="009C7E67">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HC</w:t>
            </w:r>
            <w:r w:rsidRPr="00C07F73">
              <w:rPr>
                <w:rFonts w:asciiTheme="majorBidi" w:hAnsiTheme="majorBidi" w:cstheme="majorBidi"/>
                <w:sz w:val="22"/>
                <w:szCs w:val="22"/>
              </w:rPr>
              <w:t xml:space="preserve">  </w:t>
            </w:r>
            <w:r w:rsidR="00EF1841">
              <w:rPr>
                <w:rFonts w:asciiTheme="majorBidi" w:hAnsiTheme="majorBidi" w:cstheme="majorBidi"/>
                <w:sz w:val="22"/>
                <w:szCs w:val="22"/>
              </w:rPr>
              <w:t>Ian Firth</w:t>
            </w:r>
          </w:p>
          <w:p w14:paraId="074A0E45" w14:textId="42843769" w:rsidR="00E91A43" w:rsidRPr="00234C4B" w:rsidRDefault="00E91A43" w:rsidP="004E2B1E">
            <w:pPr>
              <w:rPr>
                <w:rFonts w:asciiTheme="majorBidi" w:hAnsiTheme="majorBidi" w:cstheme="majorBidi"/>
                <w:sz w:val="22"/>
                <w:szCs w:val="22"/>
              </w:rPr>
            </w:pPr>
            <w:r w:rsidRPr="00234C4B">
              <w:rPr>
                <w:rFonts w:asciiTheme="majorBidi" w:hAnsiTheme="majorBidi" w:cstheme="majorBidi"/>
                <w:sz w:val="22"/>
                <w:szCs w:val="22"/>
              </w:rPr>
              <w:t>11</w:t>
            </w:r>
            <w:r w:rsidR="00B94158" w:rsidRPr="00234C4B">
              <w:rPr>
                <w:rFonts w:asciiTheme="majorBidi" w:hAnsiTheme="majorBidi" w:cstheme="majorBidi"/>
                <w:sz w:val="22"/>
                <w:szCs w:val="22"/>
              </w:rPr>
              <w:t>.15</w:t>
            </w:r>
            <w:r w:rsidRPr="00234C4B">
              <w:rPr>
                <w:rFonts w:asciiTheme="majorBidi" w:hAnsiTheme="majorBidi" w:cstheme="majorBidi"/>
                <w:sz w:val="22"/>
                <w:szCs w:val="22"/>
              </w:rPr>
              <w:t>am</w:t>
            </w:r>
            <w:r>
              <w:rPr>
                <w:rFonts w:asciiTheme="majorBidi" w:hAnsiTheme="majorBidi" w:cstheme="majorBidi"/>
                <w:sz w:val="22"/>
                <w:szCs w:val="22"/>
              </w:rPr>
              <w:t xml:space="preserve"> </w:t>
            </w:r>
            <w:r w:rsidRPr="00234C4B">
              <w:rPr>
                <w:rFonts w:asciiTheme="majorBidi" w:hAnsiTheme="majorBidi" w:cstheme="majorBidi"/>
                <w:sz w:val="22"/>
                <w:szCs w:val="22"/>
              </w:rPr>
              <w:t>Worship Planning</w:t>
            </w:r>
            <w:r w:rsidR="004E2B1E" w:rsidRPr="00234C4B">
              <w:rPr>
                <w:rFonts w:asciiTheme="majorBidi" w:hAnsiTheme="majorBidi" w:cstheme="majorBidi"/>
                <w:sz w:val="22"/>
                <w:szCs w:val="22"/>
              </w:rPr>
              <w:t xml:space="preserve"> </w:t>
            </w:r>
            <w:r w:rsidRPr="00234C4B">
              <w:rPr>
                <w:rFonts w:asciiTheme="majorBidi" w:hAnsiTheme="majorBidi" w:cstheme="majorBidi"/>
                <w:sz w:val="22"/>
                <w:szCs w:val="22"/>
              </w:rPr>
              <w:t>Meeting</w:t>
            </w:r>
          </w:p>
          <w:p w14:paraId="559750EE" w14:textId="457E8F0C" w:rsidR="005B2105" w:rsidRPr="00305AAF" w:rsidRDefault="005B2105" w:rsidP="004E2B1E">
            <w:pPr>
              <w:rPr>
                <w:rFonts w:asciiTheme="majorBidi" w:hAnsiTheme="majorBidi" w:cstheme="majorBidi"/>
                <w:sz w:val="18"/>
                <w:szCs w:val="18"/>
              </w:rPr>
            </w:pPr>
            <w:r w:rsidRPr="00C07F73">
              <w:rPr>
                <w:rFonts w:asciiTheme="majorBidi" w:hAnsiTheme="majorBidi" w:cstheme="majorBidi"/>
                <w:sz w:val="22"/>
                <w:szCs w:val="22"/>
              </w:rPr>
              <w:t xml:space="preserve"> </w:t>
            </w:r>
            <w:r w:rsidRPr="00234C4B">
              <w:rPr>
                <w:rFonts w:asciiTheme="majorBidi" w:hAnsiTheme="majorBidi" w:cstheme="majorBidi"/>
                <w:sz w:val="22"/>
                <w:szCs w:val="22"/>
              </w:rPr>
              <w:t xml:space="preserve">5pm </w:t>
            </w:r>
            <w:r w:rsidRPr="004E2B1E">
              <w:rPr>
                <w:rFonts w:asciiTheme="majorBidi" w:hAnsiTheme="majorBidi" w:cstheme="majorBidi"/>
                <w:sz w:val="22"/>
                <w:szCs w:val="22"/>
              </w:rPr>
              <w:t>W Wilkie</w:t>
            </w:r>
          </w:p>
          <w:p w14:paraId="491A008D" w14:textId="23FF2536" w:rsidR="005B2105" w:rsidRPr="004E2B1E" w:rsidRDefault="005B2105" w:rsidP="004E2B1E">
            <w:pPr>
              <w:rPr>
                <w:rFonts w:asciiTheme="majorBidi" w:hAnsiTheme="majorBidi" w:cstheme="majorBidi"/>
                <w:sz w:val="22"/>
                <w:szCs w:val="22"/>
              </w:rPr>
            </w:pPr>
            <w:r w:rsidRPr="004E2B1E">
              <w:rPr>
                <w:rFonts w:asciiTheme="majorBidi" w:hAnsiTheme="majorBidi" w:cstheme="majorBidi"/>
                <w:sz w:val="22"/>
                <w:szCs w:val="22"/>
              </w:rPr>
              <w:t xml:space="preserve">Eldorado </w:t>
            </w:r>
            <w:r w:rsidR="00EF1841" w:rsidRPr="004E2B1E">
              <w:rPr>
                <w:rFonts w:asciiTheme="majorBidi" w:hAnsiTheme="majorBidi" w:cstheme="majorBidi"/>
                <w:sz w:val="22"/>
                <w:szCs w:val="22"/>
              </w:rPr>
              <w:t>C Thomson</w:t>
            </w:r>
          </w:p>
        </w:tc>
        <w:tc>
          <w:tcPr>
            <w:tcW w:w="2215" w:type="dxa"/>
            <w:tcBorders>
              <w:top w:val="single" w:sz="4" w:space="0" w:color="auto"/>
              <w:bottom w:val="single" w:sz="4" w:space="0" w:color="auto"/>
            </w:tcBorders>
            <w:vAlign w:val="center"/>
          </w:tcPr>
          <w:p w14:paraId="0593F11A"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05BFF7F3" w14:textId="46F5DE95" w:rsidR="009F0F6B" w:rsidRPr="00C07F73" w:rsidRDefault="00704250" w:rsidP="00704250">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3097D2AF" w14:textId="4BD7BB62" w:rsidR="00586B0D" w:rsidRPr="009B41E5" w:rsidRDefault="00586B0D"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B7A6043" w14:textId="7CF52354"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5EE23DEE" w:rsidR="005B2105" w:rsidRPr="00987962" w:rsidRDefault="00341552" w:rsidP="009C7E67">
            <w:pPr>
              <w:jc w:val="right"/>
              <w:rPr>
                <w:rFonts w:asciiTheme="majorBidi" w:hAnsiTheme="majorBidi" w:cstheme="majorBidi"/>
                <w:b/>
                <w:bCs/>
              </w:rPr>
            </w:pPr>
            <w:r>
              <w:rPr>
                <w:rFonts w:asciiTheme="majorBidi" w:hAnsiTheme="majorBidi" w:cstheme="majorBidi"/>
                <w:b/>
                <w:bCs/>
              </w:rPr>
              <w:t xml:space="preserve">Palm Sunday  </w:t>
            </w:r>
            <w:r w:rsidR="005B2105">
              <w:rPr>
                <w:rFonts w:asciiTheme="majorBidi" w:hAnsiTheme="majorBidi" w:cstheme="majorBidi"/>
                <w:b/>
                <w:bCs/>
              </w:rPr>
              <w:t>1</w:t>
            </w:r>
            <w:r w:rsidR="0016570F">
              <w:rPr>
                <w:rFonts w:asciiTheme="majorBidi" w:hAnsiTheme="majorBidi" w:cstheme="majorBidi"/>
                <w:b/>
                <w:bCs/>
              </w:rPr>
              <w:t>0</w:t>
            </w:r>
          </w:p>
        </w:tc>
        <w:tc>
          <w:tcPr>
            <w:tcW w:w="2215" w:type="dxa"/>
            <w:tcBorders>
              <w:bottom w:val="single" w:sz="4" w:space="0" w:color="auto"/>
            </w:tcBorders>
            <w:shd w:val="clear" w:color="auto" w:fill="D9D9D9" w:themeFill="background1" w:themeFillShade="D9"/>
          </w:tcPr>
          <w:p w14:paraId="12751069" w14:textId="3A976342"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570F">
              <w:rPr>
                <w:rFonts w:asciiTheme="majorBidi" w:hAnsiTheme="majorBidi" w:cstheme="majorBidi"/>
                <w:b/>
                <w:bCs/>
              </w:rPr>
              <w:t>1</w:t>
            </w:r>
          </w:p>
        </w:tc>
        <w:tc>
          <w:tcPr>
            <w:tcW w:w="2215" w:type="dxa"/>
            <w:tcBorders>
              <w:bottom w:val="single" w:sz="4" w:space="0" w:color="auto"/>
            </w:tcBorders>
            <w:shd w:val="clear" w:color="auto" w:fill="D9D9D9" w:themeFill="background1" w:themeFillShade="D9"/>
          </w:tcPr>
          <w:p w14:paraId="30033B80" w14:textId="7368137E"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sidR="0016570F">
              <w:rPr>
                <w:rFonts w:asciiTheme="majorBidi" w:hAnsiTheme="majorBidi" w:cstheme="majorBidi"/>
                <w:b/>
                <w:bCs/>
              </w:rPr>
              <w:t>2</w:t>
            </w:r>
          </w:p>
        </w:tc>
        <w:tc>
          <w:tcPr>
            <w:tcW w:w="2216" w:type="dxa"/>
            <w:tcBorders>
              <w:bottom w:val="single" w:sz="4" w:space="0" w:color="auto"/>
            </w:tcBorders>
            <w:shd w:val="clear" w:color="auto" w:fill="D9D9D9" w:themeFill="background1" w:themeFillShade="D9"/>
          </w:tcPr>
          <w:p w14:paraId="070E6F8D" w14:textId="502D391A"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570F">
              <w:rPr>
                <w:rFonts w:asciiTheme="majorBidi" w:hAnsiTheme="majorBidi" w:cstheme="majorBidi"/>
                <w:b/>
                <w:bCs/>
              </w:rPr>
              <w:t>3</w:t>
            </w:r>
          </w:p>
        </w:tc>
        <w:tc>
          <w:tcPr>
            <w:tcW w:w="2215" w:type="dxa"/>
            <w:tcBorders>
              <w:bottom w:val="single" w:sz="4" w:space="0" w:color="auto"/>
            </w:tcBorders>
            <w:shd w:val="clear" w:color="auto" w:fill="D9D9D9" w:themeFill="background1" w:themeFillShade="D9"/>
          </w:tcPr>
          <w:p w14:paraId="4FDA23BA" w14:textId="2500CF3C" w:rsidR="005B2105" w:rsidRPr="009B41E5" w:rsidRDefault="00A705B5" w:rsidP="00A705B5">
            <w:pPr>
              <w:rPr>
                <w:rFonts w:asciiTheme="majorBidi" w:hAnsiTheme="majorBidi" w:cstheme="majorBidi"/>
                <w:b/>
                <w:bCs/>
              </w:rPr>
            </w:pPr>
            <w:r w:rsidRPr="00A705B5">
              <w:rPr>
                <w:rFonts w:asciiTheme="majorBidi" w:hAnsiTheme="majorBidi" w:cstheme="majorBidi"/>
                <w:b/>
                <w:bCs/>
                <w:sz w:val="22"/>
                <w:szCs w:val="22"/>
              </w:rPr>
              <w:t>MaundyThursday</w:t>
            </w:r>
            <w:r w:rsidR="005B2105" w:rsidRPr="009B41E5">
              <w:rPr>
                <w:rFonts w:asciiTheme="majorBidi" w:hAnsiTheme="majorBidi" w:cstheme="majorBidi"/>
                <w:b/>
                <w:bCs/>
              </w:rPr>
              <w:t>1</w:t>
            </w:r>
            <w:r w:rsidR="0016570F">
              <w:rPr>
                <w:rFonts w:asciiTheme="majorBidi" w:hAnsiTheme="majorBidi" w:cstheme="majorBidi"/>
                <w:b/>
                <w:bCs/>
              </w:rPr>
              <w:t>4</w:t>
            </w:r>
            <w:r>
              <w:rPr>
                <w:rFonts w:asciiTheme="majorBidi" w:hAnsiTheme="majorBidi" w:cstheme="majorBidi"/>
                <w:b/>
                <w:bCs/>
              </w:rPr>
              <w:t xml:space="preserve"> </w:t>
            </w:r>
          </w:p>
        </w:tc>
        <w:tc>
          <w:tcPr>
            <w:tcW w:w="2215" w:type="dxa"/>
            <w:tcBorders>
              <w:bottom w:val="single" w:sz="4" w:space="0" w:color="auto"/>
            </w:tcBorders>
            <w:shd w:val="clear" w:color="auto" w:fill="D9D9D9" w:themeFill="background1" w:themeFillShade="D9"/>
          </w:tcPr>
          <w:p w14:paraId="7E99768D" w14:textId="4B7CA5A9"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Good Friday   </w:t>
            </w:r>
            <w:r w:rsidR="005B2105">
              <w:rPr>
                <w:rFonts w:asciiTheme="majorBidi" w:hAnsiTheme="majorBidi" w:cstheme="majorBidi"/>
                <w:b/>
                <w:bCs/>
              </w:rPr>
              <w:t>1</w:t>
            </w:r>
            <w:r w:rsidR="0016570F">
              <w:rPr>
                <w:rFonts w:asciiTheme="majorBidi" w:hAnsiTheme="majorBidi" w:cstheme="majorBidi"/>
                <w:b/>
                <w:bCs/>
              </w:rPr>
              <w:t>5</w:t>
            </w:r>
          </w:p>
        </w:tc>
        <w:tc>
          <w:tcPr>
            <w:tcW w:w="2216" w:type="dxa"/>
            <w:tcBorders>
              <w:bottom w:val="single" w:sz="4" w:space="0" w:color="auto"/>
            </w:tcBorders>
            <w:shd w:val="clear" w:color="auto" w:fill="D9D9D9" w:themeFill="background1" w:themeFillShade="D9"/>
          </w:tcPr>
          <w:p w14:paraId="6065F336" w14:textId="3A966231"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Easter Saturday </w:t>
            </w:r>
            <w:r w:rsidR="005B2105">
              <w:rPr>
                <w:rFonts w:asciiTheme="majorBidi" w:hAnsiTheme="majorBidi" w:cstheme="majorBidi"/>
                <w:b/>
                <w:bCs/>
              </w:rPr>
              <w:t>1</w:t>
            </w:r>
            <w:r w:rsidR="0016570F">
              <w:rPr>
                <w:rFonts w:asciiTheme="majorBidi" w:hAnsiTheme="majorBidi" w:cstheme="majorBidi"/>
                <w:b/>
                <w:bCs/>
              </w:rPr>
              <w:t>6</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4FFB2647" w14:textId="1FD2922C" w:rsidR="005B2105" w:rsidRPr="00E642C7" w:rsidRDefault="005B2105" w:rsidP="009C7E67">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sidR="00341552">
              <w:rPr>
                <w:rFonts w:asciiTheme="majorBidi" w:hAnsiTheme="majorBidi" w:cstheme="majorBidi"/>
              </w:rPr>
              <w:t>John Van Riet</w:t>
            </w:r>
          </w:p>
          <w:p w14:paraId="70F84FAD" w14:textId="749A6042" w:rsidR="005B2105" w:rsidRPr="00CE633A" w:rsidRDefault="005B2105" w:rsidP="009C7E67">
            <w:pPr>
              <w:jc w:val="center"/>
              <w:rPr>
                <w:rFonts w:asciiTheme="majorBidi" w:hAnsiTheme="majorBidi" w:cstheme="majorBidi"/>
              </w:rPr>
            </w:pPr>
            <w:r w:rsidRPr="00305AAF">
              <w:rPr>
                <w:rFonts w:asciiTheme="majorBidi" w:hAnsiTheme="majorBidi" w:cstheme="majorBidi"/>
                <w:sz w:val="18"/>
                <w:szCs w:val="18"/>
              </w:rPr>
              <w:t xml:space="preserve">5pm </w:t>
            </w:r>
            <w:r>
              <w:rPr>
                <w:rFonts w:asciiTheme="majorBidi" w:hAnsiTheme="majorBidi" w:cstheme="majorBidi"/>
                <w:sz w:val="18"/>
                <w:szCs w:val="18"/>
              </w:rPr>
              <w:t xml:space="preserve">H. McKean            </w:t>
            </w:r>
            <w:r>
              <w:rPr>
                <w:rFonts w:asciiTheme="majorBidi" w:hAnsiTheme="majorBidi" w:cstheme="majorBidi"/>
              </w:rPr>
              <w:t xml:space="preserve"> </w:t>
            </w:r>
            <w:r w:rsidRPr="005B2105">
              <w:rPr>
                <w:rFonts w:asciiTheme="majorBidi" w:hAnsiTheme="majorBidi" w:cstheme="majorBidi"/>
                <w:sz w:val="20"/>
                <w:szCs w:val="20"/>
              </w:rPr>
              <w:t>RSL Dinner</w:t>
            </w:r>
          </w:p>
          <w:p w14:paraId="0115908B" w14:textId="455650F5" w:rsidR="005B2105" w:rsidRPr="004E2B1E" w:rsidRDefault="005B2105" w:rsidP="009C7E67">
            <w:pPr>
              <w:rPr>
                <w:rFonts w:asciiTheme="majorBidi" w:hAnsiTheme="majorBidi" w:cstheme="majorBidi"/>
                <w:sz w:val="22"/>
                <w:szCs w:val="22"/>
              </w:rPr>
            </w:pPr>
            <w:r w:rsidRPr="004E2B1E">
              <w:rPr>
                <w:rFonts w:asciiTheme="majorBidi" w:hAnsiTheme="majorBidi" w:cstheme="majorBidi"/>
                <w:sz w:val="22"/>
                <w:szCs w:val="22"/>
              </w:rPr>
              <w:t>Greta/Moyhu  J.Hooper</w:t>
            </w:r>
            <w:r w:rsidR="00341552" w:rsidRPr="004E2B1E">
              <w:rPr>
                <w:rFonts w:asciiTheme="majorBidi" w:hAnsiTheme="majorBidi" w:cstheme="majorBidi"/>
                <w:sz w:val="22"/>
                <w:szCs w:val="22"/>
              </w:rPr>
              <w:t xml:space="preserve">, </w:t>
            </w:r>
          </w:p>
        </w:tc>
        <w:tc>
          <w:tcPr>
            <w:tcW w:w="2215" w:type="dxa"/>
            <w:tcBorders>
              <w:top w:val="single" w:sz="4" w:space="0" w:color="auto"/>
              <w:bottom w:val="single" w:sz="4" w:space="0" w:color="auto"/>
            </w:tcBorders>
            <w:vAlign w:val="center"/>
          </w:tcPr>
          <w:p w14:paraId="3356DF2B" w14:textId="76AE9CA8" w:rsidR="00343476" w:rsidRPr="009B41E5" w:rsidRDefault="00343476" w:rsidP="00704250">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CA5B563" w14:textId="0C2C9FA6" w:rsidR="005B2105" w:rsidRPr="009B41E5" w:rsidRDefault="00704250" w:rsidP="00704250">
            <w:pPr>
              <w:jc w:val="center"/>
              <w:rPr>
                <w:rFonts w:asciiTheme="majorBidi" w:hAnsiTheme="majorBidi" w:cstheme="majorBidi"/>
              </w:rPr>
            </w:pPr>
            <w:r>
              <w:rPr>
                <w:rFonts w:asciiTheme="majorBidi" w:hAnsiTheme="majorBidi" w:cstheme="majorBidi"/>
              </w:rPr>
              <w:t>Property &amp; Finance Mtg 5pm</w:t>
            </w:r>
          </w:p>
        </w:tc>
        <w:tc>
          <w:tcPr>
            <w:tcW w:w="2216" w:type="dxa"/>
            <w:tcBorders>
              <w:top w:val="single" w:sz="4" w:space="0" w:color="auto"/>
              <w:bottom w:val="single" w:sz="4" w:space="0" w:color="auto"/>
            </w:tcBorders>
            <w:vAlign w:val="center"/>
          </w:tcPr>
          <w:p w14:paraId="39DF966B" w14:textId="77777777" w:rsidR="00704250" w:rsidRDefault="00704250" w:rsidP="00704250">
            <w:pPr>
              <w:jc w:val="center"/>
              <w:rPr>
                <w:rFonts w:asciiTheme="majorBidi" w:hAnsiTheme="majorBidi" w:cstheme="majorBidi"/>
              </w:rPr>
            </w:pPr>
            <w:r>
              <w:rPr>
                <w:rFonts w:asciiTheme="majorBidi" w:hAnsiTheme="majorBidi" w:cstheme="majorBidi"/>
              </w:rPr>
              <w:t>Rangeview 11am</w:t>
            </w:r>
          </w:p>
          <w:p w14:paraId="1C2C4B14" w14:textId="722A0936" w:rsidR="005B2105" w:rsidRPr="009B41E5" w:rsidRDefault="00912221" w:rsidP="00704250">
            <w:pPr>
              <w:jc w:val="center"/>
              <w:rPr>
                <w:rFonts w:asciiTheme="majorBidi" w:hAnsiTheme="majorBidi" w:cstheme="majorBidi"/>
              </w:rPr>
            </w:pPr>
            <w:r>
              <w:rPr>
                <w:rFonts w:asciiTheme="majorBidi" w:hAnsiTheme="majorBidi" w:cstheme="majorBidi"/>
              </w:rPr>
              <w:t>Colin Thomson</w:t>
            </w:r>
          </w:p>
        </w:tc>
        <w:tc>
          <w:tcPr>
            <w:tcW w:w="2215" w:type="dxa"/>
            <w:tcBorders>
              <w:top w:val="single" w:sz="4" w:space="0" w:color="auto"/>
              <w:bottom w:val="single" w:sz="4" w:space="0" w:color="auto"/>
            </w:tcBorders>
            <w:vAlign w:val="center"/>
          </w:tcPr>
          <w:p w14:paraId="2E3C7359" w14:textId="03EA92F8" w:rsidR="00704250" w:rsidRDefault="00704250" w:rsidP="00704250">
            <w:pPr>
              <w:jc w:val="center"/>
              <w:rPr>
                <w:rFonts w:asciiTheme="majorBidi" w:hAnsiTheme="majorBidi" w:cstheme="majorBidi"/>
              </w:rPr>
            </w:pPr>
            <w:r>
              <w:rPr>
                <w:rFonts w:asciiTheme="majorBidi" w:hAnsiTheme="majorBidi" w:cstheme="majorBidi"/>
              </w:rPr>
              <w:t>St John’s 11am</w:t>
            </w:r>
          </w:p>
          <w:p w14:paraId="5914F940" w14:textId="75A38E6D" w:rsidR="00341552" w:rsidRDefault="00A705B5" w:rsidP="00704250">
            <w:pPr>
              <w:jc w:val="center"/>
              <w:rPr>
                <w:rFonts w:asciiTheme="majorBidi" w:hAnsiTheme="majorBidi" w:cstheme="majorBidi"/>
              </w:rPr>
            </w:pPr>
            <w:r>
              <w:rPr>
                <w:rFonts w:asciiTheme="majorBidi" w:hAnsiTheme="majorBidi" w:cstheme="majorBidi"/>
              </w:rPr>
              <w:t>7.30pm Service HC</w:t>
            </w:r>
          </w:p>
          <w:p w14:paraId="6A49119F" w14:textId="1B55B7E7" w:rsidR="005B2105" w:rsidRPr="009B41E5" w:rsidRDefault="00341552" w:rsidP="00704250">
            <w:pPr>
              <w:jc w:val="center"/>
              <w:rPr>
                <w:rFonts w:asciiTheme="majorBidi" w:hAnsiTheme="majorBidi" w:cstheme="majorBidi"/>
              </w:rPr>
            </w:pPr>
            <w:r>
              <w:rPr>
                <w:rFonts w:asciiTheme="majorBidi" w:hAnsiTheme="majorBidi" w:cstheme="majorBidi"/>
              </w:rPr>
              <w:t>Wendie Wilkie</w:t>
            </w:r>
            <w:r w:rsidR="00A705B5">
              <w:rPr>
                <w:rFonts w:asciiTheme="majorBidi" w:hAnsiTheme="majorBidi" w:cstheme="majorBidi"/>
              </w:rPr>
              <w:t xml:space="preserve"> </w:t>
            </w:r>
          </w:p>
        </w:tc>
        <w:tc>
          <w:tcPr>
            <w:tcW w:w="2215" w:type="dxa"/>
            <w:tcBorders>
              <w:top w:val="single" w:sz="4" w:space="0" w:color="auto"/>
              <w:bottom w:val="single" w:sz="4" w:space="0" w:color="auto"/>
            </w:tcBorders>
            <w:vAlign w:val="center"/>
          </w:tcPr>
          <w:p w14:paraId="1035F0AC" w14:textId="1073891E" w:rsidR="005B2105" w:rsidRPr="009B41E5" w:rsidRDefault="00A705B5" w:rsidP="009C7E67">
            <w:pPr>
              <w:jc w:val="center"/>
              <w:rPr>
                <w:rFonts w:asciiTheme="majorBidi" w:hAnsiTheme="majorBidi" w:cstheme="majorBidi"/>
              </w:rPr>
            </w:pPr>
            <w:r>
              <w:rPr>
                <w:rFonts w:asciiTheme="majorBidi" w:hAnsiTheme="majorBidi" w:cstheme="majorBidi"/>
              </w:rPr>
              <w:t xml:space="preserve">9.30am Service </w:t>
            </w:r>
            <w:r w:rsidR="00341552">
              <w:rPr>
                <w:rFonts w:asciiTheme="majorBidi" w:hAnsiTheme="majorBidi" w:cstheme="majorBidi"/>
              </w:rPr>
              <w:t>Heather Mc</w:t>
            </w:r>
            <w:r w:rsidR="00E916BD">
              <w:rPr>
                <w:rFonts w:asciiTheme="majorBidi" w:hAnsiTheme="majorBidi" w:cstheme="majorBidi"/>
              </w:rPr>
              <w:t>K</w:t>
            </w:r>
            <w:r w:rsidR="00341552">
              <w:rPr>
                <w:rFonts w:asciiTheme="majorBidi" w:hAnsiTheme="majorBidi" w:cstheme="majorBidi"/>
              </w:rPr>
              <w:t>ean</w:t>
            </w: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00D2DCCE"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Easter Sunday   </w:t>
            </w:r>
            <w:r w:rsidR="0016570F">
              <w:rPr>
                <w:rFonts w:asciiTheme="majorBidi" w:hAnsiTheme="majorBidi" w:cstheme="majorBidi"/>
                <w:b/>
                <w:bCs/>
              </w:rPr>
              <w:t>17</w:t>
            </w:r>
          </w:p>
        </w:tc>
        <w:tc>
          <w:tcPr>
            <w:tcW w:w="2215" w:type="dxa"/>
            <w:tcBorders>
              <w:bottom w:val="single" w:sz="4" w:space="0" w:color="auto"/>
            </w:tcBorders>
            <w:shd w:val="clear" w:color="auto" w:fill="D9D9D9" w:themeFill="background1" w:themeFillShade="D9"/>
          </w:tcPr>
          <w:p w14:paraId="75E164E0" w14:textId="1AD59EBD"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Easter Monday </w:t>
            </w:r>
            <w:r w:rsidR="0016570F">
              <w:rPr>
                <w:rFonts w:asciiTheme="majorBidi" w:hAnsiTheme="majorBidi" w:cstheme="majorBidi"/>
                <w:b/>
                <w:bCs/>
              </w:rPr>
              <w:t>18</w:t>
            </w:r>
          </w:p>
        </w:tc>
        <w:tc>
          <w:tcPr>
            <w:tcW w:w="2215" w:type="dxa"/>
            <w:tcBorders>
              <w:bottom w:val="single" w:sz="4" w:space="0" w:color="auto"/>
            </w:tcBorders>
            <w:shd w:val="clear" w:color="auto" w:fill="D9D9D9" w:themeFill="background1" w:themeFillShade="D9"/>
          </w:tcPr>
          <w:p w14:paraId="62E7E114" w14:textId="6CF49ED4" w:rsidR="005B2105" w:rsidRPr="009B41E5" w:rsidRDefault="0016570F" w:rsidP="009C7E67">
            <w:pPr>
              <w:jc w:val="right"/>
              <w:rPr>
                <w:rFonts w:asciiTheme="majorBidi" w:hAnsiTheme="majorBidi" w:cstheme="majorBidi"/>
                <w:b/>
                <w:bCs/>
              </w:rPr>
            </w:pPr>
            <w:r>
              <w:rPr>
                <w:rFonts w:asciiTheme="majorBidi" w:hAnsiTheme="majorBidi" w:cstheme="majorBidi"/>
                <w:b/>
                <w:bCs/>
              </w:rPr>
              <w:t>19</w:t>
            </w:r>
          </w:p>
        </w:tc>
        <w:tc>
          <w:tcPr>
            <w:tcW w:w="2216" w:type="dxa"/>
            <w:tcBorders>
              <w:bottom w:val="single" w:sz="4" w:space="0" w:color="auto"/>
            </w:tcBorders>
            <w:shd w:val="clear" w:color="auto" w:fill="D9D9D9" w:themeFill="background1" w:themeFillShade="D9"/>
          </w:tcPr>
          <w:p w14:paraId="74B2B845" w14:textId="23251982"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0</w:t>
            </w:r>
          </w:p>
        </w:tc>
        <w:tc>
          <w:tcPr>
            <w:tcW w:w="2215" w:type="dxa"/>
            <w:tcBorders>
              <w:bottom w:val="single" w:sz="4" w:space="0" w:color="auto"/>
            </w:tcBorders>
            <w:shd w:val="clear" w:color="auto" w:fill="D9D9D9" w:themeFill="background1" w:themeFillShade="D9"/>
          </w:tcPr>
          <w:p w14:paraId="07542083" w14:textId="625B7E5E"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1</w:t>
            </w:r>
          </w:p>
        </w:tc>
        <w:tc>
          <w:tcPr>
            <w:tcW w:w="2215" w:type="dxa"/>
            <w:tcBorders>
              <w:bottom w:val="single" w:sz="4" w:space="0" w:color="auto"/>
            </w:tcBorders>
            <w:shd w:val="clear" w:color="auto" w:fill="D9D9D9" w:themeFill="background1" w:themeFillShade="D9"/>
          </w:tcPr>
          <w:p w14:paraId="416FF55E" w14:textId="3D45A614"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2</w:t>
            </w:r>
          </w:p>
        </w:tc>
        <w:tc>
          <w:tcPr>
            <w:tcW w:w="2216" w:type="dxa"/>
            <w:tcBorders>
              <w:bottom w:val="single" w:sz="4" w:space="0" w:color="auto"/>
            </w:tcBorders>
            <w:shd w:val="clear" w:color="auto" w:fill="D9D9D9" w:themeFill="background1" w:themeFillShade="D9"/>
          </w:tcPr>
          <w:p w14:paraId="7F24DE54" w14:textId="2CFAF4D3"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3</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6B068DD1" w14:textId="34B40505" w:rsidR="005B2105" w:rsidRDefault="00341552" w:rsidP="00341552">
            <w:pPr>
              <w:rPr>
                <w:rFonts w:asciiTheme="majorBidi" w:hAnsiTheme="majorBidi" w:cstheme="majorBidi"/>
              </w:rPr>
            </w:pPr>
            <w:r w:rsidRPr="00341552">
              <w:rPr>
                <w:rFonts w:asciiTheme="majorBidi" w:hAnsiTheme="majorBidi" w:cstheme="majorBidi"/>
                <w:sz w:val="22"/>
                <w:szCs w:val="22"/>
              </w:rPr>
              <w:t>Dawn service- G Miles</w:t>
            </w:r>
            <w:r>
              <w:rPr>
                <w:rFonts w:asciiTheme="majorBidi" w:hAnsiTheme="majorBidi" w:cstheme="majorBidi"/>
                <w:sz w:val="22"/>
                <w:szCs w:val="22"/>
              </w:rPr>
              <w:t xml:space="preserve"> </w:t>
            </w:r>
            <w:r w:rsidR="005B2105" w:rsidRPr="00341552">
              <w:rPr>
                <w:rFonts w:asciiTheme="majorBidi" w:hAnsiTheme="majorBidi" w:cstheme="majorBidi"/>
                <w:sz w:val="22"/>
                <w:szCs w:val="22"/>
              </w:rPr>
              <w:t>Wangaratta</w:t>
            </w:r>
            <w:r w:rsidR="005B2105" w:rsidRPr="00E642C7">
              <w:rPr>
                <w:rFonts w:asciiTheme="majorBidi" w:hAnsiTheme="majorBidi" w:cstheme="majorBidi"/>
              </w:rPr>
              <w:t xml:space="preserve"> 9.30am </w:t>
            </w:r>
            <w:r w:rsidR="005B2105">
              <w:rPr>
                <w:rFonts w:asciiTheme="majorBidi" w:hAnsiTheme="majorBidi" w:cstheme="majorBidi"/>
              </w:rPr>
              <w:t>–</w:t>
            </w:r>
          </w:p>
          <w:p w14:paraId="530278CC" w14:textId="45CED4BD" w:rsidR="00425B40" w:rsidRDefault="00341552" w:rsidP="00425B40">
            <w:pPr>
              <w:jc w:val="center"/>
              <w:rPr>
                <w:rFonts w:asciiTheme="majorBidi" w:hAnsiTheme="majorBidi" w:cstheme="majorBidi"/>
              </w:rPr>
            </w:pPr>
            <w:r>
              <w:rPr>
                <w:rFonts w:asciiTheme="majorBidi" w:hAnsiTheme="majorBidi" w:cstheme="majorBidi"/>
              </w:rPr>
              <w:t>C Thomson- BAPTISM</w:t>
            </w:r>
          </w:p>
          <w:p w14:paraId="2AC42915" w14:textId="77777777" w:rsidR="004E2B1E" w:rsidRPr="00E642C7" w:rsidRDefault="004E2B1E" w:rsidP="00425B40">
            <w:pPr>
              <w:jc w:val="center"/>
              <w:rPr>
                <w:rFonts w:asciiTheme="majorBidi" w:hAnsiTheme="majorBidi" w:cstheme="majorBidi"/>
              </w:rPr>
            </w:pPr>
          </w:p>
          <w:p w14:paraId="1C67C743" w14:textId="4268DCFA" w:rsidR="005B2105" w:rsidRPr="004E2B1E" w:rsidRDefault="005B2105" w:rsidP="004E2B1E">
            <w:pPr>
              <w:rPr>
                <w:rFonts w:asciiTheme="majorBidi" w:hAnsiTheme="majorBidi" w:cstheme="majorBidi"/>
              </w:rPr>
            </w:pPr>
            <w:r w:rsidRPr="00E642C7">
              <w:rPr>
                <w:rFonts w:asciiTheme="majorBidi" w:hAnsiTheme="majorBidi" w:cstheme="majorBidi"/>
              </w:rPr>
              <w:t xml:space="preserve"> </w:t>
            </w:r>
            <w:r w:rsidR="00A705B5">
              <w:rPr>
                <w:rFonts w:asciiTheme="majorBidi" w:hAnsiTheme="majorBidi" w:cstheme="majorBidi"/>
              </w:rPr>
              <w:t>No 5PM Service</w:t>
            </w:r>
          </w:p>
        </w:tc>
        <w:tc>
          <w:tcPr>
            <w:tcW w:w="2215" w:type="dxa"/>
            <w:tcBorders>
              <w:top w:val="single" w:sz="4" w:space="0" w:color="auto"/>
              <w:bottom w:val="single" w:sz="4" w:space="0" w:color="auto"/>
            </w:tcBorders>
            <w:vAlign w:val="center"/>
          </w:tcPr>
          <w:p w14:paraId="545417CD" w14:textId="76274960"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D60EB86" w14:textId="415C7059" w:rsidR="00704250" w:rsidRDefault="00704250" w:rsidP="00704250">
            <w:pPr>
              <w:jc w:val="center"/>
              <w:rPr>
                <w:rFonts w:asciiTheme="majorBidi" w:hAnsiTheme="majorBidi" w:cstheme="majorBidi"/>
                <w:b/>
                <w:bCs/>
              </w:rPr>
            </w:pPr>
            <w:r>
              <w:rPr>
                <w:rFonts w:asciiTheme="majorBidi" w:hAnsiTheme="majorBidi" w:cstheme="majorBidi"/>
              </w:rPr>
              <w:t xml:space="preserve">CHURCH COUNCIL </w:t>
            </w:r>
            <w:r w:rsidRPr="00704250">
              <w:rPr>
                <w:rFonts w:asciiTheme="majorBidi" w:hAnsiTheme="majorBidi" w:cstheme="majorBidi"/>
                <w:b/>
                <w:bCs/>
              </w:rPr>
              <w:t>5.30PM</w:t>
            </w:r>
          </w:p>
          <w:p w14:paraId="124ECB58" w14:textId="77777777" w:rsidR="00574F7E" w:rsidRDefault="00574F7E" w:rsidP="00704250">
            <w:pPr>
              <w:jc w:val="center"/>
              <w:rPr>
                <w:rFonts w:asciiTheme="majorBidi" w:hAnsiTheme="majorBidi" w:cstheme="majorBidi"/>
                <w:b/>
                <w:bCs/>
              </w:rPr>
            </w:pPr>
          </w:p>
          <w:p w14:paraId="0A8DD806" w14:textId="65C52FD9" w:rsidR="00574F7E" w:rsidRDefault="00574F7E" w:rsidP="00704250">
            <w:pPr>
              <w:jc w:val="center"/>
              <w:rPr>
                <w:rFonts w:asciiTheme="majorBidi" w:hAnsiTheme="majorBidi" w:cstheme="majorBidi"/>
              </w:rPr>
            </w:pPr>
            <w:r w:rsidRPr="00574F7E">
              <w:rPr>
                <w:rFonts w:asciiTheme="majorBidi" w:hAnsiTheme="majorBidi" w:cstheme="majorBidi"/>
              </w:rPr>
              <w:t>North East Health</w:t>
            </w:r>
            <w:r>
              <w:rPr>
                <w:rFonts w:asciiTheme="majorBidi" w:hAnsiTheme="majorBidi" w:cstheme="majorBidi"/>
              </w:rPr>
              <w:t xml:space="preserve"> Meeting at 2pm</w:t>
            </w:r>
          </w:p>
          <w:p w14:paraId="58C98227" w14:textId="2AEB4BBF" w:rsidR="00574F7E" w:rsidRPr="00574F7E" w:rsidRDefault="00574F7E" w:rsidP="00704250">
            <w:pPr>
              <w:jc w:val="center"/>
              <w:rPr>
                <w:rFonts w:asciiTheme="majorBidi" w:hAnsiTheme="majorBidi" w:cstheme="majorBidi"/>
              </w:rPr>
            </w:pPr>
            <w:r>
              <w:rPr>
                <w:rFonts w:asciiTheme="majorBidi" w:hAnsiTheme="majorBidi" w:cstheme="majorBidi"/>
              </w:rPr>
              <w:t>Topic- S</w:t>
            </w:r>
            <w:r w:rsidR="00912221">
              <w:rPr>
                <w:rFonts w:asciiTheme="majorBidi" w:hAnsiTheme="majorBidi" w:cstheme="majorBidi"/>
              </w:rPr>
              <w:t>CAMS</w:t>
            </w:r>
          </w:p>
          <w:p w14:paraId="3921F1BC" w14:textId="666EABFA"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6643801A" w14:textId="5555EFB6" w:rsidR="005B2105" w:rsidRPr="009B41E5" w:rsidRDefault="00704250" w:rsidP="009C7E67">
            <w:pPr>
              <w:jc w:val="center"/>
              <w:rPr>
                <w:rFonts w:asciiTheme="majorBidi" w:hAnsiTheme="majorBidi" w:cstheme="majorBidi"/>
              </w:rPr>
            </w:pPr>
            <w:r>
              <w:rPr>
                <w:rFonts w:asciiTheme="majorBidi" w:hAnsiTheme="majorBidi" w:cstheme="majorBidi"/>
              </w:rPr>
              <w:t>Social Justice Group Meeting 4pm</w:t>
            </w:r>
          </w:p>
        </w:tc>
        <w:tc>
          <w:tcPr>
            <w:tcW w:w="2215" w:type="dxa"/>
            <w:tcBorders>
              <w:top w:val="single" w:sz="4" w:space="0" w:color="auto"/>
              <w:bottom w:val="single" w:sz="4" w:space="0" w:color="auto"/>
            </w:tcBorders>
            <w:vAlign w:val="center"/>
          </w:tcPr>
          <w:p w14:paraId="6B40498C" w14:textId="25C1C72E" w:rsidR="00704250" w:rsidRDefault="00704250" w:rsidP="006D4630">
            <w:pPr>
              <w:jc w:val="center"/>
            </w:pPr>
            <w:r>
              <w:rPr>
                <w:rStyle w:val="fontstyle01"/>
              </w:rPr>
              <w:t>Illoura Service</w:t>
            </w:r>
            <w:r>
              <w:rPr>
                <w:rFonts w:ascii="TimesNewRomanPSMT" w:hAnsi="TimesNewRomanPSMT"/>
                <w:color w:val="000000"/>
              </w:rPr>
              <w:br/>
            </w:r>
            <w:r>
              <w:rPr>
                <w:rStyle w:val="fontstyle01"/>
              </w:rPr>
              <w:t>11am</w:t>
            </w:r>
            <w:r w:rsidR="006D4630">
              <w:rPr>
                <w:rStyle w:val="fontstyle01"/>
              </w:rPr>
              <w:t xml:space="preserve"> Frank Smith</w:t>
            </w:r>
          </w:p>
          <w:p w14:paraId="10C3DA21" w14:textId="77777777" w:rsidR="005B2105" w:rsidRPr="009B41E5" w:rsidRDefault="005B2105" w:rsidP="00704250">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8D380F5" w14:textId="77777777" w:rsidR="00704250" w:rsidRDefault="00704250" w:rsidP="009C7E67">
            <w:pPr>
              <w:jc w:val="center"/>
              <w:rPr>
                <w:rFonts w:asciiTheme="majorBidi" w:hAnsiTheme="majorBidi" w:cstheme="majorBidi"/>
              </w:rPr>
            </w:pPr>
            <w:r>
              <w:rPr>
                <w:rFonts w:asciiTheme="majorBidi" w:hAnsiTheme="majorBidi" w:cstheme="majorBidi"/>
              </w:rPr>
              <w:t>Safe Church Training 9.30am</w:t>
            </w:r>
          </w:p>
          <w:p w14:paraId="77FCD38B" w14:textId="7102FD3A" w:rsidR="005B2105" w:rsidRPr="009B41E5" w:rsidRDefault="005B2105" w:rsidP="009C7E67">
            <w:pPr>
              <w:jc w:val="center"/>
              <w:rPr>
                <w:rFonts w:asciiTheme="majorBidi" w:hAnsiTheme="majorBidi" w:cstheme="majorBidi"/>
              </w:rPr>
            </w:pP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3550B5F3"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sidR="0016570F">
              <w:rPr>
                <w:rFonts w:asciiTheme="majorBidi" w:hAnsiTheme="majorBidi" w:cstheme="majorBidi"/>
                <w:b/>
                <w:bCs/>
              </w:rPr>
              <w:t>4</w:t>
            </w:r>
          </w:p>
        </w:tc>
        <w:tc>
          <w:tcPr>
            <w:tcW w:w="2215" w:type="dxa"/>
            <w:tcBorders>
              <w:top w:val="single" w:sz="4" w:space="0" w:color="auto"/>
              <w:bottom w:val="single" w:sz="4" w:space="0" w:color="auto"/>
            </w:tcBorders>
            <w:shd w:val="clear" w:color="auto" w:fill="D9D9D9" w:themeFill="background1" w:themeFillShade="D9"/>
          </w:tcPr>
          <w:p w14:paraId="4AD579CF" w14:textId="4736B6C8"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5</w:t>
            </w:r>
          </w:p>
        </w:tc>
        <w:tc>
          <w:tcPr>
            <w:tcW w:w="2215" w:type="dxa"/>
            <w:tcBorders>
              <w:top w:val="single" w:sz="4" w:space="0" w:color="auto"/>
              <w:bottom w:val="single" w:sz="4" w:space="0" w:color="auto"/>
            </w:tcBorders>
            <w:shd w:val="clear" w:color="auto" w:fill="D9D9D9" w:themeFill="background1" w:themeFillShade="D9"/>
          </w:tcPr>
          <w:p w14:paraId="7AAED4C9" w14:textId="6AEE23AC" w:rsidR="005B2105" w:rsidRPr="009B41E5" w:rsidRDefault="0016570F" w:rsidP="009C7E67">
            <w:pPr>
              <w:jc w:val="right"/>
              <w:rPr>
                <w:rFonts w:asciiTheme="majorBidi" w:hAnsiTheme="majorBidi" w:cstheme="majorBidi"/>
                <w:b/>
                <w:bCs/>
              </w:rPr>
            </w:pPr>
            <w:r>
              <w:rPr>
                <w:rFonts w:asciiTheme="majorBidi" w:hAnsiTheme="majorBidi" w:cstheme="majorBidi"/>
                <w:b/>
                <w:bCs/>
              </w:rPr>
              <w:t>26</w:t>
            </w:r>
          </w:p>
        </w:tc>
        <w:tc>
          <w:tcPr>
            <w:tcW w:w="2216" w:type="dxa"/>
            <w:tcBorders>
              <w:top w:val="single" w:sz="4" w:space="0" w:color="auto"/>
              <w:bottom w:val="single" w:sz="4" w:space="0" w:color="auto"/>
            </w:tcBorders>
            <w:shd w:val="clear" w:color="auto" w:fill="D9D9D9" w:themeFill="background1" w:themeFillShade="D9"/>
          </w:tcPr>
          <w:p w14:paraId="20261403" w14:textId="18697D9B" w:rsidR="005B2105" w:rsidRPr="009B41E5" w:rsidRDefault="0016570F" w:rsidP="009C7E67">
            <w:pPr>
              <w:jc w:val="right"/>
              <w:rPr>
                <w:rFonts w:asciiTheme="majorBidi" w:hAnsiTheme="majorBidi" w:cstheme="majorBidi"/>
                <w:b/>
                <w:bCs/>
              </w:rPr>
            </w:pPr>
            <w:r>
              <w:rPr>
                <w:rFonts w:asciiTheme="majorBidi" w:hAnsiTheme="majorBidi" w:cstheme="majorBidi"/>
                <w:b/>
                <w:bCs/>
              </w:rPr>
              <w:t>27</w:t>
            </w:r>
          </w:p>
        </w:tc>
        <w:tc>
          <w:tcPr>
            <w:tcW w:w="2215" w:type="dxa"/>
            <w:tcBorders>
              <w:top w:val="single" w:sz="4" w:space="0" w:color="auto"/>
              <w:bottom w:val="single" w:sz="4" w:space="0" w:color="auto"/>
            </w:tcBorders>
            <w:shd w:val="clear" w:color="auto" w:fill="D9D9D9" w:themeFill="background1" w:themeFillShade="D9"/>
          </w:tcPr>
          <w:p w14:paraId="6FDA8DA1" w14:textId="1C82032F" w:rsidR="005B2105" w:rsidRPr="009B41E5" w:rsidRDefault="0016570F" w:rsidP="009C7E67">
            <w:pPr>
              <w:jc w:val="right"/>
              <w:rPr>
                <w:rFonts w:asciiTheme="majorBidi" w:hAnsiTheme="majorBidi" w:cstheme="majorBidi"/>
                <w:b/>
                <w:bCs/>
              </w:rPr>
            </w:pPr>
            <w:r>
              <w:rPr>
                <w:rFonts w:asciiTheme="majorBidi" w:hAnsiTheme="majorBidi" w:cstheme="majorBidi"/>
                <w:b/>
                <w:bCs/>
              </w:rPr>
              <w:t>28</w:t>
            </w:r>
          </w:p>
        </w:tc>
        <w:tc>
          <w:tcPr>
            <w:tcW w:w="2215" w:type="dxa"/>
            <w:tcBorders>
              <w:top w:val="single" w:sz="4" w:space="0" w:color="auto"/>
              <w:bottom w:val="single" w:sz="4" w:space="0" w:color="auto"/>
            </w:tcBorders>
            <w:shd w:val="clear" w:color="auto" w:fill="D9D9D9" w:themeFill="background1" w:themeFillShade="D9"/>
          </w:tcPr>
          <w:p w14:paraId="2E7851D3" w14:textId="7D42D792" w:rsidR="005B2105" w:rsidRPr="009B41E5" w:rsidRDefault="0016570F" w:rsidP="009C7E67">
            <w:pPr>
              <w:jc w:val="right"/>
              <w:rPr>
                <w:rFonts w:asciiTheme="majorBidi" w:hAnsiTheme="majorBidi" w:cstheme="majorBidi"/>
                <w:b/>
                <w:bCs/>
              </w:rPr>
            </w:pPr>
            <w:r>
              <w:rPr>
                <w:rFonts w:asciiTheme="majorBidi" w:hAnsiTheme="majorBidi" w:cstheme="majorBidi"/>
                <w:b/>
                <w:bCs/>
              </w:rPr>
              <w:t>29</w:t>
            </w:r>
          </w:p>
        </w:tc>
        <w:tc>
          <w:tcPr>
            <w:tcW w:w="2216" w:type="dxa"/>
            <w:tcBorders>
              <w:top w:val="single" w:sz="4" w:space="0" w:color="auto"/>
              <w:bottom w:val="single" w:sz="4" w:space="0" w:color="auto"/>
            </w:tcBorders>
            <w:shd w:val="clear" w:color="auto" w:fill="D9D9D9" w:themeFill="background1" w:themeFillShade="D9"/>
          </w:tcPr>
          <w:p w14:paraId="58E7DAB3" w14:textId="3C472BC3" w:rsidR="005B2105" w:rsidRPr="009B41E5" w:rsidRDefault="0016570F" w:rsidP="009C7E67">
            <w:pPr>
              <w:jc w:val="right"/>
              <w:rPr>
                <w:rFonts w:asciiTheme="majorBidi" w:hAnsiTheme="majorBidi" w:cstheme="majorBidi"/>
                <w:b/>
                <w:bCs/>
              </w:rPr>
            </w:pPr>
            <w:r>
              <w:rPr>
                <w:rFonts w:asciiTheme="majorBidi" w:hAnsiTheme="majorBidi" w:cstheme="majorBidi"/>
                <w:b/>
                <w:bCs/>
              </w:rPr>
              <w:t>30</w:t>
            </w: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33877F24" w14:textId="20E117E2" w:rsidR="00FD0DEC" w:rsidRDefault="005B2105" w:rsidP="00FD0DEC">
            <w:pPr>
              <w:jc w:val="center"/>
              <w:rPr>
                <w:rFonts w:asciiTheme="majorBidi" w:hAnsiTheme="majorBidi" w:cstheme="majorBidi"/>
              </w:rPr>
            </w:pPr>
            <w:r w:rsidRPr="00E642C7">
              <w:rPr>
                <w:rFonts w:asciiTheme="majorBidi" w:hAnsiTheme="majorBidi" w:cstheme="majorBidi"/>
              </w:rPr>
              <w:t>Wangaratta 9.30am</w:t>
            </w:r>
          </w:p>
          <w:p w14:paraId="765DF08C" w14:textId="4754D495" w:rsidR="00425B40" w:rsidRDefault="006C202E" w:rsidP="00FD0DEC">
            <w:pPr>
              <w:jc w:val="center"/>
              <w:rPr>
                <w:rFonts w:asciiTheme="majorBidi" w:hAnsiTheme="majorBidi" w:cstheme="majorBidi"/>
              </w:rPr>
            </w:pPr>
            <w:r w:rsidRPr="009D1D9D">
              <w:rPr>
                <w:rFonts w:asciiTheme="majorBidi" w:hAnsiTheme="majorBidi" w:cstheme="majorBidi"/>
                <w:sz w:val="22"/>
                <w:szCs w:val="22"/>
              </w:rPr>
              <w:t>H.</w:t>
            </w:r>
            <w:r w:rsidR="009D1D9D" w:rsidRPr="009D1D9D">
              <w:rPr>
                <w:rFonts w:asciiTheme="majorBidi" w:hAnsiTheme="majorBidi" w:cstheme="majorBidi"/>
                <w:sz w:val="22"/>
                <w:szCs w:val="22"/>
              </w:rPr>
              <w:t xml:space="preserve"> V </w:t>
            </w:r>
            <w:r w:rsidRPr="009D1D9D">
              <w:rPr>
                <w:rFonts w:asciiTheme="majorBidi" w:hAnsiTheme="majorBidi" w:cstheme="majorBidi"/>
                <w:sz w:val="22"/>
                <w:szCs w:val="22"/>
              </w:rPr>
              <w:t>Riet &amp; J Ambrosio</w:t>
            </w:r>
            <w:r w:rsidR="00CF1686">
              <w:rPr>
                <w:rFonts w:asciiTheme="majorBidi" w:hAnsiTheme="majorBidi" w:cstheme="majorBidi"/>
              </w:rPr>
              <w:t xml:space="preserve"> </w:t>
            </w:r>
            <w:r w:rsidR="00E42CF8">
              <w:rPr>
                <w:rFonts w:asciiTheme="majorBidi" w:hAnsiTheme="majorBidi" w:cstheme="majorBidi"/>
              </w:rPr>
              <w:t xml:space="preserve"> Wang. Cluster Annual Reports 2021/2022</w:t>
            </w:r>
            <w:r w:rsidR="00E42CF8">
              <w:rPr>
                <w:rFonts w:asciiTheme="majorBidi" w:hAnsiTheme="majorBidi" w:cstheme="majorBidi"/>
                <w:sz w:val="20"/>
                <w:szCs w:val="20"/>
              </w:rPr>
              <w:t xml:space="preserve"> </w:t>
            </w:r>
            <w:r w:rsidR="002B5BAB" w:rsidRPr="002B5BAB">
              <w:rPr>
                <w:rFonts w:asciiTheme="majorBidi" w:hAnsiTheme="majorBidi" w:cstheme="majorBidi"/>
                <w:sz w:val="22"/>
                <w:szCs w:val="22"/>
              </w:rPr>
              <w:t>Greta/Moyhu</w:t>
            </w:r>
            <w:r w:rsidR="002B5BAB">
              <w:rPr>
                <w:rFonts w:asciiTheme="majorBidi" w:hAnsiTheme="majorBidi" w:cstheme="majorBidi"/>
                <w:sz w:val="20"/>
                <w:szCs w:val="20"/>
              </w:rPr>
              <w:t xml:space="preserve"> </w:t>
            </w:r>
            <w:r w:rsidR="00902EF6">
              <w:rPr>
                <w:rFonts w:asciiTheme="majorBidi" w:hAnsiTheme="majorBidi" w:cstheme="majorBidi"/>
                <w:sz w:val="20"/>
                <w:szCs w:val="20"/>
              </w:rPr>
              <w:t>10am</w:t>
            </w:r>
            <w:r w:rsidR="002B5BAB">
              <w:rPr>
                <w:rFonts w:asciiTheme="majorBidi" w:hAnsiTheme="majorBidi" w:cstheme="majorBidi"/>
                <w:sz w:val="20"/>
                <w:szCs w:val="20"/>
              </w:rPr>
              <w:t xml:space="preserve">–               </w:t>
            </w:r>
            <w:r w:rsidR="002B5BAB" w:rsidRPr="004E2B1E">
              <w:rPr>
                <w:rFonts w:asciiTheme="majorBidi" w:hAnsiTheme="majorBidi" w:cstheme="majorBidi"/>
                <w:sz w:val="22"/>
                <w:szCs w:val="22"/>
              </w:rPr>
              <w:t>R. Steele</w:t>
            </w:r>
          </w:p>
          <w:p w14:paraId="207460F3" w14:textId="77777777" w:rsidR="00FD0DEC" w:rsidRDefault="005B2105" w:rsidP="009C7E67">
            <w:pPr>
              <w:jc w:val="center"/>
              <w:rPr>
                <w:rFonts w:asciiTheme="majorBidi" w:hAnsiTheme="majorBidi" w:cstheme="majorBidi"/>
              </w:rPr>
            </w:pPr>
            <w:r>
              <w:rPr>
                <w:rFonts w:asciiTheme="majorBidi" w:hAnsiTheme="majorBidi" w:cstheme="majorBidi"/>
              </w:rPr>
              <w:t>5pm Service</w:t>
            </w:r>
            <w:r w:rsidR="00FD0DEC">
              <w:rPr>
                <w:rFonts w:asciiTheme="majorBidi" w:hAnsiTheme="majorBidi" w:cstheme="majorBidi"/>
              </w:rPr>
              <w:t xml:space="preserve"> </w:t>
            </w:r>
          </w:p>
          <w:p w14:paraId="0743376F" w14:textId="1D1ADF69" w:rsidR="005B2105" w:rsidRPr="00305AAF" w:rsidRDefault="00A616D4" w:rsidP="009C7E67">
            <w:pPr>
              <w:jc w:val="center"/>
              <w:rPr>
                <w:rFonts w:asciiTheme="majorBidi" w:hAnsiTheme="majorBidi" w:cstheme="majorBidi"/>
              </w:rPr>
            </w:pPr>
            <w:r>
              <w:rPr>
                <w:rFonts w:asciiTheme="majorBidi" w:hAnsiTheme="majorBidi" w:cstheme="majorBidi"/>
              </w:rPr>
              <w:t>W. Wilkie</w:t>
            </w:r>
          </w:p>
        </w:tc>
        <w:tc>
          <w:tcPr>
            <w:tcW w:w="2215" w:type="dxa"/>
            <w:tcBorders>
              <w:top w:val="single" w:sz="4" w:space="0" w:color="auto"/>
              <w:bottom w:val="single" w:sz="4" w:space="0" w:color="auto"/>
            </w:tcBorders>
            <w:vAlign w:val="center"/>
          </w:tcPr>
          <w:p w14:paraId="38B25034" w14:textId="7A0C3B63" w:rsidR="005B2105" w:rsidRPr="00F930CB" w:rsidRDefault="0085203F" w:rsidP="009C7E67">
            <w:pPr>
              <w:jc w:val="center"/>
              <w:rPr>
                <w:rFonts w:asciiTheme="majorBidi" w:hAnsiTheme="majorBidi" w:cstheme="majorBidi"/>
                <w:b/>
                <w:bCs/>
              </w:rPr>
            </w:pPr>
            <w:r w:rsidRPr="00F930CB">
              <w:rPr>
                <w:rFonts w:asciiTheme="majorBidi" w:hAnsiTheme="majorBidi" w:cstheme="majorBidi"/>
                <w:b/>
                <w:bCs/>
              </w:rPr>
              <w:t>ANZAC DAY</w:t>
            </w:r>
          </w:p>
        </w:tc>
        <w:tc>
          <w:tcPr>
            <w:tcW w:w="2215" w:type="dxa"/>
            <w:tcBorders>
              <w:top w:val="single" w:sz="4" w:space="0" w:color="auto"/>
              <w:bottom w:val="single" w:sz="4" w:space="0" w:color="auto"/>
            </w:tcBorders>
            <w:vAlign w:val="center"/>
          </w:tcPr>
          <w:p w14:paraId="2BBB9B2E" w14:textId="3EC890C7" w:rsidR="005B2105" w:rsidRPr="001A068C" w:rsidRDefault="00704250" w:rsidP="009C7E67">
            <w:pPr>
              <w:jc w:val="center"/>
              <w:rPr>
                <w:rFonts w:asciiTheme="majorBidi" w:hAnsiTheme="majorBidi" w:cstheme="majorBidi"/>
                <w:sz w:val="22"/>
                <w:szCs w:val="22"/>
              </w:rPr>
            </w:pPr>
            <w:r>
              <w:rPr>
                <w:rFonts w:asciiTheme="majorBidi" w:hAnsiTheme="majorBidi" w:cstheme="majorBidi"/>
              </w:rPr>
              <w:t xml:space="preserve">UCAF </w:t>
            </w:r>
            <w:r w:rsidRPr="00167B8F">
              <w:rPr>
                <w:rFonts w:asciiTheme="majorBidi" w:hAnsiTheme="majorBidi" w:cstheme="majorBidi"/>
                <w:b/>
                <w:bCs/>
              </w:rPr>
              <w:t>2</w:t>
            </w:r>
            <w:r>
              <w:rPr>
                <w:rFonts w:asciiTheme="majorBidi" w:hAnsiTheme="majorBidi" w:cstheme="majorBidi"/>
                <w:b/>
                <w:bCs/>
              </w:rPr>
              <w:t>PM</w:t>
            </w: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1AB97D94" w:rsidR="005B2105" w:rsidRPr="009B41E5" w:rsidRDefault="00DF7CF3" w:rsidP="009C7E67">
            <w:pPr>
              <w:jc w:val="center"/>
              <w:rPr>
                <w:rFonts w:asciiTheme="majorBidi" w:hAnsiTheme="majorBidi" w:cstheme="majorBidi"/>
              </w:rPr>
            </w:pPr>
            <w:r>
              <w:rPr>
                <w:rFonts w:asciiTheme="majorBidi" w:hAnsiTheme="majorBidi" w:cstheme="majorBidi"/>
              </w:rPr>
              <w:t>Knitting Group      9-12noon</w:t>
            </w:r>
          </w:p>
        </w:tc>
      </w:tr>
    </w:tbl>
    <w:p w14:paraId="3F93AB46" w14:textId="7BCDB108" w:rsidR="005B2105" w:rsidRDefault="00E42CF8" w:rsidP="00A860E4">
      <w:pPr>
        <w:pStyle w:val="NormalWeb"/>
        <w:shd w:val="clear" w:color="auto" w:fill="FFFFFF"/>
        <w:spacing w:before="0" w:beforeAutospacing="0" w:after="450" w:afterAutospacing="0"/>
        <w:rPr>
          <w:b/>
          <w:bCs/>
          <w:color w:val="414141"/>
          <w:sz w:val="22"/>
          <w:szCs w:val="22"/>
        </w:rPr>
      </w:pPr>
      <w:r>
        <w:rPr>
          <w:b/>
          <w:bCs/>
          <w:color w:val="414141"/>
          <w:sz w:val="22"/>
          <w:szCs w:val="22"/>
        </w:rPr>
        <w:t>APRIL 2022</w:t>
      </w:r>
    </w:p>
    <w:sectPr w:rsidR="005B2105" w:rsidSect="00156FCA">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D993" w14:textId="77777777" w:rsidR="00DB2997" w:rsidRDefault="00DB2997" w:rsidP="00721F21">
      <w:r>
        <w:separator/>
      </w:r>
    </w:p>
  </w:endnote>
  <w:endnote w:type="continuationSeparator" w:id="0">
    <w:p w14:paraId="6960374C" w14:textId="77777777" w:rsidR="00DB2997" w:rsidRDefault="00DB2997"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484D" w14:textId="77777777" w:rsidR="00DB2997" w:rsidRDefault="00DB2997" w:rsidP="00721F21">
      <w:r>
        <w:separator/>
      </w:r>
    </w:p>
  </w:footnote>
  <w:footnote w:type="continuationSeparator" w:id="0">
    <w:p w14:paraId="7E40BA6C" w14:textId="77777777" w:rsidR="00DB2997" w:rsidRDefault="00DB2997"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7728195">
    <w:abstractNumId w:val="0"/>
  </w:num>
  <w:num w:numId="2" w16cid:durableId="132793889">
    <w:abstractNumId w:val="9"/>
  </w:num>
  <w:num w:numId="3" w16cid:durableId="871504501">
    <w:abstractNumId w:val="1"/>
  </w:num>
  <w:num w:numId="4" w16cid:durableId="1142163260">
    <w:abstractNumId w:val="16"/>
  </w:num>
  <w:num w:numId="5" w16cid:durableId="736056947">
    <w:abstractNumId w:val="5"/>
  </w:num>
  <w:num w:numId="6" w16cid:durableId="1788696547">
    <w:abstractNumId w:val="7"/>
  </w:num>
  <w:num w:numId="7" w16cid:durableId="75871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357744">
    <w:abstractNumId w:val="13"/>
  </w:num>
  <w:num w:numId="9" w16cid:durableId="1115291983">
    <w:abstractNumId w:val="4"/>
  </w:num>
  <w:num w:numId="10" w16cid:durableId="395515177">
    <w:abstractNumId w:val="8"/>
  </w:num>
  <w:num w:numId="11" w16cid:durableId="1914897879">
    <w:abstractNumId w:val="14"/>
  </w:num>
  <w:num w:numId="12" w16cid:durableId="1637756193">
    <w:abstractNumId w:val="11"/>
  </w:num>
  <w:num w:numId="13" w16cid:durableId="1947997910">
    <w:abstractNumId w:val="12"/>
  </w:num>
  <w:num w:numId="14" w16cid:durableId="777026681">
    <w:abstractNumId w:val="10"/>
  </w:num>
  <w:num w:numId="15" w16cid:durableId="146165735">
    <w:abstractNumId w:val="15"/>
  </w:num>
  <w:num w:numId="16" w16cid:durableId="1764184991">
    <w:abstractNumId w:val="3"/>
  </w:num>
  <w:num w:numId="17" w16cid:durableId="119407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062BD"/>
    <w:rsid w:val="00011C39"/>
    <w:rsid w:val="00012C9B"/>
    <w:rsid w:val="00012DD2"/>
    <w:rsid w:val="00012ED4"/>
    <w:rsid w:val="000135CC"/>
    <w:rsid w:val="00013C90"/>
    <w:rsid w:val="00014157"/>
    <w:rsid w:val="0001475D"/>
    <w:rsid w:val="00014C14"/>
    <w:rsid w:val="0001661F"/>
    <w:rsid w:val="00022323"/>
    <w:rsid w:val="00022652"/>
    <w:rsid w:val="000227B6"/>
    <w:rsid w:val="000230BC"/>
    <w:rsid w:val="000237E9"/>
    <w:rsid w:val="0002389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4515"/>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7238"/>
    <w:rsid w:val="000773DD"/>
    <w:rsid w:val="0007794E"/>
    <w:rsid w:val="00077C47"/>
    <w:rsid w:val="00077D84"/>
    <w:rsid w:val="000804BA"/>
    <w:rsid w:val="00080EFF"/>
    <w:rsid w:val="0008202E"/>
    <w:rsid w:val="00082175"/>
    <w:rsid w:val="00082898"/>
    <w:rsid w:val="00083432"/>
    <w:rsid w:val="0008359C"/>
    <w:rsid w:val="00083A30"/>
    <w:rsid w:val="0008433F"/>
    <w:rsid w:val="00084FE7"/>
    <w:rsid w:val="00085F31"/>
    <w:rsid w:val="00086A68"/>
    <w:rsid w:val="00086BF7"/>
    <w:rsid w:val="0009149B"/>
    <w:rsid w:val="00091868"/>
    <w:rsid w:val="00091A54"/>
    <w:rsid w:val="0009229F"/>
    <w:rsid w:val="00093D17"/>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2E89"/>
    <w:rsid w:val="000B387A"/>
    <w:rsid w:val="000B417F"/>
    <w:rsid w:val="000B5F25"/>
    <w:rsid w:val="000B6D28"/>
    <w:rsid w:val="000B7E0F"/>
    <w:rsid w:val="000C0516"/>
    <w:rsid w:val="000C0B21"/>
    <w:rsid w:val="000C21AF"/>
    <w:rsid w:val="000C3E30"/>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E78CA"/>
    <w:rsid w:val="000F02C8"/>
    <w:rsid w:val="000F02E5"/>
    <w:rsid w:val="000F244B"/>
    <w:rsid w:val="000F57F4"/>
    <w:rsid w:val="000F6462"/>
    <w:rsid w:val="000F6BB7"/>
    <w:rsid w:val="000F77EA"/>
    <w:rsid w:val="000F7829"/>
    <w:rsid w:val="0010075F"/>
    <w:rsid w:val="001008EC"/>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41F"/>
    <w:rsid w:val="00115CE1"/>
    <w:rsid w:val="00115FD5"/>
    <w:rsid w:val="00116951"/>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BC6"/>
    <w:rsid w:val="001379F9"/>
    <w:rsid w:val="00137AE3"/>
    <w:rsid w:val="0014240C"/>
    <w:rsid w:val="001426FF"/>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57F16"/>
    <w:rsid w:val="0016215E"/>
    <w:rsid w:val="00162FF0"/>
    <w:rsid w:val="00163366"/>
    <w:rsid w:val="001636E2"/>
    <w:rsid w:val="00164362"/>
    <w:rsid w:val="001647E2"/>
    <w:rsid w:val="0016531E"/>
    <w:rsid w:val="001655BA"/>
    <w:rsid w:val="0016570F"/>
    <w:rsid w:val="00165B43"/>
    <w:rsid w:val="0016660A"/>
    <w:rsid w:val="00167B8F"/>
    <w:rsid w:val="00171066"/>
    <w:rsid w:val="001722C1"/>
    <w:rsid w:val="00172F03"/>
    <w:rsid w:val="00172F9F"/>
    <w:rsid w:val="00175E5A"/>
    <w:rsid w:val="001761ED"/>
    <w:rsid w:val="00176928"/>
    <w:rsid w:val="00177CB0"/>
    <w:rsid w:val="00180939"/>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A550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63FD"/>
    <w:rsid w:val="001D7796"/>
    <w:rsid w:val="001E0657"/>
    <w:rsid w:val="001E07B4"/>
    <w:rsid w:val="001E0E4E"/>
    <w:rsid w:val="001E3ECF"/>
    <w:rsid w:val="001E46FD"/>
    <w:rsid w:val="001F1357"/>
    <w:rsid w:val="001F2935"/>
    <w:rsid w:val="001F29F7"/>
    <w:rsid w:val="001F2D54"/>
    <w:rsid w:val="001F4567"/>
    <w:rsid w:val="001F657F"/>
    <w:rsid w:val="002005D2"/>
    <w:rsid w:val="002008CD"/>
    <w:rsid w:val="00201C1C"/>
    <w:rsid w:val="002023B3"/>
    <w:rsid w:val="0020390E"/>
    <w:rsid w:val="00203EAB"/>
    <w:rsid w:val="00205173"/>
    <w:rsid w:val="002058DA"/>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3339"/>
    <w:rsid w:val="00224B0B"/>
    <w:rsid w:val="00225788"/>
    <w:rsid w:val="00225D84"/>
    <w:rsid w:val="002265F5"/>
    <w:rsid w:val="00231838"/>
    <w:rsid w:val="002321B0"/>
    <w:rsid w:val="00232285"/>
    <w:rsid w:val="00234494"/>
    <w:rsid w:val="00234C4B"/>
    <w:rsid w:val="002359FE"/>
    <w:rsid w:val="00236555"/>
    <w:rsid w:val="00236F8B"/>
    <w:rsid w:val="0023732B"/>
    <w:rsid w:val="0024172A"/>
    <w:rsid w:val="00242CC5"/>
    <w:rsid w:val="00243288"/>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91"/>
    <w:rsid w:val="002819DE"/>
    <w:rsid w:val="00281C4D"/>
    <w:rsid w:val="00283172"/>
    <w:rsid w:val="00283799"/>
    <w:rsid w:val="002838C2"/>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3812"/>
    <w:rsid w:val="002A4150"/>
    <w:rsid w:val="002A48C1"/>
    <w:rsid w:val="002A605D"/>
    <w:rsid w:val="002A791D"/>
    <w:rsid w:val="002A7E04"/>
    <w:rsid w:val="002B039A"/>
    <w:rsid w:val="002B1E97"/>
    <w:rsid w:val="002B1FEA"/>
    <w:rsid w:val="002B20E5"/>
    <w:rsid w:val="002B3C93"/>
    <w:rsid w:val="002B53A0"/>
    <w:rsid w:val="002B58E5"/>
    <w:rsid w:val="002B5BAB"/>
    <w:rsid w:val="002B73A7"/>
    <w:rsid w:val="002C06AB"/>
    <w:rsid w:val="002C1445"/>
    <w:rsid w:val="002C3032"/>
    <w:rsid w:val="002C481F"/>
    <w:rsid w:val="002C4968"/>
    <w:rsid w:val="002C4EA5"/>
    <w:rsid w:val="002C75DF"/>
    <w:rsid w:val="002C7F95"/>
    <w:rsid w:val="002D0B01"/>
    <w:rsid w:val="002D17C5"/>
    <w:rsid w:val="002D3862"/>
    <w:rsid w:val="002D3ACB"/>
    <w:rsid w:val="002D4ABF"/>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30A4E"/>
    <w:rsid w:val="003311FC"/>
    <w:rsid w:val="00331201"/>
    <w:rsid w:val="0033176E"/>
    <w:rsid w:val="00331B0A"/>
    <w:rsid w:val="00333281"/>
    <w:rsid w:val="00334E73"/>
    <w:rsid w:val="00335341"/>
    <w:rsid w:val="00337CB1"/>
    <w:rsid w:val="00337DB9"/>
    <w:rsid w:val="00340724"/>
    <w:rsid w:val="00340D15"/>
    <w:rsid w:val="0034110E"/>
    <w:rsid w:val="00341552"/>
    <w:rsid w:val="00341B18"/>
    <w:rsid w:val="00343476"/>
    <w:rsid w:val="003436B3"/>
    <w:rsid w:val="003437B6"/>
    <w:rsid w:val="003457B8"/>
    <w:rsid w:val="00346326"/>
    <w:rsid w:val="00346534"/>
    <w:rsid w:val="00346CEA"/>
    <w:rsid w:val="003477EA"/>
    <w:rsid w:val="00347FFA"/>
    <w:rsid w:val="00350EBB"/>
    <w:rsid w:val="003511D7"/>
    <w:rsid w:val="00352DBA"/>
    <w:rsid w:val="00353176"/>
    <w:rsid w:val="0035354B"/>
    <w:rsid w:val="00353815"/>
    <w:rsid w:val="003538C9"/>
    <w:rsid w:val="003541E7"/>
    <w:rsid w:val="00354DA1"/>
    <w:rsid w:val="00355536"/>
    <w:rsid w:val="00360EC1"/>
    <w:rsid w:val="0036200C"/>
    <w:rsid w:val="003629C3"/>
    <w:rsid w:val="00364E37"/>
    <w:rsid w:val="00365076"/>
    <w:rsid w:val="00366839"/>
    <w:rsid w:val="0036797F"/>
    <w:rsid w:val="003749C3"/>
    <w:rsid w:val="00374D7B"/>
    <w:rsid w:val="003762BA"/>
    <w:rsid w:val="00376A55"/>
    <w:rsid w:val="003802FF"/>
    <w:rsid w:val="0038098F"/>
    <w:rsid w:val="00380EC3"/>
    <w:rsid w:val="00381266"/>
    <w:rsid w:val="00381BEF"/>
    <w:rsid w:val="00382020"/>
    <w:rsid w:val="003822C0"/>
    <w:rsid w:val="00382C16"/>
    <w:rsid w:val="00385888"/>
    <w:rsid w:val="00386C4F"/>
    <w:rsid w:val="00386EBB"/>
    <w:rsid w:val="00387752"/>
    <w:rsid w:val="00387B4F"/>
    <w:rsid w:val="00393E94"/>
    <w:rsid w:val="003964B8"/>
    <w:rsid w:val="00397332"/>
    <w:rsid w:val="003A12EF"/>
    <w:rsid w:val="003A4DF0"/>
    <w:rsid w:val="003A7068"/>
    <w:rsid w:val="003A77FA"/>
    <w:rsid w:val="003B0BFB"/>
    <w:rsid w:val="003B4555"/>
    <w:rsid w:val="003B60E0"/>
    <w:rsid w:val="003B62F6"/>
    <w:rsid w:val="003B632A"/>
    <w:rsid w:val="003B6334"/>
    <w:rsid w:val="003B7717"/>
    <w:rsid w:val="003C025B"/>
    <w:rsid w:val="003C1787"/>
    <w:rsid w:val="003C1E5D"/>
    <w:rsid w:val="003C3253"/>
    <w:rsid w:val="003C38B9"/>
    <w:rsid w:val="003C5C00"/>
    <w:rsid w:val="003C6872"/>
    <w:rsid w:val="003C6F89"/>
    <w:rsid w:val="003C7E0C"/>
    <w:rsid w:val="003D0027"/>
    <w:rsid w:val="003D1FA9"/>
    <w:rsid w:val="003D215C"/>
    <w:rsid w:val="003D4664"/>
    <w:rsid w:val="003D4F7B"/>
    <w:rsid w:val="003D5006"/>
    <w:rsid w:val="003D5939"/>
    <w:rsid w:val="003D5F4C"/>
    <w:rsid w:val="003D6316"/>
    <w:rsid w:val="003D6F29"/>
    <w:rsid w:val="003E1120"/>
    <w:rsid w:val="003E1E4D"/>
    <w:rsid w:val="003E2A8E"/>
    <w:rsid w:val="003E3555"/>
    <w:rsid w:val="003E4C56"/>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097"/>
    <w:rsid w:val="003F7442"/>
    <w:rsid w:val="004001A1"/>
    <w:rsid w:val="00400242"/>
    <w:rsid w:val="00400DE8"/>
    <w:rsid w:val="0040210C"/>
    <w:rsid w:val="00403B6B"/>
    <w:rsid w:val="00405038"/>
    <w:rsid w:val="004065D8"/>
    <w:rsid w:val="00406D98"/>
    <w:rsid w:val="00411096"/>
    <w:rsid w:val="00412203"/>
    <w:rsid w:val="00413066"/>
    <w:rsid w:val="004130D6"/>
    <w:rsid w:val="004155E9"/>
    <w:rsid w:val="00415CB3"/>
    <w:rsid w:val="00415F20"/>
    <w:rsid w:val="004166C9"/>
    <w:rsid w:val="004202D6"/>
    <w:rsid w:val="00421090"/>
    <w:rsid w:val="004217AD"/>
    <w:rsid w:val="0042218E"/>
    <w:rsid w:val="00422EEA"/>
    <w:rsid w:val="00423AFA"/>
    <w:rsid w:val="00424739"/>
    <w:rsid w:val="00424D2B"/>
    <w:rsid w:val="00424DE8"/>
    <w:rsid w:val="0042567D"/>
    <w:rsid w:val="00425B40"/>
    <w:rsid w:val="00426206"/>
    <w:rsid w:val="00426AE4"/>
    <w:rsid w:val="00426C4A"/>
    <w:rsid w:val="004318C2"/>
    <w:rsid w:val="004318CA"/>
    <w:rsid w:val="00431E69"/>
    <w:rsid w:val="00431FDC"/>
    <w:rsid w:val="00433457"/>
    <w:rsid w:val="00433691"/>
    <w:rsid w:val="00433D4D"/>
    <w:rsid w:val="0043470C"/>
    <w:rsid w:val="0043539E"/>
    <w:rsid w:val="00435E5F"/>
    <w:rsid w:val="00436776"/>
    <w:rsid w:val="0043799B"/>
    <w:rsid w:val="00441734"/>
    <w:rsid w:val="00441AEC"/>
    <w:rsid w:val="00441DEA"/>
    <w:rsid w:val="004430D1"/>
    <w:rsid w:val="0044610B"/>
    <w:rsid w:val="00446474"/>
    <w:rsid w:val="00447DD0"/>
    <w:rsid w:val="00450F10"/>
    <w:rsid w:val="0045159F"/>
    <w:rsid w:val="00451BDE"/>
    <w:rsid w:val="00453E8A"/>
    <w:rsid w:val="00456A28"/>
    <w:rsid w:val="00456E88"/>
    <w:rsid w:val="004573CD"/>
    <w:rsid w:val="00457837"/>
    <w:rsid w:val="00457B22"/>
    <w:rsid w:val="00457E5E"/>
    <w:rsid w:val="004612B4"/>
    <w:rsid w:val="00462F70"/>
    <w:rsid w:val="004632E5"/>
    <w:rsid w:val="004633A7"/>
    <w:rsid w:val="0046580C"/>
    <w:rsid w:val="00466A38"/>
    <w:rsid w:val="004673E9"/>
    <w:rsid w:val="004717B7"/>
    <w:rsid w:val="004725F9"/>
    <w:rsid w:val="00473A89"/>
    <w:rsid w:val="004749CC"/>
    <w:rsid w:val="004755F7"/>
    <w:rsid w:val="0047709B"/>
    <w:rsid w:val="00477331"/>
    <w:rsid w:val="0047777A"/>
    <w:rsid w:val="00480140"/>
    <w:rsid w:val="004803BE"/>
    <w:rsid w:val="004804E2"/>
    <w:rsid w:val="00480737"/>
    <w:rsid w:val="00482F8B"/>
    <w:rsid w:val="00483104"/>
    <w:rsid w:val="0048413C"/>
    <w:rsid w:val="004845A6"/>
    <w:rsid w:val="0048464C"/>
    <w:rsid w:val="00486A41"/>
    <w:rsid w:val="00486FBF"/>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1F9E"/>
    <w:rsid w:val="004B2B44"/>
    <w:rsid w:val="004B2C62"/>
    <w:rsid w:val="004B2E37"/>
    <w:rsid w:val="004B3C50"/>
    <w:rsid w:val="004B5AED"/>
    <w:rsid w:val="004B6844"/>
    <w:rsid w:val="004B7299"/>
    <w:rsid w:val="004C0A05"/>
    <w:rsid w:val="004C198D"/>
    <w:rsid w:val="004C1F88"/>
    <w:rsid w:val="004C4C1C"/>
    <w:rsid w:val="004C507E"/>
    <w:rsid w:val="004C5B7F"/>
    <w:rsid w:val="004C606D"/>
    <w:rsid w:val="004C77F6"/>
    <w:rsid w:val="004D0332"/>
    <w:rsid w:val="004D0D7B"/>
    <w:rsid w:val="004D1F34"/>
    <w:rsid w:val="004D1FB5"/>
    <w:rsid w:val="004D21C1"/>
    <w:rsid w:val="004D4C16"/>
    <w:rsid w:val="004D51CB"/>
    <w:rsid w:val="004D5F03"/>
    <w:rsid w:val="004D6D04"/>
    <w:rsid w:val="004D7098"/>
    <w:rsid w:val="004E00E8"/>
    <w:rsid w:val="004E09A4"/>
    <w:rsid w:val="004E12E0"/>
    <w:rsid w:val="004E2B1E"/>
    <w:rsid w:val="004E2D7F"/>
    <w:rsid w:val="004E3DA0"/>
    <w:rsid w:val="004E4461"/>
    <w:rsid w:val="004E47CF"/>
    <w:rsid w:val="004E4BC6"/>
    <w:rsid w:val="004E5216"/>
    <w:rsid w:val="004E5B6E"/>
    <w:rsid w:val="004E6A49"/>
    <w:rsid w:val="004E6EB5"/>
    <w:rsid w:val="004E6FBB"/>
    <w:rsid w:val="004E7CDA"/>
    <w:rsid w:val="004F0382"/>
    <w:rsid w:val="004F03D8"/>
    <w:rsid w:val="004F194E"/>
    <w:rsid w:val="004F1A0E"/>
    <w:rsid w:val="004F222B"/>
    <w:rsid w:val="004F35B7"/>
    <w:rsid w:val="004F3C8A"/>
    <w:rsid w:val="004F4A55"/>
    <w:rsid w:val="004F5BF6"/>
    <w:rsid w:val="004F6342"/>
    <w:rsid w:val="004F660B"/>
    <w:rsid w:val="004F6ABB"/>
    <w:rsid w:val="004F6E3C"/>
    <w:rsid w:val="0050147B"/>
    <w:rsid w:val="00501563"/>
    <w:rsid w:val="00503188"/>
    <w:rsid w:val="00504A16"/>
    <w:rsid w:val="0050557A"/>
    <w:rsid w:val="00506AA8"/>
    <w:rsid w:val="005109C8"/>
    <w:rsid w:val="00510BC4"/>
    <w:rsid w:val="0051317F"/>
    <w:rsid w:val="00513CDC"/>
    <w:rsid w:val="00515964"/>
    <w:rsid w:val="00520512"/>
    <w:rsid w:val="0052057D"/>
    <w:rsid w:val="005211FB"/>
    <w:rsid w:val="00522411"/>
    <w:rsid w:val="00523CBA"/>
    <w:rsid w:val="005250DB"/>
    <w:rsid w:val="00525F66"/>
    <w:rsid w:val="00527290"/>
    <w:rsid w:val="0053087C"/>
    <w:rsid w:val="005308BC"/>
    <w:rsid w:val="00531045"/>
    <w:rsid w:val="00531CD0"/>
    <w:rsid w:val="00532E51"/>
    <w:rsid w:val="00534323"/>
    <w:rsid w:val="00534346"/>
    <w:rsid w:val="005343B5"/>
    <w:rsid w:val="0053533B"/>
    <w:rsid w:val="0053697C"/>
    <w:rsid w:val="00536A53"/>
    <w:rsid w:val="00541461"/>
    <w:rsid w:val="0054429F"/>
    <w:rsid w:val="00547D3C"/>
    <w:rsid w:val="00550F2A"/>
    <w:rsid w:val="005512FF"/>
    <w:rsid w:val="00552B54"/>
    <w:rsid w:val="00552FEE"/>
    <w:rsid w:val="0055477F"/>
    <w:rsid w:val="00556815"/>
    <w:rsid w:val="00556B4C"/>
    <w:rsid w:val="00556E5F"/>
    <w:rsid w:val="00556EC8"/>
    <w:rsid w:val="005575F6"/>
    <w:rsid w:val="00561E88"/>
    <w:rsid w:val="0056278A"/>
    <w:rsid w:val="005643E1"/>
    <w:rsid w:val="005708D1"/>
    <w:rsid w:val="005709A8"/>
    <w:rsid w:val="00571239"/>
    <w:rsid w:val="00574E0B"/>
    <w:rsid w:val="00574F7E"/>
    <w:rsid w:val="00576533"/>
    <w:rsid w:val="00577078"/>
    <w:rsid w:val="0058492D"/>
    <w:rsid w:val="00584B45"/>
    <w:rsid w:val="00584E2F"/>
    <w:rsid w:val="00586B0D"/>
    <w:rsid w:val="00590791"/>
    <w:rsid w:val="00590DCC"/>
    <w:rsid w:val="005934ED"/>
    <w:rsid w:val="0059410B"/>
    <w:rsid w:val="00595192"/>
    <w:rsid w:val="00595220"/>
    <w:rsid w:val="00596A6C"/>
    <w:rsid w:val="005973EE"/>
    <w:rsid w:val="005A1035"/>
    <w:rsid w:val="005A13C3"/>
    <w:rsid w:val="005A1502"/>
    <w:rsid w:val="005A2862"/>
    <w:rsid w:val="005A5599"/>
    <w:rsid w:val="005A58A4"/>
    <w:rsid w:val="005A59AD"/>
    <w:rsid w:val="005A5A0E"/>
    <w:rsid w:val="005A5AB3"/>
    <w:rsid w:val="005A72A1"/>
    <w:rsid w:val="005B2105"/>
    <w:rsid w:val="005B25B2"/>
    <w:rsid w:val="005B3B3F"/>
    <w:rsid w:val="005B45BD"/>
    <w:rsid w:val="005B4E57"/>
    <w:rsid w:val="005B765E"/>
    <w:rsid w:val="005B78B5"/>
    <w:rsid w:val="005C10EF"/>
    <w:rsid w:val="005C4BA1"/>
    <w:rsid w:val="005C600C"/>
    <w:rsid w:val="005C63FE"/>
    <w:rsid w:val="005C6B34"/>
    <w:rsid w:val="005D1186"/>
    <w:rsid w:val="005D512F"/>
    <w:rsid w:val="005D69C7"/>
    <w:rsid w:val="005D70BB"/>
    <w:rsid w:val="005E15A1"/>
    <w:rsid w:val="005E350D"/>
    <w:rsid w:val="005E46CF"/>
    <w:rsid w:val="005E67A7"/>
    <w:rsid w:val="005F0362"/>
    <w:rsid w:val="005F09D4"/>
    <w:rsid w:val="005F0FAD"/>
    <w:rsid w:val="005F13B3"/>
    <w:rsid w:val="005F68ED"/>
    <w:rsid w:val="00602252"/>
    <w:rsid w:val="00602956"/>
    <w:rsid w:val="00602E44"/>
    <w:rsid w:val="0060313A"/>
    <w:rsid w:val="00603AA5"/>
    <w:rsid w:val="006059AA"/>
    <w:rsid w:val="00606F1C"/>
    <w:rsid w:val="0060799E"/>
    <w:rsid w:val="00607A1A"/>
    <w:rsid w:val="00610F12"/>
    <w:rsid w:val="006117AF"/>
    <w:rsid w:val="00611F91"/>
    <w:rsid w:val="0061433F"/>
    <w:rsid w:val="0061468F"/>
    <w:rsid w:val="00614938"/>
    <w:rsid w:val="00615D93"/>
    <w:rsid w:val="006209EA"/>
    <w:rsid w:val="0062135A"/>
    <w:rsid w:val="006215C5"/>
    <w:rsid w:val="006219CC"/>
    <w:rsid w:val="00623885"/>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374EC"/>
    <w:rsid w:val="00640AC6"/>
    <w:rsid w:val="00642375"/>
    <w:rsid w:val="00642440"/>
    <w:rsid w:val="00643F58"/>
    <w:rsid w:val="00644B8A"/>
    <w:rsid w:val="006459AC"/>
    <w:rsid w:val="006475BA"/>
    <w:rsid w:val="00651D16"/>
    <w:rsid w:val="00652CE0"/>
    <w:rsid w:val="0065314A"/>
    <w:rsid w:val="0065339F"/>
    <w:rsid w:val="00653D43"/>
    <w:rsid w:val="0065440A"/>
    <w:rsid w:val="006600C7"/>
    <w:rsid w:val="00661D87"/>
    <w:rsid w:val="00662268"/>
    <w:rsid w:val="00662759"/>
    <w:rsid w:val="00664135"/>
    <w:rsid w:val="00664F37"/>
    <w:rsid w:val="00666D2B"/>
    <w:rsid w:val="00670590"/>
    <w:rsid w:val="00670BD8"/>
    <w:rsid w:val="00671498"/>
    <w:rsid w:val="00671B6C"/>
    <w:rsid w:val="006727D0"/>
    <w:rsid w:val="00672CAD"/>
    <w:rsid w:val="00673635"/>
    <w:rsid w:val="00673740"/>
    <w:rsid w:val="00674545"/>
    <w:rsid w:val="00675198"/>
    <w:rsid w:val="006753E1"/>
    <w:rsid w:val="00676652"/>
    <w:rsid w:val="00676E37"/>
    <w:rsid w:val="0067740C"/>
    <w:rsid w:val="00682DB4"/>
    <w:rsid w:val="00683BEC"/>
    <w:rsid w:val="00684BBB"/>
    <w:rsid w:val="00684F23"/>
    <w:rsid w:val="006861C7"/>
    <w:rsid w:val="006863E3"/>
    <w:rsid w:val="00691B77"/>
    <w:rsid w:val="00694940"/>
    <w:rsid w:val="006956F4"/>
    <w:rsid w:val="00696000"/>
    <w:rsid w:val="006961B0"/>
    <w:rsid w:val="00697201"/>
    <w:rsid w:val="006A0034"/>
    <w:rsid w:val="006A145B"/>
    <w:rsid w:val="006A14A8"/>
    <w:rsid w:val="006A19EE"/>
    <w:rsid w:val="006A3C6D"/>
    <w:rsid w:val="006A441F"/>
    <w:rsid w:val="006A4778"/>
    <w:rsid w:val="006A4CC8"/>
    <w:rsid w:val="006A4F21"/>
    <w:rsid w:val="006A50A0"/>
    <w:rsid w:val="006A7D2C"/>
    <w:rsid w:val="006B014D"/>
    <w:rsid w:val="006B1606"/>
    <w:rsid w:val="006B2342"/>
    <w:rsid w:val="006B2FCE"/>
    <w:rsid w:val="006B5E50"/>
    <w:rsid w:val="006B7771"/>
    <w:rsid w:val="006C0068"/>
    <w:rsid w:val="006C0655"/>
    <w:rsid w:val="006C09D4"/>
    <w:rsid w:val="006C16EF"/>
    <w:rsid w:val="006C202E"/>
    <w:rsid w:val="006C2271"/>
    <w:rsid w:val="006C2292"/>
    <w:rsid w:val="006C36AE"/>
    <w:rsid w:val="006C43B5"/>
    <w:rsid w:val="006C4F7D"/>
    <w:rsid w:val="006C54A2"/>
    <w:rsid w:val="006C6F91"/>
    <w:rsid w:val="006D0771"/>
    <w:rsid w:val="006D07CD"/>
    <w:rsid w:val="006D0892"/>
    <w:rsid w:val="006D0C3E"/>
    <w:rsid w:val="006D29B9"/>
    <w:rsid w:val="006D29ED"/>
    <w:rsid w:val="006D2FBE"/>
    <w:rsid w:val="006D3C1C"/>
    <w:rsid w:val="006D40C6"/>
    <w:rsid w:val="006D4115"/>
    <w:rsid w:val="006D4630"/>
    <w:rsid w:val="006D58CC"/>
    <w:rsid w:val="006D58F7"/>
    <w:rsid w:val="006D7D81"/>
    <w:rsid w:val="006E18FE"/>
    <w:rsid w:val="006E1BA8"/>
    <w:rsid w:val="006E3495"/>
    <w:rsid w:val="006E3DE6"/>
    <w:rsid w:val="006E3E30"/>
    <w:rsid w:val="006E45FE"/>
    <w:rsid w:val="006E4E73"/>
    <w:rsid w:val="006E5139"/>
    <w:rsid w:val="006E582A"/>
    <w:rsid w:val="006E71BB"/>
    <w:rsid w:val="006F30A4"/>
    <w:rsid w:val="006F55F7"/>
    <w:rsid w:val="006F6014"/>
    <w:rsid w:val="006F6591"/>
    <w:rsid w:val="006F6FC6"/>
    <w:rsid w:val="006F7B18"/>
    <w:rsid w:val="00700341"/>
    <w:rsid w:val="0070394D"/>
    <w:rsid w:val="00704250"/>
    <w:rsid w:val="0070516F"/>
    <w:rsid w:val="00707101"/>
    <w:rsid w:val="00710155"/>
    <w:rsid w:val="00716FDF"/>
    <w:rsid w:val="00717AD6"/>
    <w:rsid w:val="00720031"/>
    <w:rsid w:val="0072032D"/>
    <w:rsid w:val="007212F5"/>
    <w:rsid w:val="00721666"/>
    <w:rsid w:val="00721F21"/>
    <w:rsid w:val="00722DAB"/>
    <w:rsid w:val="0072414B"/>
    <w:rsid w:val="00724256"/>
    <w:rsid w:val="00726151"/>
    <w:rsid w:val="007272EA"/>
    <w:rsid w:val="0072743C"/>
    <w:rsid w:val="0073014F"/>
    <w:rsid w:val="00730180"/>
    <w:rsid w:val="00730483"/>
    <w:rsid w:val="00730504"/>
    <w:rsid w:val="007305E7"/>
    <w:rsid w:val="007306DA"/>
    <w:rsid w:val="00730BF4"/>
    <w:rsid w:val="0073208A"/>
    <w:rsid w:val="007321B7"/>
    <w:rsid w:val="00732C0D"/>
    <w:rsid w:val="00735E93"/>
    <w:rsid w:val="00736B63"/>
    <w:rsid w:val="00736DD2"/>
    <w:rsid w:val="007370D9"/>
    <w:rsid w:val="007401BB"/>
    <w:rsid w:val="00740672"/>
    <w:rsid w:val="007417F9"/>
    <w:rsid w:val="00742F6E"/>
    <w:rsid w:val="00746BF8"/>
    <w:rsid w:val="00747D87"/>
    <w:rsid w:val="007508DB"/>
    <w:rsid w:val="00751721"/>
    <w:rsid w:val="007536AD"/>
    <w:rsid w:val="007536D5"/>
    <w:rsid w:val="00754C62"/>
    <w:rsid w:val="00755194"/>
    <w:rsid w:val="0075597F"/>
    <w:rsid w:val="007566D4"/>
    <w:rsid w:val="00760228"/>
    <w:rsid w:val="007633C5"/>
    <w:rsid w:val="00765670"/>
    <w:rsid w:val="007661B1"/>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4B93"/>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1813"/>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6270"/>
    <w:rsid w:val="00817535"/>
    <w:rsid w:val="0081775B"/>
    <w:rsid w:val="00820BAC"/>
    <w:rsid w:val="00821DF7"/>
    <w:rsid w:val="008224AB"/>
    <w:rsid w:val="00823D9A"/>
    <w:rsid w:val="00824CEC"/>
    <w:rsid w:val="00830966"/>
    <w:rsid w:val="00831220"/>
    <w:rsid w:val="0083185E"/>
    <w:rsid w:val="008320D7"/>
    <w:rsid w:val="0083355D"/>
    <w:rsid w:val="0083414C"/>
    <w:rsid w:val="00834D18"/>
    <w:rsid w:val="00834DB2"/>
    <w:rsid w:val="008353D1"/>
    <w:rsid w:val="00836260"/>
    <w:rsid w:val="00837057"/>
    <w:rsid w:val="00840AFA"/>
    <w:rsid w:val="008427BE"/>
    <w:rsid w:val="00846414"/>
    <w:rsid w:val="008501B9"/>
    <w:rsid w:val="00851C11"/>
    <w:rsid w:val="0085203F"/>
    <w:rsid w:val="0085376F"/>
    <w:rsid w:val="00857F5D"/>
    <w:rsid w:val="00860166"/>
    <w:rsid w:val="00860547"/>
    <w:rsid w:val="008606EC"/>
    <w:rsid w:val="00861646"/>
    <w:rsid w:val="00861EAD"/>
    <w:rsid w:val="00861F06"/>
    <w:rsid w:val="008623BF"/>
    <w:rsid w:val="00863925"/>
    <w:rsid w:val="0086573F"/>
    <w:rsid w:val="008664EC"/>
    <w:rsid w:val="00872724"/>
    <w:rsid w:val="00872732"/>
    <w:rsid w:val="00872C10"/>
    <w:rsid w:val="00872E33"/>
    <w:rsid w:val="00875792"/>
    <w:rsid w:val="00875B89"/>
    <w:rsid w:val="00880A71"/>
    <w:rsid w:val="00881CB6"/>
    <w:rsid w:val="008834D0"/>
    <w:rsid w:val="008842DE"/>
    <w:rsid w:val="0088510D"/>
    <w:rsid w:val="00886178"/>
    <w:rsid w:val="00887910"/>
    <w:rsid w:val="00891BAC"/>
    <w:rsid w:val="00893462"/>
    <w:rsid w:val="0089408C"/>
    <w:rsid w:val="0089589A"/>
    <w:rsid w:val="0089697D"/>
    <w:rsid w:val="00897A70"/>
    <w:rsid w:val="008A028F"/>
    <w:rsid w:val="008A0378"/>
    <w:rsid w:val="008A1DBB"/>
    <w:rsid w:val="008A21F3"/>
    <w:rsid w:val="008A3B5F"/>
    <w:rsid w:val="008A3CBD"/>
    <w:rsid w:val="008A416E"/>
    <w:rsid w:val="008A5CF1"/>
    <w:rsid w:val="008A6F67"/>
    <w:rsid w:val="008A75DE"/>
    <w:rsid w:val="008A7B37"/>
    <w:rsid w:val="008B057C"/>
    <w:rsid w:val="008B3FB1"/>
    <w:rsid w:val="008B44A6"/>
    <w:rsid w:val="008B7386"/>
    <w:rsid w:val="008B764A"/>
    <w:rsid w:val="008B7CE7"/>
    <w:rsid w:val="008C0E70"/>
    <w:rsid w:val="008C29BA"/>
    <w:rsid w:val="008C3B42"/>
    <w:rsid w:val="008C428F"/>
    <w:rsid w:val="008C4890"/>
    <w:rsid w:val="008C4A0B"/>
    <w:rsid w:val="008C4BE8"/>
    <w:rsid w:val="008C4CEE"/>
    <w:rsid w:val="008C5380"/>
    <w:rsid w:val="008D01E4"/>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34EB"/>
    <w:rsid w:val="008F43A5"/>
    <w:rsid w:val="008F4910"/>
    <w:rsid w:val="008F6EA3"/>
    <w:rsid w:val="008F708C"/>
    <w:rsid w:val="00901330"/>
    <w:rsid w:val="00902D92"/>
    <w:rsid w:val="00902EF6"/>
    <w:rsid w:val="00904214"/>
    <w:rsid w:val="00905205"/>
    <w:rsid w:val="00905E35"/>
    <w:rsid w:val="0090722B"/>
    <w:rsid w:val="009079BF"/>
    <w:rsid w:val="009109E2"/>
    <w:rsid w:val="00912221"/>
    <w:rsid w:val="0091247C"/>
    <w:rsid w:val="0091301A"/>
    <w:rsid w:val="00914E19"/>
    <w:rsid w:val="0091547E"/>
    <w:rsid w:val="009163AB"/>
    <w:rsid w:val="00916474"/>
    <w:rsid w:val="00920176"/>
    <w:rsid w:val="009206E6"/>
    <w:rsid w:val="00924213"/>
    <w:rsid w:val="00924B67"/>
    <w:rsid w:val="00924F96"/>
    <w:rsid w:val="00925465"/>
    <w:rsid w:val="009257FF"/>
    <w:rsid w:val="00926206"/>
    <w:rsid w:val="00926975"/>
    <w:rsid w:val="009278CD"/>
    <w:rsid w:val="00927B99"/>
    <w:rsid w:val="00932232"/>
    <w:rsid w:val="009329E9"/>
    <w:rsid w:val="00932AA6"/>
    <w:rsid w:val="00933351"/>
    <w:rsid w:val="00935685"/>
    <w:rsid w:val="00935A31"/>
    <w:rsid w:val="00936F82"/>
    <w:rsid w:val="00942773"/>
    <w:rsid w:val="00944723"/>
    <w:rsid w:val="00945C81"/>
    <w:rsid w:val="0094795A"/>
    <w:rsid w:val="0095333F"/>
    <w:rsid w:val="00953893"/>
    <w:rsid w:val="00955EE4"/>
    <w:rsid w:val="00962C34"/>
    <w:rsid w:val="009633BD"/>
    <w:rsid w:val="00963891"/>
    <w:rsid w:val="00963AF0"/>
    <w:rsid w:val="00964D07"/>
    <w:rsid w:val="009709CA"/>
    <w:rsid w:val="009719BB"/>
    <w:rsid w:val="009725D7"/>
    <w:rsid w:val="00973E9C"/>
    <w:rsid w:val="00974058"/>
    <w:rsid w:val="00974B0A"/>
    <w:rsid w:val="009761D5"/>
    <w:rsid w:val="00976B08"/>
    <w:rsid w:val="00977600"/>
    <w:rsid w:val="00977D38"/>
    <w:rsid w:val="0098066E"/>
    <w:rsid w:val="00980E3E"/>
    <w:rsid w:val="0098116A"/>
    <w:rsid w:val="00982281"/>
    <w:rsid w:val="00982F7D"/>
    <w:rsid w:val="009830B2"/>
    <w:rsid w:val="009830D5"/>
    <w:rsid w:val="0098391B"/>
    <w:rsid w:val="00983D2F"/>
    <w:rsid w:val="00984345"/>
    <w:rsid w:val="00984C66"/>
    <w:rsid w:val="00986CA5"/>
    <w:rsid w:val="0098776E"/>
    <w:rsid w:val="00987962"/>
    <w:rsid w:val="009904E8"/>
    <w:rsid w:val="0099198C"/>
    <w:rsid w:val="00991AEB"/>
    <w:rsid w:val="00994C36"/>
    <w:rsid w:val="009A1A28"/>
    <w:rsid w:val="009A29A8"/>
    <w:rsid w:val="009A57C5"/>
    <w:rsid w:val="009B1682"/>
    <w:rsid w:val="009B2378"/>
    <w:rsid w:val="009B251E"/>
    <w:rsid w:val="009B2863"/>
    <w:rsid w:val="009B3149"/>
    <w:rsid w:val="009B32F0"/>
    <w:rsid w:val="009B34AB"/>
    <w:rsid w:val="009B41E5"/>
    <w:rsid w:val="009B6ED8"/>
    <w:rsid w:val="009B7670"/>
    <w:rsid w:val="009C1C83"/>
    <w:rsid w:val="009C2835"/>
    <w:rsid w:val="009C4A71"/>
    <w:rsid w:val="009C5292"/>
    <w:rsid w:val="009C680B"/>
    <w:rsid w:val="009C69BA"/>
    <w:rsid w:val="009C7BAB"/>
    <w:rsid w:val="009D062D"/>
    <w:rsid w:val="009D1D9D"/>
    <w:rsid w:val="009D3595"/>
    <w:rsid w:val="009D3B72"/>
    <w:rsid w:val="009D4B91"/>
    <w:rsid w:val="009D58DA"/>
    <w:rsid w:val="009D622F"/>
    <w:rsid w:val="009D759D"/>
    <w:rsid w:val="009D7D82"/>
    <w:rsid w:val="009E0AB1"/>
    <w:rsid w:val="009E4945"/>
    <w:rsid w:val="009E4C7B"/>
    <w:rsid w:val="009E4ECA"/>
    <w:rsid w:val="009E625C"/>
    <w:rsid w:val="009E741A"/>
    <w:rsid w:val="009E76E5"/>
    <w:rsid w:val="009E7DB9"/>
    <w:rsid w:val="009F03CE"/>
    <w:rsid w:val="009F0871"/>
    <w:rsid w:val="009F0F6B"/>
    <w:rsid w:val="009F23B0"/>
    <w:rsid w:val="009F2797"/>
    <w:rsid w:val="009F3107"/>
    <w:rsid w:val="009F37B0"/>
    <w:rsid w:val="009F550E"/>
    <w:rsid w:val="009F550F"/>
    <w:rsid w:val="009F554B"/>
    <w:rsid w:val="009F5D7A"/>
    <w:rsid w:val="00A00060"/>
    <w:rsid w:val="00A00A13"/>
    <w:rsid w:val="00A013CC"/>
    <w:rsid w:val="00A0305D"/>
    <w:rsid w:val="00A03506"/>
    <w:rsid w:val="00A03DC9"/>
    <w:rsid w:val="00A04031"/>
    <w:rsid w:val="00A047F4"/>
    <w:rsid w:val="00A07E28"/>
    <w:rsid w:val="00A11066"/>
    <w:rsid w:val="00A11C01"/>
    <w:rsid w:val="00A13D98"/>
    <w:rsid w:val="00A13F43"/>
    <w:rsid w:val="00A13FB2"/>
    <w:rsid w:val="00A2035B"/>
    <w:rsid w:val="00A20AF8"/>
    <w:rsid w:val="00A21491"/>
    <w:rsid w:val="00A223E1"/>
    <w:rsid w:val="00A23C01"/>
    <w:rsid w:val="00A25CD6"/>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504F"/>
    <w:rsid w:val="00A4525D"/>
    <w:rsid w:val="00A4650A"/>
    <w:rsid w:val="00A50E2D"/>
    <w:rsid w:val="00A5334B"/>
    <w:rsid w:val="00A53428"/>
    <w:rsid w:val="00A6082D"/>
    <w:rsid w:val="00A60ECA"/>
    <w:rsid w:val="00A616D4"/>
    <w:rsid w:val="00A62063"/>
    <w:rsid w:val="00A62282"/>
    <w:rsid w:val="00A62BD6"/>
    <w:rsid w:val="00A62FDB"/>
    <w:rsid w:val="00A634EB"/>
    <w:rsid w:val="00A640BD"/>
    <w:rsid w:val="00A64440"/>
    <w:rsid w:val="00A67CC2"/>
    <w:rsid w:val="00A705B5"/>
    <w:rsid w:val="00A71558"/>
    <w:rsid w:val="00A7359F"/>
    <w:rsid w:val="00A742E0"/>
    <w:rsid w:val="00A75069"/>
    <w:rsid w:val="00A7641B"/>
    <w:rsid w:val="00A7714E"/>
    <w:rsid w:val="00A8072F"/>
    <w:rsid w:val="00A81600"/>
    <w:rsid w:val="00A816AE"/>
    <w:rsid w:val="00A81705"/>
    <w:rsid w:val="00A8183A"/>
    <w:rsid w:val="00A8220B"/>
    <w:rsid w:val="00A83668"/>
    <w:rsid w:val="00A838A6"/>
    <w:rsid w:val="00A8432B"/>
    <w:rsid w:val="00A84B53"/>
    <w:rsid w:val="00A860E4"/>
    <w:rsid w:val="00A90E95"/>
    <w:rsid w:val="00A928A5"/>
    <w:rsid w:val="00A93558"/>
    <w:rsid w:val="00A94439"/>
    <w:rsid w:val="00A94D6D"/>
    <w:rsid w:val="00AA00F0"/>
    <w:rsid w:val="00AA11B0"/>
    <w:rsid w:val="00AA1BC3"/>
    <w:rsid w:val="00AA2F2D"/>
    <w:rsid w:val="00AA3A81"/>
    <w:rsid w:val="00AA4183"/>
    <w:rsid w:val="00AA4FB3"/>
    <w:rsid w:val="00AA5B2E"/>
    <w:rsid w:val="00AA65D1"/>
    <w:rsid w:val="00AA6C32"/>
    <w:rsid w:val="00AA77CC"/>
    <w:rsid w:val="00AB0781"/>
    <w:rsid w:val="00AB0829"/>
    <w:rsid w:val="00AB15E2"/>
    <w:rsid w:val="00AB1A39"/>
    <w:rsid w:val="00AB2F29"/>
    <w:rsid w:val="00AB3081"/>
    <w:rsid w:val="00AB530D"/>
    <w:rsid w:val="00AB5566"/>
    <w:rsid w:val="00AC0207"/>
    <w:rsid w:val="00AC04E2"/>
    <w:rsid w:val="00AC0E8A"/>
    <w:rsid w:val="00AC1A0B"/>
    <w:rsid w:val="00AC1CD0"/>
    <w:rsid w:val="00AC3F5C"/>
    <w:rsid w:val="00AC4472"/>
    <w:rsid w:val="00AC4D96"/>
    <w:rsid w:val="00AC5A66"/>
    <w:rsid w:val="00AC5E03"/>
    <w:rsid w:val="00AC7EEC"/>
    <w:rsid w:val="00AD03F3"/>
    <w:rsid w:val="00AD0FFC"/>
    <w:rsid w:val="00AD1FB4"/>
    <w:rsid w:val="00AD285A"/>
    <w:rsid w:val="00AD347A"/>
    <w:rsid w:val="00AD3E47"/>
    <w:rsid w:val="00AD3FD6"/>
    <w:rsid w:val="00AD47A7"/>
    <w:rsid w:val="00AD4E8D"/>
    <w:rsid w:val="00AD5A29"/>
    <w:rsid w:val="00AD6ACA"/>
    <w:rsid w:val="00AE5504"/>
    <w:rsid w:val="00AE68EB"/>
    <w:rsid w:val="00AE7C99"/>
    <w:rsid w:val="00AE7E73"/>
    <w:rsid w:val="00AF2766"/>
    <w:rsid w:val="00AF3A51"/>
    <w:rsid w:val="00AF3D3B"/>
    <w:rsid w:val="00AF456D"/>
    <w:rsid w:val="00AF51D1"/>
    <w:rsid w:val="00AF546F"/>
    <w:rsid w:val="00AF61C1"/>
    <w:rsid w:val="00AF6EE7"/>
    <w:rsid w:val="00AF7893"/>
    <w:rsid w:val="00AF7D17"/>
    <w:rsid w:val="00B027B3"/>
    <w:rsid w:val="00B05733"/>
    <w:rsid w:val="00B057C0"/>
    <w:rsid w:val="00B0604A"/>
    <w:rsid w:val="00B067A6"/>
    <w:rsid w:val="00B06A9D"/>
    <w:rsid w:val="00B07F72"/>
    <w:rsid w:val="00B10774"/>
    <w:rsid w:val="00B10937"/>
    <w:rsid w:val="00B12837"/>
    <w:rsid w:val="00B12E89"/>
    <w:rsid w:val="00B14C93"/>
    <w:rsid w:val="00B1567C"/>
    <w:rsid w:val="00B15C26"/>
    <w:rsid w:val="00B15D60"/>
    <w:rsid w:val="00B16A82"/>
    <w:rsid w:val="00B16D68"/>
    <w:rsid w:val="00B173D5"/>
    <w:rsid w:val="00B1775E"/>
    <w:rsid w:val="00B2419C"/>
    <w:rsid w:val="00B2599E"/>
    <w:rsid w:val="00B25DB4"/>
    <w:rsid w:val="00B262DD"/>
    <w:rsid w:val="00B26468"/>
    <w:rsid w:val="00B267FD"/>
    <w:rsid w:val="00B26EE2"/>
    <w:rsid w:val="00B27B83"/>
    <w:rsid w:val="00B305B4"/>
    <w:rsid w:val="00B316FA"/>
    <w:rsid w:val="00B335EE"/>
    <w:rsid w:val="00B34C1C"/>
    <w:rsid w:val="00B35122"/>
    <w:rsid w:val="00B35AF4"/>
    <w:rsid w:val="00B35DEC"/>
    <w:rsid w:val="00B36A84"/>
    <w:rsid w:val="00B36B2D"/>
    <w:rsid w:val="00B41976"/>
    <w:rsid w:val="00B4227C"/>
    <w:rsid w:val="00B4318F"/>
    <w:rsid w:val="00B43349"/>
    <w:rsid w:val="00B438D4"/>
    <w:rsid w:val="00B461CC"/>
    <w:rsid w:val="00B46A84"/>
    <w:rsid w:val="00B50867"/>
    <w:rsid w:val="00B54D28"/>
    <w:rsid w:val="00B55C01"/>
    <w:rsid w:val="00B56C58"/>
    <w:rsid w:val="00B60218"/>
    <w:rsid w:val="00B6318D"/>
    <w:rsid w:val="00B64DD2"/>
    <w:rsid w:val="00B654C7"/>
    <w:rsid w:val="00B655E0"/>
    <w:rsid w:val="00B65A98"/>
    <w:rsid w:val="00B66EA7"/>
    <w:rsid w:val="00B66EBC"/>
    <w:rsid w:val="00B66F88"/>
    <w:rsid w:val="00B703A7"/>
    <w:rsid w:val="00B708DE"/>
    <w:rsid w:val="00B7175A"/>
    <w:rsid w:val="00B71AEA"/>
    <w:rsid w:val="00B71D3C"/>
    <w:rsid w:val="00B73452"/>
    <w:rsid w:val="00B75013"/>
    <w:rsid w:val="00B7605F"/>
    <w:rsid w:val="00B80226"/>
    <w:rsid w:val="00B811EA"/>
    <w:rsid w:val="00B81833"/>
    <w:rsid w:val="00B83337"/>
    <w:rsid w:val="00B87A1A"/>
    <w:rsid w:val="00B906D5"/>
    <w:rsid w:val="00B90CAA"/>
    <w:rsid w:val="00B91384"/>
    <w:rsid w:val="00B94158"/>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189E"/>
    <w:rsid w:val="00BB2EF1"/>
    <w:rsid w:val="00BB4662"/>
    <w:rsid w:val="00BB4CCF"/>
    <w:rsid w:val="00BB68F0"/>
    <w:rsid w:val="00BB79AB"/>
    <w:rsid w:val="00BC19EC"/>
    <w:rsid w:val="00BC1BAC"/>
    <w:rsid w:val="00BC2006"/>
    <w:rsid w:val="00BC2A30"/>
    <w:rsid w:val="00BC34C7"/>
    <w:rsid w:val="00BC4096"/>
    <w:rsid w:val="00BC4AF1"/>
    <w:rsid w:val="00BC5130"/>
    <w:rsid w:val="00BC58D5"/>
    <w:rsid w:val="00BC6C4C"/>
    <w:rsid w:val="00BD0419"/>
    <w:rsid w:val="00BD3133"/>
    <w:rsid w:val="00BD47F3"/>
    <w:rsid w:val="00BD48F8"/>
    <w:rsid w:val="00BD4B3C"/>
    <w:rsid w:val="00BD6564"/>
    <w:rsid w:val="00BE1DE7"/>
    <w:rsid w:val="00BE1EC1"/>
    <w:rsid w:val="00BE51D2"/>
    <w:rsid w:val="00BE5F7B"/>
    <w:rsid w:val="00BF0389"/>
    <w:rsid w:val="00BF0F31"/>
    <w:rsid w:val="00BF1745"/>
    <w:rsid w:val="00BF19D5"/>
    <w:rsid w:val="00BF1CF4"/>
    <w:rsid w:val="00BF29B4"/>
    <w:rsid w:val="00BF3260"/>
    <w:rsid w:val="00BF4788"/>
    <w:rsid w:val="00BF5F8A"/>
    <w:rsid w:val="00BF6B35"/>
    <w:rsid w:val="00BF74D6"/>
    <w:rsid w:val="00BF7919"/>
    <w:rsid w:val="00C0314F"/>
    <w:rsid w:val="00C06A0F"/>
    <w:rsid w:val="00C07EF5"/>
    <w:rsid w:val="00C07F73"/>
    <w:rsid w:val="00C10710"/>
    <w:rsid w:val="00C10D50"/>
    <w:rsid w:val="00C12452"/>
    <w:rsid w:val="00C141D3"/>
    <w:rsid w:val="00C14EF9"/>
    <w:rsid w:val="00C1519A"/>
    <w:rsid w:val="00C15C05"/>
    <w:rsid w:val="00C21B91"/>
    <w:rsid w:val="00C22460"/>
    <w:rsid w:val="00C23BBC"/>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D50"/>
    <w:rsid w:val="00C50E64"/>
    <w:rsid w:val="00C5337A"/>
    <w:rsid w:val="00C54941"/>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38E0"/>
    <w:rsid w:val="00CB42B2"/>
    <w:rsid w:val="00CB5D1C"/>
    <w:rsid w:val="00CB6FF9"/>
    <w:rsid w:val="00CC40DC"/>
    <w:rsid w:val="00CC5DF8"/>
    <w:rsid w:val="00CC6576"/>
    <w:rsid w:val="00CC7304"/>
    <w:rsid w:val="00CC78CD"/>
    <w:rsid w:val="00CC7954"/>
    <w:rsid w:val="00CC7DBA"/>
    <w:rsid w:val="00CD0847"/>
    <w:rsid w:val="00CD38BE"/>
    <w:rsid w:val="00CD420B"/>
    <w:rsid w:val="00CD549B"/>
    <w:rsid w:val="00CD585D"/>
    <w:rsid w:val="00CE0484"/>
    <w:rsid w:val="00CE0B37"/>
    <w:rsid w:val="00CE1242"/>
    <w:rsid w:val="00CE170E"/>
    <w:rsid w:val="00CE2B0E"/>
    <w:rsid w:val="00CE528F"/>
    <w:rsid w:val="00CE633A"/>
    <w:rsid w:val="00CE6AC9"/>
    <w:rsid w:val="00CE6C6E"/>
    <w:rsid w:val="00CE6EC5"/>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AEE"/>
    <w:rsid w:val="00D43649"/>
    <w:rsid w:val="00D442F0"/>
    <w:rsid w:val="00D44AE1"/>
    <w:rsid w:val="00D45DDA"/>
    <w:rsid w:val="00D460A8"/>
    <w:rsid w:val="00D46304"/>
    <w:rsid w:val="00D46EC9"/>
    <w:rsid w:val="00D50405"/>
    <w:rsid w:val="00D525C2"/>
    <w:rsid w:val="00D539F1"/>
    <w:rsid w:val="00D5530C"/>
    <w:rsid w:val="00D554FF"/>
    <w:rsid w:val="00D56353"/>
    <w:rsid w:val="00D567F3"/>
    <w:rsid w:val="00D57FA9"/>
    <w:rsid w:val="00D61AC6"/>
    <w:rsid w:val="00D62482"/>
    <w:rsid w:val="00D63261"/>
    <w:rsid w:val="00D635E9"/>
    <w:rsid w:val="00D65E7F"/>
    <w:rsid w:val="00D67010"/>
    <w:rsid w:val="00D70924"/>
    <w:rsid w:val="00D72B02"/>
    <w:rsid w:val="00D73E21"/>
    <w:rsid w:val="00D778A3"/>
    <w:rsid w:val="00D80EE4"/>
    <w:rsid w:val="00D8268A"/>
    <w:rsid w:val="00D82B87"/>
    <w:rsid w:val="00D82D43"/>
    <w:rsid w:val="00D8345E"/>
    <w:rsid w:val="00D84A7A"/>
    <w:rsid w:val="00D85565"/>
    <w:rsid w:val="00D86A83"/>
    <w:rsid w:val="00D90437"/>
    <w:rsid w:val="00D91706"/>
    <w:rsid w:val="00D9304B"/>
    <w:rsid w:val="00D95C7F"/>
    <w:rsid w:val="00D96C78"/>
    <w:rsid w:val="00D96CC6"/>
    <w:rsid w:val="00D97632"/>
    <w:rsid w:val="00D97929"/>
    <w:rsid w:val="00D97D97"/>
    <w:rsid w:val="00DA07BB"/>
    <w:rsid w:val="00DA45A3"/>
    <w:rsid w:val="00DA5076"/>
    <w:rsid w:val="00DA54E8"/>
    <w:rsid w:val="00DA6DD1"/>
    <w:rsid w:val="00DB08F6"/>
    <w:rsid w:val="00DB2997"/>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B14"/>
    <w:rsid w:val="00DE2034"/>
    <w:rsid w:val="00DE356D"/>
    <w:rsid w:val="00DE4431"/>
    <w:rsid w:val="00DE53B3"/>
    <w:rsid w:val="00DE625E"/>
    <w:rsid w:val="00DF0146"/>
    <w:rsid w:val="00DF0313"/>
    <w:rsid w:val="00DF12B2"/>
    <w:rsid w:val="00DF13DC"/>
    <w:rsid w:val="00DF2E11"/>
    <w:rsid w:val="00DF4B09"/>
    <w:rsid w:val="00DF5074"/>
    <w:rsid w:val="00DF59A1"/>
    <w:rsid w:val="00DF73EE"/>
    <w:rsid w:val="00DF7CF3"/>
    <w:rsid w:val="00E005A8"/>
    <w:rsid w:val="00E00FAC"/>
    <w:rsid w:val="00E01F3A"/>
    <w:rsid w:val="00E05C9E"/>
    <w:rsid w:val="00E06628"/>
    <w:rsid w:val="00E07534"/>
    <w:rsid w:val="00E0768F"/>
    <w:rsid w:val="00E07B3F"/>
    <w:rsid w:val="00E10806"/>
    <w:rsid w:val="00E1266B"/>
    <w:rsid w:val="00E1272F"/>
    <w:rsid w:val="00E12B9A"/>
    <w:rsid w:val="00E12DDA"/>
    <w:rsid w:val="00E145BA"/>
    <w:rsid w:val="00E147E3"/>
    <w:rsid w:val="00E16321"/>
    <w:rsid w:val="00E17E8A"/>
    <w:rsid w:val="00E22B61"/>
    <w:rsid w:val="00E22E49"/>
    <w:rsid w:val="00E24B11"/>
    <w:rsid w:val="00E2648F"/>
    <w:rsid w:val="00E2728A"/>
    <w:rsid w:val="00E32B3D"/>
    <w:rsid w:val="00E332AC"/>
    <w:rsid w:val="00E34D57"/>
    <w:rsid w:val="00E35D95"/>
    <w:rsid w:val="00E40355"/>
    <w:rsid w:val="00E40656"/>
    <w:rsid w:val="00E41410"/>
    <w:rsid w:val="00E42CF8"/>
    <w:rsid w:val="00E42E4D"/>
    <w:rsid w:val="00E435DA"/>
    <w:rsid w:val="00E457C8"/>
    <w:rsid w:val="00E46E07"/>
    <w:rsid w:val="00E47198"/>
    <w:rsid w:val="00E47F93"/>
    <w:rsid w:val="00E50B55"/>
    <w:rsid w:val="00E50C32"/>
    <w:rsid w:val="00E5154F"/>
    <w:rsid w:val="00E52D01"/>
    <w:rsid w:val="00E530EC"/>
    <w:rsid w:val="00E5437B"/>
    <w:rsid w:val="00E549AC"/>
    <w:rsid w:val="00E5563F"/>
    <w:rsid w:val="00E56F66"/>
    <w:rsid w:val="00E571AB"/>
    <w:rsid w:val="00E600EF"/>
    <w:rsid w:val="00E6074D"/>
    <w:rsid w:val="00E60E16"/>
    <w:rsid w:val="00E629D3"/>
    <w:rsid w:val="00E62BF5"/>
    <w:rsid w:val="00E63FE8"/>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43E0"/>
    <w:rsid w:val="00E84CA8"/>
    <w:rsid w:val="00E85571"/>
    <w:rsid w:val="00E86089"/>
    <w:rsid w:val="00E916BD"/>
    <w:rsid w:val="00E91728"/>
    <w:rsid w:val="00E91A43"/>
    <w:rsid w:val="00E94ADD"/>
    <w:rsid w:val="00E95BFA"/>
    <w:rsid w:val="00E964C8"/>
    <w:rsid w:val="00E96530"/>
    <w:rsid w:val="00EA01FA"/>
    <w:rsid w:val="00EA0AF3"/>
    <w:rsid w:val="00EA122E"/>
    <w:rsid w:val="00EA18A2"/>
    <w:rsid w:val="00EA1C41"/>
    <w:rsid w:val="00EA3A71"/>
    <w:rsid w:val="00EA641C"/>
    <w:rsid w:val="00EB0EAF"/>
    <w:rsid w:val="00EB2BB9"/>
    <w:rsid w:val="00EB2D63"/>
    <w:rsid w:val="00EB5DB5"/>
    <w:rsid w:val="00EB7959"/>
    <w:rsid w:val="00EC173F"/>
    <w:rsid w:val="00EC1EED"/>
    <w:rsid w:val="00EC2054"/>
    <w:rsid w:val="00EC2BC5"/>
    <w:rsid w:val="00EC385E"/>
    <w:rsid w:val="00EC6208"/>
    <w:rsid w:val="00EC655F"/>
    <w:rsid w:val="00EC6ECB"/>
    <w:rsid w:val="00EC705E"/>
    <w:rsid w:val="00ED19C8"/>
    <w:rsid w:val="00ED2577"/>
    <w:rsid w:val="00ED2B08"/>
    <w:rsid w:val="00ED66A2"/>
    <w:rsid w:val="00ED7B65"/>
    <w:rsid w:val="00ED7CFD"/>
    <w:rsid w:val="00EE037A"/>
    <w:rsid w:val="00EE3915"/>
    <w:rsid w:val="00EE4312"/>
    <w:rsid w:val="00EE5E28"/>
    <w:rsid w:val="00EE67A0"/>
    <w:rsid w:val="00EE6C54"/>
    <w:rsid w:val="00EE6F14"/>
    <w:rsid w:val="00EF1841"/>
    <w:rsid w:val="00EF2B54"/>
    <w:rsid w:val="00EF3D83"/>
    <w:rsid w:val="00EF4002"/>
    <w:rsid w:val="00EF4111"/>
    <w:rsid w:val="00EF429A"/>
    <w:rsid w:val="00EF5476"/>
    <w:rsid w:val="00EF5ADE"/>
    <w:rsid w:val="00F00823"/>
    <w:rsid w:val="00F0173E"/>
    <w:rsid w:val="00F02BF8"/>
    <w:rsid w:val="00F038B0"/>
    <w:rsid w:val="00F03D35"/>
    <w:rsid w:val="00F03DB1"/>
    <w:rsid w:val="00F05168"/>
    <w:rsid w:val="00F05B73"/>
    <w:rsid w:val="00F124CF"/>
    <w:rsid w:val="00F12955"/>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2D82"/>
    <w:rsid w:val="00F438DD"/>
    <w:rsid w:val="00F43A54"/>
    <w:rsid w:val="00F43BC7"/>
    <w:rsid w:val="00F44330"/>
    <w:rsid w:val="00F44EBD"/>
    <w:rsid w:val="00F46332"/>
    <w:rsid w:val="00F46803"/>
    <w:rsid w:val="00F50525"/>
    <w:rsid w:val="00F508CB"/>
    <w:rsid w:val="00F5093B"/>
    <w:rsid w:val="00F51FF9"/>
    <w:rsid w:val="00F5211D"/>
    <w:rsid w:val="00F52425"/>
    <w:rsid w:val="00F52834"/>
    <w:rsid w:val="00F54F75"/>
    <w:rsid w:val="00F55370"/>
    <w:rsid w:val="00F55FB3"/>
    <w:rsid w:val="00F56210"/>
    <w:rsid w:val="00F577ED"/>
    <w:rsid w:val="00F6072D"/>
    <w:rsid w:val="00F611FE"/>
    <w:rsid w:val="00F61806"/>
    <w:rsid w:val="00F61A01"/>
    <w:rsid w:val="00F62198"/>
    <w:rsid w:val="00F62A93"/>
    <w:rsid w:val="00F62B0B"/>
    <w:rsid w:val="00F635D7"/>
    <w:rsid w:val="00F63949"/>
    <w:rsid w:val="00F64B5A"/>
    <w:rsid w:val="00F64C79"/>
    <w:rsid w:val="00F650E8"/>
    <w:rsid w:val="00F70201"/>
    <w:rsid w:val="00F70915"/>
    <w:rsid w:val="00F70EAB"/>
    <w:rsid w:val="00F70EC1"/>
    <w:rsid w:val="00F718D3"/>
    <w:rsid w:val="00F71E29"/>
    <w:rsid w:val="00F748DE"/>
    <w:rsid w:val="00F77EF7"/>
    <w:rsid w:val="00F82E20"/>
    <w:rsid w:val="00F82F94"/>
    <w:rsid w:val="00F84A2F"/>
    <w:rsid w:val="00F852E2"/>
    <w:rsid w:val="00F856A8"/>
    <w:rsid w:val="00F860A1"/>
    <w:rsid w:val="00F86867"/>
    <w:rsid w:val="00F87E0C"/>
    <w:rsid w:val="00F90759"/>
    <w:rsid w:val="00F921D7"/>
    <w:rsid w:val="00F930CB"/>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3DC"/>
    <w:rsid w:val="00FC246B"/>
    <w:rsid w:val="00FC3198"/>
    <w:rsid w:val="00FC44DA"/>
    <w:rsid w:val="00FC45E3"/>
    <w:rsid w:val="00FC4803"/>
    <w:rsid w:val="00FC583A"/>
    <w:rsid w:val="00FC6EEB"/>
    <w:rsid w:val="00FC79A8"/>
    <w:rsid w:val="00FD0DEC"/>
    <w:rsid w:val="00FD4166"/>
    <w:rsid w:val="00FD4F20"/>
    <w:rsid w:val="00FD52E2"/>
    <w:rsid w:val="00FD5646"/>
    <w:rsid w:val="00FD641F"/>
    <w:rsid w:val="00FD7019"/>
    <w:rsid w:val="00FE0009"/>
    <w:rsid w:val="00FE037F"/>
    <w:rsid w:val="00FE137E"/>
    <w:rsid w:val="00FE257A"/>
    <w:rsid w:val="00FE26C0"/>
    <w:rsid w:val="00FE3283"/>
    <w:rsid w:val="00FE7573"/>
    <w:rsid w:val="00FF02B3"/>
    <w:rsid w:val="00FF09A8"/>
    <w:rsid w:val="00FF1579"/>
    <w:rsid w:val="00FF51D1"/>
    <w:rsid w:val="00FF61FD"/>
    <w:rsid w:val="00FF6A45"/>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0956">
      <w:bodyDiv w:val="1"/>
      <w:marLeft w:val="0"/>
      <w:marRight w:val="0"/>
      <w:marTop w:val="0"/>
      <w:marBottom w:val="0"/>
      <w:divBdr>
        <w:top w:val="none" w:sz="0" w:space="0" w:color="auto"/>
        <w:left w:val="none" w:sz="0" w:space="0" w:color="auto"/>
        <w:bottom w:val="none" w:sz="0" w:space="0" w:color="auto"/>
        <w:right w:val="none" w:sz="0" w:space="0" w:color="auto"/>
      </w:divBdr>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493107154">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781195470">
      <w:bodyDiv w:val="1"/>
      <w:marLeft w:val="0"/>
      <w:marRight w:val="0"/>
      <w:marTop w:val="0"/>
      <w:marBottom w:val="0"/>
      <w:divBdr>
        <w:top w:val="none" w:sz="0" w:space="0" w:color="auto"/>
        <w:left w:val="none" w:sz="0" w:space="0" w:color="auto"/>
        <w:bottom w:val="none" w:sz="0" w:space="0" w:color="auto"/>
        <w:right w:val="none" w:sz="0" w:space="0" w:color="auto"/>
      </w:divBdr>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0623866">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2283875">
      <w:bodyDiv w:val="1"/>
      <w:marLeft w:val="0"/>
      <w:marRight w:val="0"/>
      <w:marTop w:val="0"/>
      <w:marBottom w:val="0"/>
      <w:divBdr>
        <w:top w:val="none" w:sz="0" w:space="0" w:color="auto"/>
        <w:left w:val="none" w:sz="0" w:space="0" w:color="auto"/>
        <w:bottom w:val="none" w:sz="0" w:space="0" w:color="auto"/>
        <w:right w:val="none" w:sz="0" w:space="0" w:color="auto"/>
      </w:divBdr>
      <w:divsChild>
        <w:div w:id="159349167">
          <w:marLeft w:val="0"/>
          <w:marRight w:val="0"/>
          <w:marTop w:val="0"/>
          <w:marBottom w:val="0"/>
          <w:divBdr>
            <w:top w:val="none" w:sz="0" w:space="0" w:color="auto"/>
            <w:left w:val="none" w:sz="0" w:space="0" w:color="auto"/>
            <w:bottom w:val="none" w:sz="0" w:space="0" w:color="auto"/>
            <w:right w:val="none" w:sz="0" w:space="0" w:color="auto"/>
          </w:divBdr>
        </w:div>
        <w:div w:id="1338312584">
          <w:marLeft w:val="0"/>
          <w:marRight w:val="0"/>
          <w:marTop w:val="0"/>
          <w:marBottom w:val="0"/>
          <w:divBdr>
            <w:top w:val="none" w:sz="0" w:space="0" w:color="auto"/>
            <w:left w:val="none" w:sz="0" w:space="0" w:color="auto"/>
            <w:bottom w:val="none" w:sz="0" w:space="0" w:color="auto"/>
            <w:right w:val="none" w:sz="0" w:space="0" w:color="auto"/>
          </w:divBdr>
        </w:div>
        <w:div w:id="2054766023">
          <w:marLeft w:val="0"/>
          <w:marRight w:val="0"/>
          <w:marTop w:val="0"/>
          <w:marBottom w:val="0"/>
          <w:divBdr>
            <w:top w:val="none" w:sz="0" w:space="0" w:color="auto"/>
            <w:left w:val="none" w:sz="0" w:space="0" w:color="auto"/>
            <w:bottom w:val="none" w:sz="0" w:space="0" w:color="auto"/>
            <w:right w:val="none" w:sz="0" w:space="0" w:color="auto"/>
          </w:divBdr>
        </w:div>
        <w:div w:id="273250821">
          <w:marLeft w:val="0"/>
          <w:marRight w:val="0"/>
          <w:marTop w:val="0"/>
          <w:marBottom w:val="0"/>
          <w:divBdr>
            <w:top w:val="none" w:sz="0" w:space="0" w:color="auto"/>
            <w:left w:val="none" w:sz="0" w:space="0" w:color="auto"/>
            <w:bottom w:val="none" w:sz="0" w:space="0" w:color="auto"/>
            <w:right w:val="none" w:sz="0" w:space="0" w:color="auto"/>
          </w:divBdr>
        </w:div>
        <w:div w:id="760221982">
          <w:marLeft w:val="0"/>
          <w:marRight w:val="0"/>
          <w:marTop w:val="0"/>
          <w:marBottom w:val="0"/>
          <w:divBdr>
            <w:top w:val="none" w:sz="0" w:space="0" w:color="auto"/>
            <w:left w:val="none" w:sz="0" w:space="0" w:color="auto"/>
            <w:bottom w:val="none" w:sz="0" w:space="0" w:color="auto"/>
            <w:right w:val="none" w:sz="0" w:space="0" w:color="auto"/>
          </w:divBdr>
        </w:div>
      </w:divsChild>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171682445">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39056479">
      <w:bodyDiv w:val="1"/>
      <w:marLeft w:val="0"/>
      <w:marRight w:val="0"/>
      <w:marTop w:val="0"/>
      <w:marBottom w:val="0"/>
      <w:divBdr>
        <w:top w:val="none" w:sz="0" w:space="0" w:color="auto"/>
        <w:left w:val="none" w:sz="0" w:space="0" w:color="auto"/>
        <w:bottom w:val="none" w:sz="0" w:space="0" w:color="auto"/>
        <w:right w:val="none" w:sz="0" w:space="0" w:color="auto"/>
      </w:divBdr>
      <w:divsChild>
        <w:div w:id="576676139">
          <w:marLeft w:val="0"/>
          <w:marRight w:val="0"/>
          <w:marTop w:val="0"/>
          <w:marBottom w:val="0"/>
          <w:divBdr>
            <w:top w:val="none" w:sz="0" w:space="0" w:color="auto"/>
            <w:left w:val="none" w:sz="0" w:space="0" w:color="auto"/>
            <w:bottom w:val="none" w:sz="0" w:space="0" w:color="auto"/>
            <w:right w:val="none" w:sz="0" w:space="0" w:color="auto"/>
          </w:divBdr>
        </w:div>
        <w:div w:id="1527599502">
          <w:marLeft w:val="0"/>
          <w:marRight w:val="0"/>
          <w:marTop w:val="0"/>
          <w:marBottom w:val="0"/>
          <w:divBdr>
            <w:top w:val="none" w:sz="0" w:space="0" w:color="auto"/>
            <w:left w:val="none" w:sz="0" w:space="0" w:color="auto"/>
            <w:bottom w:val="none" w:sz="0" w:space="0" w:color="auto"/>
            <w:right w:val="none" w:sz="0" w:space="0" w:color="auto"/>
          </w:divBdr>
        </w:div>
      </w:divsChild>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22545510">
      <w:bodyDiv w:val="1"/>
      <w:marLeft w:val="0"/>
      <w:marRight w:val="0"/>
      <w:marTop w:val="0"/>
      <w:marBottom w:val="0"/>
      <w:divBdr>
        <w:top w:val="none" w:sz="0" w:space="0" w:color="auto"/>
        <w:left w:val="none" w:sz="0" w:space="0" w:color="auto"/>
        <w:bottom w:val="none" w:sz="0" w:space="0" w:color="auto"/>
        <w:right w:val="none" w:sz="0" w:space="0" w:color="auto"/>
      </w:divBdr>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12634350">
      <w:bodyDiv w:val="1"/>
      <w:marLeft w:val="0"/>
      <w:marRight w:val="0"/>
      <w:marTop w:val="0"/>
      <w:marBottom w:val="0"/>
      <w:divBdr>
        <w:top w:val="none" w:sz="0" w:space="0" w:color="auto"/>
        <w:left w:val="none" w:sz="0" w:space="0" w:color="auto"/>
        <w:bottom w:val="none" w:sz="0" w:space="0" w:color="auto"/>
        <w:right w:val="none" w:sz="0" w:space="0" w:color="auto"/>
      </w:divBdr>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ingchurchwangaratta.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ushydinning@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613</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48</cp:revision>
  <cp:lastPrinted>2022-04-08T03:46:00Z</cp:lastPrinted>
  <dcterms:created xsi:type="dcterms:W3CDTF">2022-04-01T02:08:00Z</dcterms:created>
  <dcterms:modified xsi:type="dcterms:W3CDTF">2022-04-08T03:54:00Z</dcterms:modified>
</cp:coreProperties>
</file>