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34FA" w14:textId="77777777" w:rsidR="004D3593" w:rsidRDefault="004D3593" w:rsidP="00964D07">
      <w:pPr>
        <w:spacing w:after="12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4A4895A" w14:textId="29BBEE6B" w:rsidR="00964D07" w:rsidRPr="00EA7935" w:rsidRDefault="00DD1863" w:rsidP="00964D07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E145BA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UNDAY </w:t>
      </w:r>
      <w:r w:rsidR="00916474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9F787D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>7</w:t>
      </w:r>
      <w:r w:rsidR="00E42E4D" w:rsidRPr="00EA7935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th</w:t>
      </w:r>
      <w:r w:rsidR="00E42E4D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FEBRUARY</w:t>
      </w:r>
      <w:r w:rsidR="00065AAE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>–</w:t>
      </w:r>
      <w:r w:rsidR="00E8403F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04717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>9.30AM</w:t>
      </w:r>
      <w:r w:rsidR="00F02BF8" w:rsidRPr="00EA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C54941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FA168D">
        <w:rPr>
          <w:rFonts w:ascii="Times New Roman" w:hAnsi="Times New Roman" w:cs="Times New Roman"/>
          <w:b/>
          <w:bCs/>
          <w:sz w:val="22"/>
          <w:szCs w:val="22"/>
        </w:rPr>
        <w:t>CLUSTER SERVICE</w:t>
      </w:r>
    </w:p>
    <w:p w14:paraId="088F2939" w14:textId="26EE1295" w:rsidR="008353D1" w:rsidRPr="00EA7935" w:rsidRDefault="00107AFB" w:rsidP="00000677">
      <w:pPr>
        <w:spacing w:after="120"/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hAnsi="Times New Roman" w:cs="Times New Roman"/>
          <w:b/>
          <w:bCs/>
          <w:sz w:val="22"/>
          <w:szCs w:val="22"/>
        </w:rPr>
        <w:t>Vestry Elder:</w:t>
      </w:r>
      <w:r w:rsidR="003B60E0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527290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42AEE" w:rsidRPr="00EA7935">
        <w:rPr>
          <w:rFonts w:ascii="Times New Roman" w:hAnsi="Times New Roman" w:cs="Times New Roman"/>
          <w:sz w:val="22"/>
          <w:szCs w:val="22"/>
        </w:rPr>
        <w:t>H Twitt</w:t>
      </w:r>
      <w:r w:rsidR="00602E44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F13478" w:rsidRPr="00EA7935">
        <w:rPr>
          <w:rFonts w:ascii="Times New Roman" w:hAnsi="Times New Roman" w:cs="Times New Roman"/>
          <w:sz w:val="22"/>
          <w:szCs w:val="22"/>
        </w:rPr>
        <w:tab/>
      </w:r>
      <w:r w:rsidR="00D42AEE" w:rsidRPr="00EA7935">
        <w:rPr>
          <w:rFonts w:ascii="Times New Roman" w:hAnsi="Times New Roman" w:cs="Times New Roman"/>
          <w:sz w:val="22"/>
          <w:szCs w:val="22"/>
        </w:rPr>
        <w:t xml:space="preserve">      </w:t>
      </w:r>
      <w:r w:rsidR="009F787D" w:rsidRPr="00EA7935">
        <w:rPr>
          <w:rFonts w:ascii="Times New Roman" w:hAnsi="Times New Roman" w:cs="Times New Roman"/>
          <w:sz w:val="22"/>
          <w:szCs w:val="22"/>
        </w:rPr>
        <w:t xml:space="preserve">    </w:t>
      </w:r>
      <w:r w:rsidR="007139B3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606F1C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Flowers: </w:t>
      </w:r>
      <w:r w:rsidR="00134489" w:rsidRPr="00EA7935">
        <w:rPr>
          <w:rFonts w:ascii="Times New Roman" w:hAnsi="Times New Roman" w:cs="Times New Roman"/>
          <w:sz w:val="22"/>
          <w:szCs w:val="22"/>
        </w:rPr>
        <w:t>E &amp; G Dinning</w:t>
      </w:r>
      <w:r w:rsidR="00D42AEE" w:rsidRPr="00EA7935">
        <w:rPr>
          <w:rFonts w:ascii="Times New Roman" w:hAnsi="Times New Roman" w:cs="Times New Roman"/>
          <w:sz w:val="22"/>
          <w:szCs w:val="22"/>
        </w:rPr>
        <w:t xml:space="preserve">      </w:t>
      </w:r>
      <w:r w:rsidRPr="00EA7935">
        <w:rPr>
          <w:rFonts w:ascii="Times New Roman" w:hAnsi="Times New Roman" w:cs="Times New Roman"/>
          <w:b/>
          <w:bCs/>
          <w:sz w:val="22"/>
          <w:szCs w:val="22"/>
        </w:rPr>
        <w:t>Door/Offering</w:t>
      </w:r>
      <w:r w:rsidR="008A416E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86A41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9F787D" w:rsidRPr="00EA7935">
        <w:rPr>
          <w:rFonts w:ascii="Times New Roman" w:hAnsi="Times New Roman" w:cs="Times New Roman"/>
          <w:sz w:val="22"/>
          <w:szCs w:val="22"/>
        </w:rPr>
        <w:t>E &amp; J Hooper</w:t>
      </w:r>
      <w:r w:rsidR="008A416E" w:rsidRPr="00EA7935">
        <w:rPr>
          <w:rFonts w:ascii="Times New Roman" w:hAnsi="Times New Roman" w:cs="Times New Roman"/>
          <w:sz w:val="22"/>
          <w:szCs w:val="22"/>
        </w:rPr>
        <w:t xml:space="preserve">   </w:t>
      </w:r>
      <w:r w:rsidR="00AA5B2E" w:rsidRPr="00EA7935">
        <w:rPr>
          <w:rFonts w:ascii="Times New Roman" w:hAnsi="Times New Roman" w:cs="Times New Roman"/>
          <w:sz w:val="22"/>
          <w:szCs w:val="22"/>
        </w:rPr>
        <w:t xml:space="preserve">  </w:t>
      </w:r>
      <w:r w:rsidR="00082175" w:rsidRPr="00EA7935">
        <w:rPr>
          <w:rFonts w:ascii="Times New Roman" w:hAnsi="Times New Roman" w:cs="Times New Roman"/>
          <w:sz w:val="22"/>
          <w:szCs w:val="22"/>
        </w:rPr>
        <w:t xml:space="preserve">   </w:t>
      </w:r>
      <w:r w:rsidR="009F787D" w:rsidRPr="00EA7935">
        <w:rPr>
          <w:rFonts w:ascii="Times New Roman" w:hAnsi="Times New Roman" w:cs="Times New Roman"/>
          <w:sz w:val="22"/>
          <w:szCs w:val="22"/>
        </w:rPr>
        <w:t xml:space="preserve">    </w:t>
      </w:r>
      <w:r w:rsidR="007139B3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E12B9A" w:rsidRPr="00EA7935">
        <w:rPr>
          <w:rFonts w:ascii="Times New Roman" w:hAnsi="Times New Roman" w:cs="Times New Roman"/>
          <w:b/>
          <w:bCs/>
          <w:sz w:val="22"/>
          <w:szCs w:val="22"/>
        </w:rPr>
        <w:t>Bible Reader:</w:t>
      </w:r>
      <w:r w:rsidR="008A416E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7307E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787D" w:rsidRPr="00EA7935">
        <w:rPr>
          <w:rFonts w:ascii="Times New Roman" w:hAnsi="Times New Roman" w:cs="Times New Roman"/>
          <w:sz w:val="22"/>
          <w:szCs w:val="22"/>
        </w:rPr>
        <w:t>JHolt/LJohnson</w:t>
      </w:r>
      <w:r w:rsidR="0027307E" w:rsidRPr="00EA793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 w:rsidR="003F0A59" w:rsidRPr="00EA7935">
        <w:rPr>
          <w:rFonts w:ascii="Times New Roman" w:hAnsi="Times New Roman" w:cs="Times New Roman"/>
          <w:b/>
          <w:bCs/>
          <w:sz w:val="22"/>
          <w:szCs w:val="22"/>
        </w:rPr>
        <w:t>Morning Tea:</w:t>
      </w:r>
      <w:r w:rsidR="003F0A59" w:rsidRPr="00EA7935">
        <w:rPr>
          <w:rFonts w:ascii="Times New Roman" w:hAnsi="Times New Roman" w:cs="Times New Roman"/>
          <w:sz w:val="22"/>
          <w:szCs w:val="22"/>
        </w:rPr>
        <w:t xml:space="preserve">  </w:t>
      </w:r>
      <w:r w:rsidR="00527290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9F787D" w:rsidRPr="00EA7935">
        <w:rPr>
          <w:rFonts w:ascii="Times New Roman" w:hAnsi="Times New Roman" w:cs="Times New Roman"/>
          <w:sz w:val="22"/>
          <w:szCs w:val="22"/>
        </w:rPr>
        <w:t xml:space="preserve"> A Gaton/D Chapman</w:t>
      </w:r>
      <w:r w:rsidR="00486A41"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="00BF19D5" w:rsidRPr="00EA793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C1CD0"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>pm Service</w:t>
      </w:r>
      <w:r w:rsidR="00B81833"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 xml:space="preserve"> </w:t>
      </w:r>
      <w:r w:rsidR="009F787D"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>No service</w:t>
      </w:r>
    </w:p>
    <w:p w14:paraId="7879B44D" w14:textId="2A8DAD69" w:rsidR="009F787D" w:rsidRPr="00EA7935" w:rsidRDefault="00DE2D41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 xml:space="preserve">It was discussed at Church Council that it is helpful for new members to learn names </w:t>
      </w:r>
      <w:r w:rsidR="00DE4B6D"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i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f the congregation wear their name badges.  Should anyone need a new name badge, please speak to Jae to order. Ph 57216555</w:t>
      </w:r>
    </w:p>
    <w:p w14:paraId="710B6222" w14:textId="15ADF280" w:rsidR="00DE2D41" w:rsidRPr="00EA7935" w:rsidRDefault="00DE2D41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Anyone who would like to be involved in reading the Prayers of the People during Church please see Jenny Ambrosio.</w:t>
      </w:r>
    </w:p>
    <w:p w14:paraId="7C0777DA" w14:textId="6E73B41F" w:rsidR="009F787D" w:rsidRPr="00EA7935" w:rsidRDefault="00413A49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 xml:space="preserve">PALS 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will return on Wednesday March 2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vertAlign w:val="superscript"/>
          <w:lang w:eastAsia="en-AU" w:bidi="ar-SA"/>
        </w:rPr>
        <w:t>nd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 xml:space="preserve"> at 2pm with Guest Speaker Des Steele </w:t>
      </w: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 xml:space="preserve">– 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all welcome.</w:t>
      </w:r>
    </w:p>
    <w:p w14:paraId="008B22EE" w14:textId="77777777" w:rsidR="006C1817" w:rsidRPr="00EA7935" w:rsidRDefault="006C1817" w:rsidP="006C181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 xml:space="preserve">UCAF </w:t>
      </w: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ab/>
        <w:t xml:space="preserve"> 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 xml:space="preserve">will resume on Tuesday </w:t>
      </w: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>March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 xml:space="preserve"> 22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vertAlign w:val="superscript"/>
          <w:lang w:eastAsia="en-AU" w:bidi="ar-SA"/>
        </w:rPr>
        <w:t>nd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 xml:space="preserve"> at </w:t>
      </w:r>
      <w:r w:rsidRPr="00EA7935"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  <w:t xml:space="preserve">2PM – </w:t>
      </w: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pls note new time.</w:t>
      </w:r>
    </w:p>
    <w:p w14:paraId="6C461168" w14:textId="0EF1B932" w:rsidR="009F787D" w:rsidRPr="00EA7935" w:rsidRDefault="00D809EE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Please pray for the Uniting Church in the Presbytery of North East Victoria, especially the people, ministers and mission of Emmanuel West Wodonga and Kergunyah.</w:t>
      </w:r>
    </w:p>
    <w:p w14:paraId="4B8B13F1" w14:textId="0771562C" w:rsidR="009F787D" w:rsidRPr="00EA7935" w:rsidRDefault="00477C9E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Great news from Myra that Carl is now in hospital back in Wangaratta. We continue to keep all the family in our prayers, and also Merrilyn’s son Carl and family.</w:t>
      </w:r>
    </w:p>
    <w:p w14:paraId="1571B076" w14:textId="42A5425F" w:rsidR="009F787D" w:rsidRPr="00EA7935" w:rsidRDefault="00DE4B6D" w:rsidP="00000677">
      <w:pPr>
        <w:spacing w:after="120"/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eastAsia="Times New Roman" w:hAnsi="Times New Roman" w:cs="Times New Roman"/>
          <w:color w:val="414141"/>
          <w:sz w:val="22"/>
          <w:szCs w:val="22"/>
          <w:lang w:eastAsia="en-AU" w:bidi="ar-SA"/>
        </w:rPr>
        <w:t>The latest Crosslight is available in the foyer.</w:t>
      </w:r>
    </w:p>
    <w:p w14:paraId="7AC09AB9" w14:textId="63C0681F" w:rsidR="009F787D" w:rsidRPr="00EA7935" w:rsidRDefault="00EA7935" w:rsidP="00000677">
      <w:pPr>
        <w:spacing w:after="120"/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</w:pPr>
      <w:r w:rsidRPr="00EA7935">
        <w:rPr>
          <w:rFonts w:ascii="Times New Roman" w:hAnsi="Times New Roman" w:cs="Times New Roman"/>
          <w:sz w:val="22"/>
          <w:szCs w:val="22"/>
        </w:rPr>
        <w:t xml:space="preserve">The </w:t>
      </w:r>
      <w:r w:rsidRPr="00EA7935">
        <w:rPr>
          <w:rFonts w:ascii="Times New Roman" w:hAnsi="Times New Roman" w:cs="Times New Roman"/>
          <w:sz w:val="22"/>
          <w:szCs w:val="22"/>
        </w:rPr>
        <w:t xml:space="preserve">Social </w:t>
      </w:r>
      <w:r w:rsidRPr="00EA7935">
        <w:rPr>
          <w:rFonts w:ascii="Times New Roman" w:hAnsi="Times New Roman" w:cs="Times New Roman"/>
          <w:sz w:val="22"/>
          <w:szCs w:val="22"/>
        </w:rPr>
        <w:t>Justice</w:t>
      </w:r>
      <w:r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Pr="00EA7935">
        <w:rPr>
          <w:rFonts w:ascii="Times New Roman" w:hAnsi="Times New Roman" w:cs="Times New Roman"/>
          <w:sz w:val="22"/>
          <w:szCs w:val="22"/>
        </w:rPr>
        <w:t>Group</w:t>
      </w:r>
      <w:r w:rsidRPr="00EA7935">
        <w:rPr>
          <w:rFonts w:ascii="Times New Roman" w:hAnsi="Times New Roman" w:cs="Times New Roman"/>
          <w:sz w:val="22"/>
          <w:szCs w:val="22"/>
        </w:rPr>
        <w:t xml:space="preserve"> </w:t>
      </w:r>
      <w:r w:rsidRPr="00EA7935">
        <w:rPr>
          <w:rFonts w:ascii="Times New Roman" w:hAnsi="Times New Roman" w:cs="Times New Roman"/>
          <w:sz w:val="22"/>
          <w:szCs w:val="22"/>
        </w:rPr>
        <w:t>a</w:t>
      </w:r>
      <w:r w:rsidRPr="00EA7935">
        <w:rPr>
          <w:rFonts w:ascii="Times New Roman" w:hAnsi="Times New Roman" w:cs="Times New Roman"/>
          <w:sz w:val="22"/>
          <w:szCs w:val="22"/>
        </w:rPr>
        <w:t xml:space="preserve">re </w:t>
      </w:r>
      <w:r w:rsidRPr="00EA7935">
        <w:rPr>
          <w:rFonts w:ascii="Times New Roman" w:hAnsi="Times New Roman" w:cs="Times New Roman"/>
          <w:sz w:val="22"/>
          <w:szCs w:val="22"/>
        </w:rPr>
        <w:t xml:space="preserve">supporting asylum seekers with the sale of </w:t>
      </w:r>
      <w:r w:rsidR="00121C62">
        <w:rPr>
          <w:rFonts w:ascii="Times New Roman" w:hAnsi="Times New Roman" w:cs="Times New Roman"/>
          <w:sz w:val="22"/>
          <w:szCs w:val="22"/>
        </w:rPr>
        <w:t xml:space="preserve">delicious </w:t>
      </w:r>
      <w:r w:rsidRPr="00EA7935">
        <w:rPr>
          <w:rFonts w:ascii="Times New Roman" w:hAnsi="Times New Roman" w:cs="Times New Roman"/>
          <w:sz w:val="22"/>
          <w:szCs w:val="22"/>
        </w:rPr>
        <w:t>home-made jams, jellies, relishes, pickles and spreads</w:t>
      </w:r>
      <w:r w:rsidR="00121C62">
        <w:rPr>
          <w:rFonts w:ascii="Times New Roman" w:hAnsi="Times New Roman" w:cs="Times New Roman"/>
          <w:sz w:val="22"/>
          <w:szCs w:val="22"/>
        </w:rPr>
        <w:t>,</w:t>
      </w:r>
      <w:r w:rsidRPr="00EA7935">
        <w:rPr>
          <w:rFonts w:ascii="Times New Roman" w:hAnsi="Times New Roman" w:cs="Times New Roman"/>
          <w:sz w:val="22"/>
          <w:szCs w:val="22"/>
        </w:rPr>
        <w:t xml:space="preserve"> which are displayed </w:t>
      </w:r>
      <w:r>
        <w:rPr>
          <w:rFonts w:ascii="Times New Roman" w:hAnsi="Times New Roman" w:cs="Times New Roman"/>
          <w:sz w:val="22"/>
          <w:szCs w:val="22"/>
        </w:rPr>
        <w:t xml:space="preserve">on a table </w:t>
      </w:r>
      <w:r w:rsidRPr="00EA7935">
        <w:rPr>
          <w:rFonts w:ascii="Times New Roman" w:hAnsi="Times New Roman" w:cs="Times New Roman"/>
          <w:sz w:val="22"/>
          <w:szCs w:val="22"/>
        </w:rPr>
        <w:t xml:space="preserve">in the </w:t>
      </w:r>
      <w:r>
        <w:rPr>
          <w:rFonts w:ascii="Times New Roman" w:hAnsi="Times New Roman" w:cs="Times New Roman"/>
          <w:sz w:val="22"/>
          <w:szCs w:val="22"/>
        </w:rPr>
        <w:t>foyer.</w:t>
      </w:r>
    </w:p>
    <w:p w14:paraId="7C379919" w14:textId="77777777" w:rsidR="009F787D" w:rsidRPr="009109E2" w:rsidRDefault="009F787D" w:rsidP="00000677">
      <w:pPr>
        <w:spacing w:after="120"/>
        <w:rPr>
          <w:rFonts w:ascii="Times New Roman" w:eastAsia="Times New Roman" w:hAnsi="Times New Roman" w:cs="Times New Roman"/>
          <w:b/>
          <w:bCs/>
          <w:color w:val="414141"/>
          <w:sz w:val="22"/>
          <w:szCs w:val="22"/>
          <w:lang w:eastAsia="en-AU" w:bidi="ar-SA"/>
        </w:rPr>
      </w:pPr>
    </w:p>
    <w:p w14:paraId="7C11AAD8" w14:textId="77777777" w:rsidR="008C3B42" w:rsidRPr="00E56F66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Fonts w:ascii="Times New Roman" w:eastAsia="Arial" w:hAnsi="Times New Roman" w:cs="Times New Roman"/>
          <w:b/>
          <w:bCs/>
          <w:iCs/>
          <w:sz w:val="20"/>
          <w:szCs w:val="20"/>
        </w:rPr>
      </w:pPr>
      <w:r w:rsidRPr="00E56F66">
        <w:rPr>
          <w:rFonts w:ascii="Times New Roman" w:hAnsi="Times New Roman" w:cs="Times New Roman"/>
          <w:b/>
          <w:bCs/>
          <w:sz w:val="20"/>
          <w:szCs w:val="20"/>
        </w:rPr>
        <w:t>PARISH OFFICE</w:t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Cs/>
          <w:sz w:val="20"/>
          <w:szCs w:val="20"/>
        </w:rPr>
        <w:t>Jae Tait   Ph:  5721 6555</w:t>
      </w:r>
    </w:p>
    <w:p w14:paraId="4CD417AE" w14:textId="77777777" w:rsidR="008C3B42" w:rsidRPr="00E56F66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E56F66">
        <w:rPr>
          <w:rFonts w:ascii="Times New Roman" w:hAnsi="Times New Roman" w:cs="Times New Roman"/>
          <w:b/>
          <w:bCs/>
          <w:sz w:val="20"/>
          <w:szCs w:val="20"/>
        </w:rPr>
        <w:t>OFFICE HOURS</w:t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Cs/>
          <w:sz w:val="20"/>
          <w:szCs w:val="20"/>
        </w:rPr>
        <w:t xml:space="preserve">Mon, Wed &amp; Fri </w:t>
      </w:r>
      <w:r w:rsidRPr="00E56F66">
        <w:rPr>
          <w:rFonts w:ascii="Times New Roman" w:hAnsi="Times New Roman" w:cs="Times New Roman"/>
          <w:bCs/>
          <w:sz w:val="20"/>
          <w:szCs w:val="20"/>
        </w:rPr>
        <w:tab/>
        <w:t>9.30am to 4pm</w:t>
      </w:r>
    </w:p>
    <w:p w14:paraId="7F9D47BF" w14:textId="77777777" w:rsidR="008C3B42" w:rsidRPr="00E56F66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E56F66">
        <w:rPr>
          <w:rFonts w:ascii="Times New Roman" w:hAnsi="Times New Roman" w:cs="Times New Roman"/>
          <w:b/>
          <w:bCs/>
          <w:sz w:val="20"/>
          <w:szCs w:val="20"/>
        </w:rPr>
        <w:t xml:space="preserve">EMAIL </w:t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/>
          <w:bCs/>
          <w:sz w:val="20"/>
          <w:szCs w:val="20"/>
        </w:rPr>
        <w:tab/>
      </w:r>
      <w:hyperlink r:id="rId8" w:history="1">
        <w:r w:rsidRPr="00E56F66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info@unitingchurchwangaratta.com.au</w:t>
        </w:r>
      </w:hyperlink>
    </w:p>
    <w:p w14:paraId="4FD66CE9" w14:textId="26E70D8A" w:rsidR="008C3B42" w:rsidRPr="00E56F66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Style w:val="Hyperlink"/>
          <w:rFonts w:ascii="Times New Roman" w:hAnsi="Times New Roman" w:cs="Times New Roman"/>
          <w:bCs/>
          <w:sz w:val="20"/>
          <w:szCs w:val="20"/>
        </w:rPr>
      </w:pPr>
      <w:r w:rsidRPr="00E56F66">
        <w:rPr>
          <w:rFonts w:ascii="Times New Roman" w:hAnsi="Times New Roman" w:cs="Times New Roman"/>
          <w:b/>
          <w:bCs/>
          <w:sz w:val="20"/>
          <w:szCs w:val="20"/>
        </w:rPr>
        <w:t>WEB</w:t>
      </w:r>
      <w:r w:rsidRPr="00E56F66">
        <w:rPr>
          <w:rFonts w:ascii="Times New Roman" w:hAnsi="Times New Roman" w:cs="Times New Roman"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Cs/>
          <w:sz w:val="20"/>
          <w:szCs w:val="20"/>
        </w:rPr>
        <w:tab/>
      </w:r>
      <w:r w:rsidRPr="00E56F66">
        <w:rPr>
          <w:rFonts w:ascii="Times New Roman" w:hAnsi="Times New Roman" w:cs="Times New Roman"/>
          <w:bCs/>
          <w:sz w:val="20"/>
          <w:szCs w:val="20"/>
        </w:rPr>
        <w:tab/>
      </w:r>
      <w:hyperlink r:id="rId9" w:history="1">
        <w:r w:rsidRPr="00E56F66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www.unitingchurchwangaratta.com.au</w:t>
        </w:r>
      </w:hyperlink>
    </w:p>
    <w:p w14:paraId="0FD63AAA" w14:textId="74D3B0A4" w:rsidR="0083414C" w:rsidRPr="00E56F66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E56F66">
        <w:rPr>
          <w:rFonts w:ascii="Times New Roman" w:hAnsi="Times New Roman" w:cs="Times New Roman"/>
          <w:b/>
          <w:sz w:val="20"/>
          <w:szCs w:val="20"/>
        </w:rPr>
        <w:t xml:space="preserve">Chairperson Church Council  </w:t>
      </w:r>
      <w:r w:rsidR="00253CA3" w:rsidRPr="00E56F66">
        <w:rPr>
          <w:rFonts w:ascii="Times New Roman" w:hAnsi="Times New Roman" w:cs="Times New Roman"/>
          <w:b/>
          <w:sz w:val="20"/>
          <w:szCs w:val="20"/>
        </w:rPr>
        <w:tab/>
      </w:r>
      <w:hyperlink r:id="rId10" w:history="1">
        <w:r w:rsidR="00253CA3" w:rsidRPr="00E56F6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bushydinning@gmail.com</w:t>
        </w:r>
      </w:hyperlink>
      <w:r w:rsidRPr="00E56F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4D7AAA" w14:textId="03488E7E" w:rsidR="00210BB6" w:rsidRPr="000E0A37" w:rsidRDefault="008C3B42" w:rsidP="00E56F66">
      <w:pPr>
        <w:pBdr>
          <w:top w:val="single" w:sz="24" w:space="10" w:color="auto"/>
          <w:left w:val="single" w:sz="24" w:space="0" w:color="auto"/>
          <w:bottom w:val="single" w:sz="24" w:space="10" w:color="auto"/>
          <w:right w:val="single" w:sz="24" w:space="0" w:color="auto"/>
        </w:pBdr>
        <w:rPr>
          <w:rFonts w:ascii="Times New Roman" w:hAnsi="Times New Roman" w:cs="Times New Roman"/>
          <w:bCs/>
          <w:sz w:val="22"/>
          <w:szCs w:val="22"/>
        </w:rPr>
      </w:pPr>
      <w:r w:rsidRPr="000E0A37">
        <w:rPr>
          <w:rFonts w:ascii="Times New Roman" w:hAnsi="Times New Roman" w:cs="Times New Roman"/>
          <w:b/>
          <w:sz w:val="22"/>
          <w:szCs w:val="22"/>
        </w:rPr>
        <w:t xml:space="preserve">Church Office:  </w:t>
      </w:r>
      <w:r w:rsidRPr="000E0A37">
        <w:rPr>
          <w:rFonts w:ascii="Times New Roman" w:hAnsi="Times New Roman" w:cs="Times New Roman"/>
          <w:bCs/>
          <w:sz w:val="22"/>
          <w:szCs w:val="22"/>
        </w:rPr>
        <w:t xml:space="preserve"> Mon, Wed &amp; Fri     9.30am to 4pm   Ph: 5721 655</w:t>
      </w:r>
      <w:r w:rsidR="00C27A4F" w:rsidRPr="000E0A37">
        <w:rPr>
          <w:rFonts w:ascii="Times New Roman" w:hAnsi="Times New Roman" w:cs="Times New Roman"/>
          <w:bCs/>
          <w:sz w:val="22"/>
          <w:szCs w:val="22"/>
        </w:rPr>
        <w:t>5</w:t>
      </w:r>
    </w:p>
    <w:p w14:paraId="03F6E789" w14:textId="1CE6CCD0" w:rsidR="00721F21" w:rsidRPr="000D6F14" w:rsidRDefault="00721F21" w:rsidP="00721F21">
      <w:pPr>
        <w:rPr>
          <w:rFonts w:ascii="Times New Roman" w:hAnsi="Times New Roman" w:cs="Times New Roman"/>
          <w:sz w:val="22"/>
          <w:szCs w:val="22"/>
        </w:rPr>
      </w:pPr>
      <w:r w:rsidRPr="000D6F14">
        <w:rPr>
          <w:rFonts w:ascii="Times New Roman" w:hAnsi="Times New Roman" w:cs="Times New Roman"/>
          <w:b/>
          <w:bCs/>
          <w:noProof/>
          <w:sz w:val="22"/>
          <w:szCs w:val="22"/>
          <w:lang w:val="en-US" w:bidi="ar-SA"/>
        </w:rPr>
        <w:drawing>
          <wp:anchor distT="0" distB="0" distL="114300" distR="114300" simplePos="0" relativeHeight="251659264" behindDoc="1" locked="0" layoutInCell="1" allowOverlap="1" wp14:anchorId="24503FF0" wp14:editId="44043285">
            <wp:simplePos x="0" y="0"/>
            <wp:positionH relativeFrom="column">
              <wp:posOffset>215900</wp:posOffset>
            </wp:positionH>
            <wp:positionV relativeFrom="paragraph">
              <wp:posOffset>421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Picture 1" descr="C:\Users\ucadmin\Desktop\UCA Emblem\JPG\UCA_WebColour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admin\Desktop\UCA Emblem\JPG\UCA_WebColour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14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9B41E5" w:rsidRPr="000D6F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D6F14">
        <w:rPr>
          <w:rFonts w:ascii="Times New Roman" w:hAnsi="Times New Roman" w:cs="Times New Roman"/>
          <w:b/>
          <w:bCs/>
          <w:sz w:val="22"/>
          <w:szCs w:val="22"/>
        </w:rPr>
        <w:t>Uniting Church in Australia</w:t>
      </w:r>
    </w:p>
    <w:p w14:paraId="321D2712" w14:textId="79C1E96A" w:rsidR="00721F21" w:rsidRPr="000D6F14" w:rsidRDefault="00721F21" w:rsidP="00721F21">
      <w:pPr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D6F14">
        <w:rPr>
          <w:rFonts w:ascii="Times New Roman" w:hAnsi="Times New Roman" w:cs="Times New Roman"/>
          <w:b/>
          <w:bCs/>
          <w:sz w:val="22"/>
          <w:szCs w:val="22"/>
        </w:rPr>
        <w:t xml:space="preserve">      WANGARATTA </w:t>
      </w:r>
      <w:r w:rsidR="00C15C05" w:rsidRPr="000D6F14">
        <w:rPr>
          <w:rFonts w:ascii="Times New Roman" w:hAnsi="Times New Roman" w:cs="Times New Roman"/>
          <w:b/>
          <w:bCs/>
          <w:sz w:val="22"/>
          <w:szCs w:val="22"/>
        </w:rPr>
        <w:t>CLUSTER</w:t>
      </w:r>
    </w:p>
    <w:p w14:paraId="2370AF23" w14:textId="77777777" w:rsidR="00721F21" w:rsidRPr="000D6F14" w:rsidRDefault="00721F21" w:rsidP="00721F2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CB152C" w14:textId="23666AA0" w:rsidR="005D70BB" w:rsidRPr="000D6F14" w:rsidRDefault="005D70BB" w:rsidP="005D70BB">
      <w:pPr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D6F1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</w:t>
      </w:r>
      <w:r w:rsidR="00121B8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EPIPHANY </w:t>
      </w:r>
      <w:r w:rsidR="000E0FC1">
        <w:rPr>
          <w:rFonts w:ascii="Times New Roman" w:hAnsi="Times New Roman" w:cs="Times New Roman"/>
          <w:b/>
          <w:bCs/>
          <w:i/>
          <w:iCs/>
          <w:sz w:val="22"/>
          <w:szCs w:val="22"/>
        </w:rPr>
        <w:t>7</w:t>
      </w:r>
    </w:p>
    <w:p w14:paraId="5CCD2230" w14:textId="484C8AA9" w:rsidR="00462F70" w:rsidRPr="000D6F14" w:rsidRDefault="005D70BB" w:rsidP="00121B8C">
      <w:pPr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D6F1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SUNDAY </w:t>
      </w:r>
      <w:r w:rsidR="00F1347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FEBRUARY </w:t>
      </w:r>
      <w:r w:rsidR="000E0FC1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="001329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th</w:t>
      </w:r>
      <w:r w:rsidR="00E42E4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121B8C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2022</w:t>
      </w:r>
    </w:p>
    <w:p w14:paraId="183E62F5" w14:textId="77777777" w:rsidR="00A4504F" w:rsidRPr="000D6F14" w:rsidRDefault="00A4504F" w:rsidP="00A4504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6F14">
        <w:rPr>
          <w:rFonts w:ascii="Times New Roman" w:hAnsi="Times New Roman" w:cs="Times New Roman"/>
          <w:b/>
          <w:bCs/>
          <w:sz w:val="22"/>
          <w:szCs w:val="22"/>
        </w:rPr>
        <w:t>A warm welcome to everyone to worship today.</w:t>
      </w:r>
    </w:p>
    <w:p w14:paraId="357BCDA5" w14:textId="394E9AAE" w:rsidR="001474C6" w:rsidRPr="00F038B0" w:rsidRDefault="00A4504F" w:rsidP="00283172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en-AU"/>
        </w:rPr>
      </w:pPr>
      <w:r w:rsidRPr="000D6F14">
        <w:rPr>
          <w:rFonts w:ascii="Times New Roman" w:eastAsia="Times New Roman" w:hAnsi="Times New Roman" w:cs="Times New Roman"/>
          <w:i/>
          <w:iCs/>
          <w:sz w:val="22"/>
          <w:szCs w:val="22"/>
          <w:lang w:eastAsia="en-AU"/>
        </w:rPr>
        <w:t>Welcome to our service today.  We want you to feel welcome and to join us for morning tea in the hall following the service.</w:t>
      </w:r>
      <w:r w:rsidR="00F038B0">
        <w:rPr>
          <w:rFonts w:ascii="Times New Roman" w:eastAsia="Times New Roman" w:hAnsi="Times New Roman" w:cs="Times New Roman"/>
          <w:i/>
          <w:iCs/>
          <w:sz w:val="22"/>
          <w:szCs w:val="22"/>
          <w:lang w:eastAsia="en-AU"/>
        </w:rPr>
        <w:t xml:space="preserve">                                                          </w:t>
      </w:r>
      <w:r w:rsidR="001474C6">
        <w:rPr>
          <w:rFonts w:ascii="Times New Roman" w:hAnsi="Times New Roman" w:cs="Times New Roman"/>
          <w:b/>
          <w:bCs/>
          <w:color w:val="000000"/>
          <w:w w:val="95"/>
        </w:rPr>
        <w:t xml:space="preserve">“We are </w:t>
      </w:r>
      <w:r w:rsidR="001474C6" w:rsidRPr="001474C6">
        <w:rPr>
          <w:rFonts w:ascii="Times New Roman" w:hAnsi="Times New Roman" w:cs="Times New Roman"/>
          <w:b/>
          <w:bCs/>
          <w:color w:val="000000"/>
          <w:w w:val="95"/>
        </w:rPr>
        <w:t>God’s people: unconditionally loved by God. Following our calling we seek to reflect that love everywhere, in all that we are and in all that we do.</w:t>
      </w:r>
      <w:r w:rsidR="001474C6">
        <w:rPr>
          <w:rFonts w:ascii="Times New Roman" w:hAnsi="Times New Roman" w:cs="Times New Roman"/>
          <w:b/>
          <w:bCs/>
          <w:color w:val="000000"/>
          <w:w w:val="95"/>
        </w:rPr>
        <w:t>”</w:t>
      </w:r>
    </w:p>
    <w:p w14:paraId="00322777" w14:textId="4B59B279" w:rsidR="00421743" w:rsidRDefault="00421743" w:rsidP="00421743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</w:rPr>
      </w:pPr>
      <w:r>
        <w:rPr>
          <w:b/>
          <w:bCs/>
          <w:color w:val="414141"/>
          <w:sz w:val="32"/>
          <w:szCs w:val="32"/>
        </w:rPr>
        <w:t xml:space="preserve">                         </w:t>
      </w:r>
      <w:r w:rsidR="004D3593" w:rsidRPr="004D3593">
        <w:rPr>
          <w:b/>
          <w:bCs/>
          <w:color w:val="414141"/>
          <w:sz w:val="32"/>
          <w:szCs w:val="32"/>
        </w:rPr>
        <w:t>Living as Disciples</w:t>
      </w:r>
      <w:r>
        <w:rPr>
          <w:b/>
          <w:bCs/>
          <w:color w:val="414141"/>
          <w:sz w:val="32"/>
          <w:szCs w:val="32"/>
        </w:rPr>
        <w:t xml:space="preserve">                                                     </w:t>
      </w:r>
      <w:r w:rsidRPr="00421743">
        <w:rPr>
          <w:b/>
          <w:bCs/>
          <w:color w:val="414141"/>
        </w:rPr>
        <w:t>Genesis 45:3–11, 15</w:t>
      </w:r>
      <w:r>
        <w:rPr>
          <w:b/>
          <w:bCs/>
          <w:color w:val="414141"/>
          <w:sz w:val="32"/>
          <w:szCs w:val="32"/>
        </w:rPr>
        <w:t xml:space="preserve">                         </w:t>
      </w:r>
      <w:r w:rsidRPr="00421743">
        <w:rPr>
          <w:b/>
          <w:bCs/>
          <w:color w:val="414141"/>
        </w:rPr>
        <w:t>Psalm 37:1–11, 39–40</w:t>
      </w:r>
      <w:r>
        <w:rPr>
          <w:b/>
          <w:bCs/>
          <w:color w:val="414141"/>
          <w:sz w:val="32"/>
          <w:szCs w:val="32"/>
        </w:rPr>
        <w:t xml:space="preserve">      </w:t>
      </w:r>
      <w:r w:rsidRPr="00421743">
        <w:rPr>
          <w:b/>
          <w:bCs/>
          <w:color w:val="414141"/>
        </w:rPr>
        <w:t>1 Corinthians 15:35–38, 42–50</w:t>
      </w:r>
      <w:r>
        <w:rPr>
          <w:b/>
          <w:bCs/>
          <w:color w:val="414141"/>
          <w:sz w:val="32"/>
          <w:szCs w:val="32"/>
        </w:rPr>
        <w:t xml:space="preserve">           </w:t>
      </w:r>
      <w:r w:rsidRPr="00421743">
        <w:rPr>
          <w:b/>
          <w:bCs/>
          <w:color w:val="414141"/>
        </w:rPr>
        <w:t>Luke 6:27–38</w:t>
      </w:r>
    </w:p>
    <w:p w14:paraId="65778BEE" w14:textId="77777777" w:rsidR="00BA0412" w:rsidRPr="00BA0412" w:rsidRDefault="00BA0412" w:rsidP="00BA0412">
      <w:pPr>
        <w:pStyle w:val="NormalWeb"/>
        <w:shd w:val="clear" w:color="auto" w:fill="FFFFFF"/>
        <w:spacing w:after="450"/>
        <w:rPr>
          <w:b/>
          <w:bCs/>
          <w:color w:val="414141"/>
          <w:sz w:val="22"/>
          <w:szCs w:val="22"/>
        </w:rPr>
      </w:pPr>
      <w:r w:rsidRPr="00BA0412">
        <w:rPr>
          <w:b/>
          <w:bCs/>
          <w:color w:val="414141"/>
          <w:sz w:val="22"/>
          <w:szCs w:val="22"/>
        </w:rPr>
        <w:t>“’But I say to you that listen, love your enemies, do good to those who hate you.’” (Luke</w:t>
      </w:r>
      <w:r>
        <w:rPr>
          <w:b/>
          <w:bCs/>
          <w:color w:val="414141"/>
          <w:sz w:val="22"/>
          <w:szCs w:val="22"/>
        </w:rPr>
        <w:t xml:space="preserve"> </w:t>
      </w:r>
      <w:r w:rsidRPr="00BA0412">
        <w:rPr>
          <w:b/>
          <w:bCs/>
          <w:color w:val="414141"/>
          <w:sz w:val="22"/>
          <w:szCs w:val="22"/>
        </w:rPr>
        <w:t>6:27)</w:t>
      </w:r>
    </w:p>
    <w:p w14:paraId="0EFDEAC4" w14:textId="77777777" w:rsidR="00EA7935" w:rsidRDefault="004D3593" w:rsidP="00AF3CD0">
      <w:pPr>
        <w:pStyle w:val="NormalWeb"/>
        <w:shd w:val="clear" w:color="auto" w:fill="FFFFFF"/>
        <w:spacing w:before="0" w:beforeAutospacing="0" w:after="450" w:afterAutospacing="0"/>
        <w:rPr>
          <w:color w:val="414141"/>
        </w:rPr>
      </w:pPr>
      <w:r w:rsidRPr="00CD276A">
        <w:rPr>
          <w:color w:val="414141"/>
        </w:rPr>
        <w:t>People get different things from the Bible. Part of this is due to the Bible’s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diversity; part is influenced by what people are looking for when they approach it. Perhaps the reader wants to know about the history of God’s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people. Perhaps the reader wants hope in a time of personal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trial. The Bible gives a variety of narratives, advice, comfort,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and challenge. Many of the passages are not new ideas but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responses to the wisdom and events at the time of writing.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This makes the Bible an interesting read when we look to its</w:t>
      </w:r>
      <w:r w:rsidR="00EC27C4" w:rsidRPr="00CD276A">
        <w:rPr>
          <w:color w:val="414141"/>
        </w:rPr>
        <w:t xml:space="preserve"> </w:t>
      </w:r>
      <w:r w:rsidRPr="00CD276A">
        <w:rPr>
          <w:color w:val="414141"/>
        </w:rPr>
        <w:t>words for insight into our times.</w:t>
      </w:r>
      <w:r w:rsidR="00AF3CD0">
        <w:rPr>
          <w:color w:val="414141"/>
        </w:rPr>
        <w:t xml:space="preserve">                                                                                                </w:t>
      </w:r>
    </w:p>
    <w:p w14:paraId="14F8C0A1" w14:textId="2139B270" w:rsidR="00BA0412" w:rsidRDefault="00AF3CD0" w:rsidP="00BA0412">
      <w:pPr>
        <w:pStyle w:val="NormalWeb"/>
        <w:shd w:val="clear" w:color="auto" w:fill="FFFFFF"/>
        <w:spacing w:after="450"/>
        <w:rPr>
          <w:b/>
          <w:bCs/>
          <w:color w:val="414141"/>
          <w:sz w:val="22"/>
          <w:szCs w:val="22"/>
        </w:rPr>
      </w:pPr>
      <w:r w:rsidRPr="00AF3CD0">
        <w:rPr>
          <w:b/>
          <w:bCs/>
          <w:color w:val="414141"/>
          <w:sz w:val="22"/>
          <w:szCs w:val="22"/>
        </w:rPr>
        <w:t>Come close to us, O God. Reconcile us to our</w:t>
      </w:r>
      <w:r>
        <w:rPr>
          <w:b/>
          <w:bCs/>
          <w:color w:val="414141"/>
          <w:sz w:val="22"/>
          <w:szCs w:val="22"/>
        </w:rPr>
        <w:t xml:space="preserve"> </w:t>
      </w:r>
      <w:r w:rsidRPr="00AF3CD0">
        <w:rPr>
          <w:b/>
          <w:bCs/>
          <w:color w:val="414141"/>
          <w:sz w:val="22"/>
          <w:szCs w:val="22"/>
        </w:rPr>
        <w:t>brothers and sisters. Come closer to us, O God,</w:t>
      </w:r>
      <w:r>
        <w:rPr>
          <w:b/>
          <w:bCs/>
          <w:color w:val="414141"/>
          <w:sz w:val="22"/>
          <w:szCs w:val="22"/>
        </w:rPr>
        <w:t xml:space="preserve"> </w:t>
      </w:r>
      <w:r w:rsidRPr="00AF3CD0">
        <w:rPr>
          <w:b/>
          <w:bCs/>
          <w:color w:val="414141"/>
          <w:sz w:val="22"/>
          <w:szCs w:val="22"/>
        </w:rPr>
        <w:t>so we may be more merciful and holy in your</w:t>
      </w:r>
      <w:r>
        <w:rPr>
          <w:b/>
          <w:bCs/>
          <w:color w:val="414141"/>
          <w:sz w:val="22"/>
          <w:szCs w:val="22"/>
        </w:rPr>
        <w:t xml:space="preserve"> </w:t>
      </w:r>
      <w:r w:rsidRPr="00AF3CD0">
        <w:rPr>
          <w:b/>
          <w:bCs/>
          <w:color w:val="414141"/>
          <w:sz w:val="22"/>
          <w:szCs w:val="22"/>
        </w:rPr>
        <w:t xml:space="preserve">image. </w:t>
      </w:r>
      <w:r w:rsidR="008E1977">
        <w:rPr>
          <w:b/>
          <w:bCs/>
          <w:color w:val="414141"/>
          <w:sz w:val="22"/>
          <w:szCs w:val="22"/>
        </w:rPr>
        <w:tab/>
      </w:r>
      <w:r w:rsidR="00BA0412">
        <w:rPr>
          <w:b/>
          <w:bCs/>
          <w:color w:val="414141"/>
          <w:sz w:val="22"/>
          <w:szCs w:val="22"/>
        </w:rPr>
        <w:tab/>
      </w:r>
      <w:r w:rsidRPr="00AF3CD0">
        <w:rPr>
          <w:b/>
          <w:bCs/>
          <w:color w:val="414141"/>
          <w:sz w:val="22"/>
          <w:szCs w:val="22"/>
        </w:rPr>
        <w:t>Amen.</w:t>
      </w:r>
      <w:r w:rsidR="00BA0412">
        <w:rPr>
          <w:b/>
          <w:bCs/>
          <w:color w:val="414141"/>
          <w:sz w:val="22"/>
          <w:szCs w:val="22"/>
        </w:rPr>
        <w:t xml:space="preserve"> </w:t>
      </w:r>
    </w:p>
    <w:p w14:paraId="29CB345D" w14:textId="73A4AB00" w:rsidR="000E0FC1" w:rsidRDefault="000E0FC1" w:rsidP="003E3555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  <w:sz w:val="22"/>
          <w:szCs w:val="22"/>
        </w:rPr>
      </w:pPr>
    </w:p>
    <w:p w14:paraId="1D486A22" w14:textId="3CBDB0F5" w:rsidR="000E0FC1" w:rsidRDefault="00DE2D41" w:rsidP="003E3555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  <w:sz w:val="22"/>
          <w:szCs w:val="22"/>
        </w:rPr>
      </w:pPr>
      <w:r>
        <w:rPr>
          <w:b/>
          <w:bCs/>
          <w:color w:val="414141"/>
          <w:sz w:val="22"/>
          <w:szCs w:val="22"/>
        </w:rPr>
        <w:lastRenderedPageBreak/>
        <w:t>FEBRUARY</w:t>
      </w:r>
      <w:r w:rsidR="00EC27C4">
        <w:rPr>
          <w:b/>
          <w:bCs/>
          <w:color w:val="414141"/>
          <w:sz w:val="22"/>
          <w:szCs w:val="22"/>
        </w:rPr>
        <w:t xml:space="preserve"> 2022</w:t>
      </w:r>
    </w:p>
    <w:p w14:paraId="3E51163B" w14:textId="77777777" w:rsidR="00A13D98" w:rsidRDefault="00A13D98" w:rsidP="003E3555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  <w:sz w:val="22"/>
          <w:szCs w:val="22"/>
        </w:rPr>
      </w:pPr>
    </w:p>
    <w:p w14:paraId="56548184" w14:textId="20102C1C" w:rsidR="00982F7D" w:rsidRPr="00F6072D" w:rsidRDefault="00982F7D" w:rsidP="00D25754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152" w:tblpY="270"/>
        <w:tblW w:w="15664" w:type="dxa"/>
        <w:tblLayout w:type="fixed"/>
        <w:tblLook w:val="04A0" w:firstRow="1" w:lastRow="0" w:firstColumn="1" w:lastColumn="0" w:noHBand="0" w:noVBand="1"/>
      </w:tblPr>
      <w:tblGrid>
        <w:gridCol w:w="2372"/>
        <w:gridCol w:w="2215"/>
        <w:gridCol w:w="2215"/>
        <w:gridCol w:w="2216"/>
        <w:gridCol w:w="2215"/>
        <w:gridCol w:w="2215"/>
        <w:gridCol w:w="2216"/>
      </w:tblGrid>
      <w:tr w:rsidR="00D25754" w:rsidRPr="009B41E5" w14:paraId="3DEDAF59" w14:textId="77777777" w:rsidTr="008F1D85">
        <w:trPr>
          <w:trHeight w:val="486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AF206D7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Hlk81997920"/>
            <w:r w:rsidRPr="009B41E5">
              <w:rPr>
                <w:rFonts w:asciiTheme="majorBidi" w:hAnsiTheme="majorBidi" w:cstheme="majorBidi"/>
                <w:b/>
                <w:bCs/>
              </w:rPr>
              <w:t>SUN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21FD348F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MON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09D60C3F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TUES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3A08C7F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WED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713AEC81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THURS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7C90012D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FRI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B8A2657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SAT</w:t>
            </w:r>
          </w:p>
        </w:tc>
      </w:tr>
      <w:tr w:rsidR="00D25754" w:rsidRPr="009B41E5" w14:paraId="4604BAFC" w14:textId="77777777" w:rsidTr="008F1D85">
        <w:trPr>
          <w:trHeight w:val="331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CB7B5" w14:textId="34E775CF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07471" w14:textId="3254EB33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0FFD25" w14:textId="723D05A5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6F7C70" w14:textId="2A0E7E7C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5A23D" w14:textId="0917121F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2DD7EC" w14:textId="551EF625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169CC" w14:textId="65BA3DF3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D25754" w:rsidRPr="009B41E5" w14:paraId="48581276" w14:textId="77777777" w:rsidTr="008F1D85">
        <w:trPr>
          <w:trHeight w:val="992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62366" w14:textId="509E5159" w:rsidR="00DA54E8" w:rsidRPr="001636E2" w:rsidRDefault="00DA54E8" w:rsidP="008F1D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CF54" w14:textId="1AD4E8DB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AA19" w14:textId="69749724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6018" w14:textId="7FD4D474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387B" w14:textId="191A5227" w:rsidR="00D25754" w:rsidRPr="009B41E5" w:rsidRDefault="00D25754" w:rsidP="001A0C9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B6A0" w14:textId="21CE6DEC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0033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064589D6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34C57A09" w14:textId="77777777" w:rsidR="00D25754" w:rsidRDefault="00D25754" w:rsidP="008F1D85">
            <w:pPr>
              <w:rPr>
                <w:rFonts w:asciiTheme="majorBidi" w:hAnsiTheme="majorBidi" w:cstheme="majorBidi"/>
              </w:rPr>
            </w:pPr>
          </w:p>
          <w:p w14:paraId="16E773F4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25754" w:rsidRPr="009B41E5" w14:paraId="522F4D62" w14:textId="77777777" w:rsidTr="008F1D85">
        <w:trPr>
          <w:trHeight w:val="315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902E5" w14:textId="32625ABF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80F6B7" w14:textId="71CD0CFE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59721" w14:textId="3D12392C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3C638" w14:textId="3FE53B2A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D84E80" w14:textId="4BC5B490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85D85" w14:textId="46751AD8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862B4" w14:textId="792C2E02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</w:tr>
      <w:tr w:rsidR="00D25754" w:rsidRPr="009B41E5" w14:paraId="2F4BC783" w14:textId="77777777" w:rsidTr="008F1D85">
        <w:trPr>
          <w:trHeight w:val="1018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9911" w14:textId="47C15708" w:rsidR="00D25754" w:rsidRPr="00C07F73" w:rsidRDefault="00D25754" w:rsidP="008F1D8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07F73">
              <w:rPr>
                <w:rFonts w:asciiTheme="majorBidi" w:hAnsiTheme="majorBidi" w:cstheme="majorBidi"/>
                <w:sz w:val="22"/>
                <w:szCs w:val="22"/>
              </w:rPr>
              <w:t>Wangaratta 9.30am</w:t>
            </w:r>
            <w:r w:rsidRPr="00C07F7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HC</w:t>
            </w:r>
            <w:r w:rsidRPr="00C07F7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D4A68" w:rsidRPr="00C07F7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07F73" w:rsidRPr="00C07F73">
              <w:rPr>
                <w:rFonts w:asciiTheme="majorBidi" w:hAnsiTheme="majorBidi" w:cstheme="majorBidi"/>
                <w:sz w:val="22"/>
                <w:szCs w:val="22"/>
              </w:rPr>
              <w:t>J &amp; H van Riet</w:t>
            </w:r>
          </w:p>
          <w:p w14:paraId="4CDA824F" w14:textId="0191832D" w:rsidR="00C669E6" w:rsidRPr="00305AAF" w:rsidRDefault="00C669E6" w:rsidP="008F1D8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7F7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05AAF">
              <w:rPr>
                <w:rFonts w:asciiTheme="majorBidi" w:hAnsiTheme="majorBidi" w:cstheme="majorBidi"/>
                <w:sz w:val="18"/>
                <w:szCs w:val="18"/>
              </w:rPr>
              <w:t xml:space="preserve">5pm </w:t>
            </w:r>
            <w:r w:rsidR="00305AAF" w:rsidRPr="00305AAF">
              <w:rPr>
                <w:rFonts w:asciiTheme="majorBidi" w:hAnsiTheme="majorBidi" w:cstheme="majorBidi"/>
                <w:sz w:val="18"/>
                <w:szCs w:val="18"/>
              </w:rPr>
              <w:t>G Miles</w:t>
            </w:r>
            <w:r w:rsidR="00305AAF">
              <w:rPr>
                <w:rFonts w:asciiTheme="majorBidi" w:hAnsiTheme="majorBidi" w:cstheme="majorBidi"/>
                <w:sz w:val="18"/>
                <w:szCs w:val="18"/>
              </w:rPr>
              <w:t>/ A Turnbull</w:t>
            </w:r>
          </w:p>
          <w:p w14:paraId="21863650" w14:textId="7029CF13" w:rsidR="00C07F73" w:rsidRDefault="00C07F73" w:rsidP="008F1D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07F73">
              <w:rPr>
                <w:rFonts w:asciiTheme="majorBidi" w:hAnsiTheme="majorBidi" w:cstheme="majorBidi"/>
                <w:sz w:val="22"/>
                <w:szCs w:val="22"/>
              </w:rPr>
              <w:t>Eldorado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317E1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C.</w:t>
            </w:r>
            <w:r w:rsidRPr="00C07F73">
              <w:rPr>
                <w:rFonts w:asciiTheme="majorBidi" w:hAnsiTheme="majorBidi" w:cstheme="majorBidi"/>
                <w:sz w:val="22"/>
                <w:szCs w:val="22"/>
              </w:rPr>
              <w:t>Thomson</w:t>
            </w:r>
          </w:p>
          <w:p w14:paraId="50604F93" w14:textId="6D444C23" w:rsidR="00D25754" w:rsidRPr="00C07F73" w:rsidRDefault="00C07F73" w:rsidP="008F1D85">
            <w:pPr>
              <w:rPr>
                <w:rFonts w:asciiTheme="majorBidi" w:hAnsiTheme="majorBidi" w:cstheme="majorBidi"/>
              </w:rPr>
            </w:pPr>
            <w:r w:rsidRPr="00C07F73">
              <w:rPr>
                <w:rFonts w:asciiTheme="majorBidi" w:hAnsiTheme="majorBidi" w:cstheme="majorBidi"/>
                <w:sz w:val="22"/>
                <w:szCs w:val="22"/>
              </w:rPr>
              <w:t>Whitfield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317E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Elders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AD1F" w14:textId="14376967" w:rsidR="00D25754" w:rsidRPr="009B41E5" w:rsidRDefault="00B64DD2" w:rsidP="008F1D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MAINLY MUSIC 10-11.30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3542" w14:textId="77777777" w:rsidR="00D25754" w:rsidRPr="009B41E5" w:rsidRDefault="00D25754" w:rsidP="008F1D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E8F2" w14:textId="77777777" w:rsidR="00D25754" w:rsidRDefault="00C07F73" w:rsidP="008F1D85">
            <w:pPr>
              <w:jc w:val="center"/>
              <w:rPr>
                <w:rFonts w:asciiTheme="majorBidi" w:hAnsiTheme="majorBidi" w:cstheme="majorBidi"/>
              </w:rPr>
            </w:pPr>
            <w:r w:rsidRPr="00C07F73">
              <w:rPr>
                <w:rFonts w:asciiTheme="majorBidi" w:hAnsiTheme="majorBidi" w:cstheme="majorBidi"/>
              </w:rPr>
              <w:t>OP SHOP AGM</w:t>
            </w:r>
          </w:p>
          <w:p w14:paraId="17AF0B42" w14:textId="61939B1E" w:rsidR="00C07F73" w:rsidRPr="00C07F73" w:rsidRDefault="00C07F73" w:rsidP="008F1D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10am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421" w14:textId="2887CEF5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95D2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7F57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05A41595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02DCBB0B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6900342A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47DE1EAE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25754" w:rsidRPr="009B41E5" w14:paraId="71703ABB" w14:textId="77777777" w:rsidTr="008F1D85">
        <w:trPr>
          <w:trHeight w:val="110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1BF50" w14:textId="5071411B" w:rsidR="00D25754" w:rsidRPr="00987962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8527EB" w14:textId="375DE9E8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943A2" w14:textId="331F7C16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4487C" w14:textId="3CBDFF30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DDA474" w14:textId="223DEDCB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A9CBA" w14:textId="533E7756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B7A51" w14:textId="0A01BC6C" w:rsidR="00D25754" w:rsidRPr="009B41E5" w:rsidRDefault="00210FAE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5A58A4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D25754" w:rsidRPr="009B41E5" w14:paraId="1E23710C" w14:textId="77777777" w:rsidTr="008F1D85">
        <w:trPr>
          <w:trHeight w:val="1242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18CF" w14:textId="0801C480" w:rsidR="00D25754" w:rsidRPr="00E642C7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  <w:r w:rsidRPr="00E642C7">
              <w:rPr>
                <w:rFonts w:asciiTheme="majorBidi" w:hAnsiTheme="majorBidi" w:cstheme="majorBidi"/>
              </w:rPr>
              <w:t>Wangaratta 9.30</w:t>
            </w:r>
            <w:r w:rsidR="00B173D5" w:rsidRPr="00E642C7">
              <w:rPr>
                <w:rFonts w:asciiTheme="majorBidi" w:hAnsiTheme="majorBidi" w:cstheme="majorBidi"/>
              </w:rPr>
              <w:t>am</w:t>
            </w:r>
            <w:r w:rsidRPr="00E642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97929" w:rsidRPr="00E642C7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 w:rsidR="00CE633A">
              <w:rPr>
                <w:rFonts w:asciiTheme="majorBidi" w:hAnsiTheme="majorBidi" w:cstheme="majorBidi"/>
              </w:rPr>
              <w:t>Ian Firth</w:t>
            </w:r>
          </w:p>
          <w:p w14:paraId="41E6A739" w14:textId="68B37A77" w:rsidR="00D25754" w:rsidRPr="00CE633A" w:rsidRDefault="00305AAF" w:rsidP="00CE633A">
            <w:pPr>
              <w:jc w:val="center"/>
              <w:rPr>
                <w:rFonts w:asciiTheme="majorBidi" w:hAnsiTheme="majorBidi" w:cstheme="majorBidi"/>
              </w:rPr>
            </w:pPr>
            <w:r w:rsidRPr="00305AAF">
              <w:rPr>
                <w:rFonts w:asciiTheme="majorBidi" w:hAnsiTheme="majorBidi" w:cstheme="majorBidi"/>
                <w:sz w:val="18"/>
                <w:szCs w:val="18"/>
              </w:rPr>
              <w:t>5pm G Miles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 A Turnbull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CE633A">
              <w:rPr>
                <w:rFonts w:asciiTheme="majorBidi" w:hAnsiTheme="majorBidi" w:cstheme="majorBidi"/>
              </w:rPr>
              <w:t>RSL Dinner</w:t>
            </w:r>
          </w:p>
          <w:p w14:paraId="48AA1072" w14:textId="0AF0C516" w:rsidR="00D25754" w:rsidRPr="00802C25" w:rsidRDefault="00802C25" w:rsidP="00802C2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02C25">
              <w:rPr>
                <w:rFonts w:asciiTheme="majorBidi" w:hAnsiTheme="majorBidi" w:cstheme="majorBidi"/>
                <w:sz w:val="20"/>
                <w:szCs w:val="20"/>
              </w:rPr>
              <w:t>Greta/Moyhu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 Elders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BDFB" w14:textId="22BB4067" w:rsidR="00210FAE" w:rsidRPr="009B41E5" w:rsidRDefault="00B64DD2" w:rsidP="008F1D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MAINLY MUSIC 10-11.30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AF860" w14:textId="75B6EE14" w:rsidR="00D25754" w:rsidRDefault="005A58A4" w:rsidP="008F1D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CHURCH COUNCIL 7.30PM</w:t>
            </w:r>
          </w:p>
          <w:p w14:paraId="259CABC5" w14:textId="656E7B3E" w:rsidR="00CA4715" w:rsidRPr="009B41E5" w:rsidRDefault="00CA4715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66C6D" w14:textId="67062818" w:rsidR="00D41ECD" w:rsidRPr="009B41E5" w:rsidRDefault="00D41ECD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A4C7F" w14:textId="30919ABE" w:rsidR="00875B89" w:rsidRPr="009B41E5" w:rsidRDefault="00875B89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4EC5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C2F9" w14:textId="52C39956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25754" w:rsidRPr="009B41E5" w14:paraId="23BBE3E0" w14:textId="77777777" w:rsidTr="008F1D85">
        <w:trPr>
          <w:trHeight w:val="382"/>
        </w:trPr>
        <w:tc>
          <w:tcPr>
            <w:tcW w:w="2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4A1BE" w14:textId="5A7E1EDD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D2575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DC6D6" w14:textId="5C1BBCA1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1636E2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1C293" w14:textId="6A561226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28281" w14:textId="60373E0A" w:rsidR="00D25754" w:rsidRPr="009B41E5" w:rsidRDefault="005A58A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D56780" w14:textId="29A214BF" w:rsidR="00D25754" w:rsidRPr="009B41E5" w:rsidRDefault="001636E2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5A58A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F09521" w14:textId="653C3616" w:rsidR="00D25754" w:rsidRPr="009B41E5" w:rsidRDefault="001636E2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5A58A4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607F3" w14:textId="13052D84" w:rsidR="00D25754" w:rsidRPr="009B41E5" w:rsidRDefault="001636E2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5A58A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D25754" w:rsidRPr="009B41E5" w14:paraId="0E568CA5" w14:textId="77777777" w:rsidTr="008F1D85">
        <w:trPr>
          <w:trHeight w:val="1348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739C" w14:textId="75CB42A1" w:rsidR="001317E1" w:rsidRDefault="00D25754" w:rsidP="004749CC">
            <w:pPr>
              <w:jc w:val="center"/>
              <w:rPr>
                <w:rFonts w:asciiTheme="majorBidi" w:hAnsiTheme="majorBidi" w:cstheme="majorBidi"/>
              </w:rPr>
            </w:pPr>
            <w:r w:rsidRPr="00E642C7">
              <w:rPr>
                <w:rFonts w:asciiTheme="majorBidi" w:hAnsiTheme="majorBidi" w:cstheme="majorBidi"/>
              </w:rPr>
              <w:t>Wangaratta 9.30</w:t>
            </w:r>
            <w:r w:rsidR="00B173D5" w:rsidRPr="00E642C7">
              <w:rPr>
                <w:rFonts w:asciiTheme="majorBidi" w:hAnsiTheme="majorBidi" w:cstheme="majorBidi"/>
              </w:rPr>
              <w:t xml:space="preserve">am </w:t>
            </w:r>
            <w:r w:rsidR="00CE633A">
              <w:rPr>
                <w:rFonts w:asciiTheme="majorBidi" w:hAnsiTheme="majorBidi" w:cstheme="majorBidi"/>
              </w:rPr>
              <w:t>–</w:t>
            </w:r>
          </w:p>
          <w:p w14:paraId="34817658" w14:textId="77777777" w:rsidR="00771D44" w:rsidRPr="00771D44" w:rsidRDefault="00771D44" w:rsidP="00771D4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71D44">
              <w:rPr>
                <w:rFonts w:asciiTheme="majorBidi" w:hAnsiTheme="majorBidi" w:cstheme="majorBidi"/>
                <w:sz w:val="22"/>
                <w:szCs w:val="22"/>
              </w:rPr>
              <w:t xml:space="preserve">H.vRiet &amp; F. Smith   </w:t>
            </w:r>
          </w:p>
          <w:p w14:paraId="7BC5E524" w14:textId="0E00AC8E" w:rsidR="00D25754" w:rsidRPr="00E642C7" w:rsidRDefault="00B173D5" w:rsidP="00CE633A">
            <w:pPr>
              <w:rPr>
                <w:rFonts w:asciiTheme="majorBidi" w:hAnsiTheme="majorBidi" w:cstheme="majorBidi"/>
              </w:rPr>
            </w:pPr>
            <w:r w:rsidRPr="00E642C7">
              <w:rPr>
                <w:rFonts w:asciiTheme="majorBidi" w:hAnsiTheme="majorBidi" w:cstheme="majorBidi"/>
              </w:rPr>
              <w:t xml:space="preserve"> </w:t>
            </w:r>
            <w:r w:rsidR="00CE633A">
              <w:rPr>
                <w:rFonts w:asciiTheme="majorBidi" w:hAnsiTheme="majorBidi" w:cstheme="majorBidi"/>
              </w:rPr>
              <w:t xml:space="preserve">5pm </w:t>
            </w:r>
            <w:r w:rsidR="00305AAF" w:rsidRPr="00305AAF">
              <w:rPr>
                <w:rFonts w:asciiTheme="majorBidi" w:hAnsiTheme="majorBidi" w:cstheme="majorBidi"/>
                <w:sz w:val="20"/>
                <w:szCs w:val="20"/>
              </w:rPr>
              <w:t xml:space="preserve">G Miles/W. </w:t>
            </w:r>
            <w:r w:rsidR="00305AAF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305AAF" w:rsidRPr="00305AAF">
              <w:rPr>
                <w:rFonts w:asciiTheme="majorBidi" w:hAnsiTheme="majorBidi" w:cstheme="majorBidi"/>
                <w:sz w:val="20"/>
                <w:szCs w:val="20"/>
              </w:rPr>
              <w:t>ilkie</w:t>
            </w:r>
            <w:r w:rsidRPr="00E642C7">
              <w:rPr>
                <w:rFonts w:asciiTheme="majorBidi" w:hAnsiTheme="majorBidi" w:cstheme="majorBidi"/>
              </w:rPr>
              <w:t xml:space="preserve">         </w:t>
            </w:r>
          </w:p>
          <w:p w14:paraId="75EED496" w14:textId="1783BD28" w:rsidR="00D25754" w:rsidRPr="00305AAF" w:rsidRDefault="00305AAF" w:rsidP="00CE63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5AAF">
              <w:rPr>
                <w:rFonts w:asciiTheme="majorBidi" w:hAnsiTheme="majorBidi" w:cstheme="majorBidi"/>
                <w:b/>
                <w:bCs/>
              </w:rPr>
              <w:t>HC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E7720" w14:textId="26C4C23C" w:rsidR="00D25754" w:rsidRPr="009B41E5" w:rsidRDefault="00B64DD2" w:rsidP="00B64D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MAINLY MUSIC 10-11.30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CF18C" w14:textId="63590527" w:rsidR="00D25754" w:rsidRPr="009B41E5" w:rsidRDefault="00D25754" w:rsidP="001A06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B696A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F460" w14:textId="77777777" w:rsidR="00D25754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  <w:p w14:paraId="00D7043C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A20ED" w14:textId="5CEA2850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079B" w14:textId="6E3C8103" w:rsidR="00D25754" w:rsidRPr="009B41E5" w:rsidRDefault="001300A3" w:rsidP="008F1D8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Knitting Group      9-12noon</w:t>
            </w:r>
          </w:p>
        </w:tc>
      </w:tr>
      <w:tr w:rsidR="00D25754" w:rsidRPr="009B41E5" w14:paraId="75613342" w14:textId="77777777" w:rsidTr="008F1D85">
        <w:trPr>
          <w:trHeight w:val="320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5E466C" w14:textId="1C52D330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B41E5">
              <w:rPr>
                <w:rFonts w:asciiTheme="majorBidi" w:hAnsiTheme="majorBidi" w:cstheme="majorBidi"/>
                <w:b/>
                <w:bCs/>
              </w:rPr>
              <w:t>2</w:t>
            </w:r>
            <w:r w:rsidR="005A58A4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C064B8" w14:textId="36A88F51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5A58A4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E4A543" w14:textId="61C52548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4BA94" w14:textId="63343117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96A54B" w14:textId="644C3BCF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500CCF" w14:textId="0D8F589F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81D83" w14:textId="5B9F6916" w:rsidR="00D25754" w:rsidRPr="009B41E5" w:rsidRDefault="00D25754" w:rsidP="008F1D8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5754" w:rsidRPr="009B41E5" w14:paraId="1A3E72D6" w14:textId="77777777" w:rsidTr="008F1D85">
        <w:trPr>
          <w:trHeight w:val="1494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7F7E" w14:textId="464264BA" w:rsidR="00C07F73" w:rsidRDefault="00DD4A68" w:rsidP="00C07F73">
            <w:pPr>
              <w:jc w:val="center"/>
              <w:rPr>
                <w:rFonts w:asciiTheme="majorBidi" w:hAnsiTheme="majorBidi" w:cstheme="majorBidi"/>
              </w:rPr>
            </w:pPr>
            <w:r w:rsidRPr="00E642C7">
              <w:rPr>
                <w:rFonts w:asciiTheme="majorBidi" w:hAnsiTheme="majorBidi" w:cstheme="majorBidi"/>
              </w:rPr>
              <w:t>Wangaratta 9.30am</w:t>
            </w:r>
            <w:r w:rsidR="009830D5" w:rsidRPr="00E642C7">
              <w:rPr>
                <w:rFonts w:asciiTheme="majorBidi" w:hAnsiTheme="majorBidi" w:cstheme="majorBidi"/>
              </w:rPr>
              <w:t xml:space="preserve"> </w:t>
            </w:r>
            <w:r w:rsidR="00C07F73" w:rsidRPr="00E642C7">
              <w:rPr>
                <w:rFonts w:asciiTheme="majorBidi" w:hAnsiTheme="majorBidi" w:cstheme="majorBidi"/>
              </w:rPr>
              <w:t xml:space="preserve"> CLUSTER SERVICE</w:t>
            </w:r>
          </w:p>
          <w:p w14:paraId="7C1EFE32" w14:textId="3A106036" w:rsidR="00CE633A" w:rsidRPr="00E642C7" w:rsidRDefault="00CE633A" w:rsidP="00C07F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 Brian Tunks</w:t>
            </w:r>
          </w:p>
          <w:p w14:paraId="4D40C2FB" w14:textId="7F6729B8" w:rsidR="00D25754" w:rsidRPr="00305AAF" w:rsidRDefault="00305AAF" w:rsidP="00305AAF">
            <w:pPr>
              <w:jc w:val="center"/>
              <w:rPr>
                <w:rFonts w:asciiTheme="majorBidi" w:hAnsiTheme="majorBidi" w:cstheme="majorBidi"/>
              </w:rPr>
            </w:pPr>
            <w:r w:rsidRPr="00305AAF">
              <w:rPr>
                <w:rFonts w:asciiTheme="majorBidi" w:hAnsiTheme="majorBidi" w:cstheme="majorBidi"/>
              </w:rPr>
              <w:t>No</w:t>
            </w:r>
            <w:r>
              <w:rPr>
                <w:rFonts w:asciiTheme="majorBidi" w:hAnsiTheme="majorBidi" w:cstheme="majorBidi"/>
              </w:rPr>
              <w:t xml:space="preserve"> 5pm Service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F059" w14:textId="33C323D9" w:rsidR="00D25754" w:rsidRPr="00C5337A" w:rsidRDefault="00B64DD2" w:rsidP="00B64D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MAINLY MUSIC 10-11.30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F91" w14:textId="4DFF1264" w:rsidR="001A068C" w:rsidRPr="001A068C" w:rsidRDefault="001A068C" w:rsidP="00210FA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5CEE4" w14:textId="7E47B578" w:rsidR="00A816AE" w:rsidRPr="009B41E5" w:rsidRDefault="00A816AE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EC5A" w14:textId="4C5F4786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0558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FA33" w14:textId="77777777" w:rsidR="00D25754" w:rsidRPr="009B41E5" w:rsidRDefault="00D25754" w:rsidP="008F1D8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57E1D8A6" w14:textId="754DAA85" w:rsidR="00D25754" w:rsidRDefault="00D25754" w:rsidP="00CF531E">
      <w:pPr>
        <w:pStyle w:val="NormalWeb"/>
        <w:shd w:val="clear" w:color="auto" w:fill="FFFFFF"/>
        <w:spacing w:before="0" w:beforeAutospacing="0" w:after="450" w:afterAutospacing="0"/>
        <w:rPr>
          <w:b/>
          <w:bCs/>
          <w:color w:val="414141"/>
          <w:sz w:val="22"/>
          <w:szCs w:val="22"/>
        </w:rPr>
      </w:pPr>
    </w:p>
    <w:sectPr w:rsidR="00D25754" w:rsidSect="00156F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 w:code="9"/>
      <w:pgMar w:top="530" w:right="791" w:bottom="609" w:left="731" w:header="708" w:footer="708" w:gutter="0"/>
      <w:cols w:num="2" w:space="17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5200" w14:textId="77777777" w:rsidR="00D87B49" w:rsidRDefault="00D87B49" w:rsidP="00721F21">
      <w:r>
        <w:separator/>
      </w:r>
    </w:p>
  </w:endnote>
  <w:endnote w:type="continuationSeparator" w:id="0">
    <w:p w14:paraId="5D680CFD" w14:textId="77777777" w:rsidR="00D87B49" w:rsidRDefault="00D87B49" w:rsidP="007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4923" w14:textId="77777777" w:rsidR="003E2A8E" w:rsidRDefault="003E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CC46" w14:textId="77777777" w:rsidR="003E2A8E" w:rsidRDefault="003E2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8790" w14:textId="77777777" w:rsidR="003E2A8E" w:rsidRDefault="003E2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3E66" w14:textId="77777777" w:rsidR="00D87B49" w:rsidRDefault="00D87B49" w:rsidP="00721F21">
      <w:r>
        <w:separator/>
      </w:r>
    </w:p>
  </w:footnote>
  <w:footnote w:type="continuationSeparator" w:id="0">
    <w:p w14:paraId="4FC7DE60" w14:textId="77777777" w:rsidR="00D87B49" w:rsidRDefault="00D87B49" w:rsidP="007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56C5" w14:textId="77777777" w:rsidR="003E2A8E" w:rsidRDefault="003E2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8D0E" w14:textId="39C2655F" w:rsidR="00933351" w:rsidRPr="003E2A8E" w:rsidRDefault="00933351" w:rsidP="003E2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81D9" w14:textId="77777777" w:rsidR="003E2A8E" w:rsidRDefault="003E2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A5E6AA"/>
    <w:multiLevelType w:val="hybridMultilevel"/>
    <w:tmpl w:val="78D82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11B51"/>
    <w:multiLevelType w:val="hybridMultilevel"/>
    <w:tmpl w:val="7C23D8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07C7E"/>
    <w:multiLevelType w:val="hybridMultilevel"/>
    <w:tmpl w:val="DA4E992A"/>
    <w:lvl w:ilvl="0" w:tplc="7A3A9E9A">
      <w:start w:val="1"/>
      <w:numFmt w:val="decimal"/>
      <w:lvlText w:val="%1."/>
      <w:lvlJc w:val="left"/>
      <w:pPr>
        <w:ind w:left="1440" w:hanging="72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D339E"/>
    <w:multiLevelType w:val="multilevel"/>
    <w:tmpl w:val="019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2336"/>
    <w:multiLevelType w:val="hybridMultilevel"/>
    <w:tmpl w:val="E8A47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7DC"/>
    <w:multiLevelType w:val="hybridMultilevel"/>
    <w:tmpl w:val="F2D44DC0"/>
    <w:lvl w:ilvl="0" w:tplc="A0AEA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18D"/>
    <w:multiLevelType w:val="hybridMultilevel"/>
    <w:tmpl w:val="B63EE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97"/>
    <w:multiLevelType w:val="hybridMultilevel"/>
    <w:tmpl w:val="C764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4DDB"/>
    <w:multiLevelType w:val="hybridMultilevel"/>
    <w:tmpl w:val="63288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5C3C"/>
    <w:multiLevelType w:val="hybridMultilevel"/>
    <w:tmpl w:val="B45B15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5E2DC2"/>
    <w:multiLevelType w:val="multilevel"/>
    <w:tmpl w:val="3F1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F7557"/>
    <w:multiLevelType w:val="hybridMultilevel"/>
    <w:tmpl w:val="CFEE7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64E13"/>
    <w:multiLevelType w:val="hybridMultilevel"/>
    <w:tmpl w:val="DDC44C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E17B61"/>
    <w:multiLevelType w:val="hybridMultilevel"/>
    <w:tmpl w:val="2AC079D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2459B0"/>
    <w:multiLevelType w:val="hybridMultilevel"/>
    <w:tmpl w:val="21F62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45BA6"/>
    <w:multiLevelType w:val="multilevel"/>
    <w:tmpl w:val="67E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92AFF"/>
    <w:multiLevelType w:val="hybridMultilevel"/>
    <w:tmpl w:val="B45B15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6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2"/>
    <w:rsid w:val="00000677"/>
    <w:rsid w:val="00001D77"/>
    <w:rsid w:val="000046E7"/>
    <w:rsid w:val="00005691"/>
    <w:rsid w:val="00005D92"/>
    <w:rsid w:val="00011C39"/>
    <w:rsid w:val="00012C9B"/>
    <w:rsid w:val="00012DD2"/>
    <w:rsid w:val="00012ED4"/>
    <w:rsid w:val="000135CC"/>
    <w:rsid w:val="00013C90"/>
    <w:rsid w:val="00014157"/>
    <w:rsid w:val="0001475D"/>
    <w:rsid w:val="0001661F"/>
    <w:rsid w:val="00022323"/>
    <w:rsid w:val="00022652"/>
    <w:rsid w:val="000230BC"/>
    <w:rsid w:val="000237E9"/>
    <w:rsid w:val="00023C0D"/>
    <w:rsid w:val="00025735"/>
    <w:rsid w:val="00030126"/>
    <w:rsid w:val="0003064D"/>
    <w:rsid w:val="00030BCE"/>
    <w:rsid w:val="000343F0"/>
    <w:rsid w:val="000352F8"/>
    <w:rsid w:val="000364D0"/>
    <w:rsid w:val="00036B44"/>
    <w:rsid w:val="00037D75"/>
    <w:rsid w:val="00041C78"/>
    <w:rsid w:val="000432B3"/>
    <w:rsid w:val="00043D7E"/>
    <w:rsid w:val="0004610E"/>
    <w:rsid w:val="000473BC"/>
    <w:rsid w:val="00051FA4"/>
    <w:rsid w:val="0005396C"/>
    <w:rsid w:val="000551BC"/>
    <w:rsid w:val="00055B9F"/>
    <w:rsid w:val="00055F13"/>
    <w:rsid w:val="0005661C"/>
    <w:rsid w:val="00057A3A"/>
    <w:rsid w:val="000615B3"/>
    <w:rsid w:val="000618F4"/>
    <w:rsid w:val="0006316A"/>
    <w:rsid w:val="00063B75"/>
    <w:rsid w:val="00063D42"/>
    <w:rsid w:val="00065AAE"/>
    <w:rsid w:val="00067432"/>
    <w:rsid w:val="00067A01"/>
    <w:rsid w:val="00067EE3"/>
    <w:rsid w:val="00070858"/>
    <w:rsid w:val="00071FCE"/>
    <w:rsid w:val="00072473"/>
    <w:rsid w:val="000728B0"/>
    <w:rsid w:val="00077238"/>
    <w:rsid w:val="0007794E"/>
    <w:rsid w:val="00077C47"/>
    <w:rsid w:val="00077D84"/>
    <w:rsid w:val="000804BA"/>
    <w:rsid w:val="00080EFF"/>
    <w:rsid w:val="0008202E"/>
    <w:rsid w:val="00082175"/>
    <w:rsid w:val="00082898"/>
    <w:rsid w:val="00083432"/>
    <w:rsid w:val="0008359C"/>
    <w:rsid w:val="00083A30"/>
    <w:rsid w:val="0008433F"/>
    <w:rsid w:val="00084FE7"/>
    <w:rsid w:val="00085F31"/>
    <w:rsid w:val="00086BF7"/>
    <w:rsid w:val="0009149B"/>
    <w:rsid w:val="00091868"/>
    <w:rsid w:val="00091A54"/>
    <w:rsid w:val="0009229F"/>
    <w:rsid w:val="00093D58"/>
    <w:rsid w:val="000942E0"/>
    <w:rsid w:val="00094F7B"/>
    <w:rsid w:val="000961FE"/>
    <w:rsid w:val="000A2962"/>
    <w:rsid w:val="000A3819"/>
    <w:rsid w:val="000A3C90"/>
    <w:rsid w:val="000A3E07"/>
    <w:rsid w:val="000A3EEA"/>
    <w:rsid w:val="000A4633"/>
    <w:rsid w:val="000A4C6E"/>
    <w:rsid w:val="000A6810"/>
    <w:rsid w:val="000A6D39"/>
    <w:rsid w:val="000A7746"/>
    <w:rsid w:val="000B0535"/>
    <w:rsid w:val="000B387A"/>
    <w:rsid w:val="000B417F"/>
    <w:rsid w:val="000B5F25"/>
    <w:rsid w:val="000B6D28"/>
    <w:rsid w:val="000B7E0F"/>
    <w:rsid w:val="000C0516"/>
    <w:rsid w:val="000C0B21"/>
    <w:rsid w:val="000C415C"/>
    <w:rsid w:val="000C55CE"/>
    <w:rsid w:val="000C6208"/>
    <w:rsid w:val="000C62CF"/>
    <w:rsid w:val="000C6763"/>
    <w:rsid w:val="000C7280"/>
    <w:rsid w:val="000D06B4"/>
    <w:rsid w:val="000D1C04"/>
    <w:rsid w:val="000D22CC"/>
    <w:rsid w:val="000D4498"/>
    <w:rsid w:val="000D485C"/>
    <w:rsid w:val="000D6F14"/>
    <w:rsid w:val="000E0283"/>
    <w:rsid w:val="000E062B"/>
    <w:rsid w:val="000E0A37"/>
    <w:rsid w:val="000E0FC1"/>
    <w:rsid w:val="000E128C"/>
    <w:rsid w:val="000E2B79"/>
    <w:rsid w:val="000E2F56"/>
    <w:rsid w:val="000E3313"/>
    <w:rsid w:val="000E3490"/>
    <w:rsid w:val="000E41BF"/>
    <w:rsid w:val="000E4468"/>
    <w:rsid w:val="000E4F1F"/>
    <w:rsid w:val="000F02C8"/>
    <w:rsid w:val="000F02E5"/>
    <w:rsid w:val="000F57F4"/>
    <w:rsid w:val="000F6462"/>
    <w:rsid w:val="000F6BB7"/>
    <w:rsid w:val="000F77EA"/>
    <w:rsid w:val="000F7829"/>
    <w:rsid w:val="0010075F"/>
    <w:rsid w:val="001012B3"/>
    <w:rsid w:val="0010154D"/>
    <w:rsid w:val="001033E3"/>
    <w:rsid w:val="00103C09"/>
    <w:rsid w:val="0010495C"/>
    <w:rsid w:val="00105F17"/>
    <w:rsid w:val="00105F72"/>
    <w:rsid w:val="00107900"/>
    <w:rsid w:val="00107977"/>
    <w:rsid w:val="00107A47"/>
    <w:rsid w:val="00107AFB"/>
    <w:rsid w:val="00110275"/>
    <w:rsid w:val="001110DD"/>
    <w:rsid w:val="00113333"/>
    <w:rsid w:val="00115FD5"/>
    <w:rsid w:val="00116982"/>
    <w:rsid w:val="001177A2"/>
    <w:rsid w:val="00120C0A"/>
    <w:rsid w:val="00120E4D"/>
    <w:rsid w:val="00121B8C"/>
    <w:rsid w:val="00121C62"/>
    <w:rsid w:val="00122F9A"/>
    <w:rsid w:val="00123284"/>
    <w:rsid w:val="0012436C"/>
    <w:rsid w:val="00125548"/>
    <w:rsid w:val="00125841"/>
    <w:rsid w:val="0012593E"/>
    <w:rsid w:val="0012628A"/>
    <w:rsid w:val="00126536"/>
    <w:rsid w:val="00126B21"/>
    <w:rsid w:val="0012745F"/>
    <w:rsid w:val="001300A3"/>
    <w:rsid w:val="0013042B"/>
    <w:rsid w:val="001316D3"/>
    <w:rsid w:val="001317E1"/>
    <w:rsid w:val="001329EA"/>
    <w:rsid w:val="00132BD9"/>
    <w:rsid w:val="00132C75"/>
    <w:rsid w:val="00134489"/>
    <w:rsid w:val="00134CB1"/>
    <w:rsid w:val="00134E31"/>
    <w:rsid w:val="00136BC6"/>
    <w:rsid w:val="001379F9"/>
    <w:rsid w:val="00137AE3"/>
    <w:rsid w:val="0014240C"/>
    <w:rsid w:val="0014294F"/>
    <w:rsid w:val="001451BF"/>
    <w:rsid w:val="00145A47"/>
    <w:rsid w:val="00146A93"/>
    <w:rsid w:val="001474C6"/>
    <w:rsid w:val="00150821"/>
    <w:rsid w:val="0015152D"/>
    <w:rsid w:val="0015162F"/>
    <w:rsid w:val="001523E0"/>
    <w:rsid w:val="00154A2E"/>
    <w:rsid w:val="0015523D"/>
    <w:rsid w:val="00156278"/>
    <w:rsid w:val="00156FCA"/>
    <w:rsid w:val="00157A5B"/>
    <w:rsid w:val="0016215E"/>
    <w:rsid w:val="00162FF0"/>
    <w:rsid w:val="00163366"/>
    <w:rsid w:val="001636E2"/>
    <w:rsid w:val="00164362"/>
    <w:rsid w:val="001655BA"/>
    <w:rsid w:val="00165B43"/>
    <w:rsid w:val="0016660A"/>
    <w:rsid w:val="00171066"/>
    <w:rsid w:val="00172F03"/>
    <w:rsid w:val="00172F9F"/>
    <w:rsid w:val="00175E5A"/>
    <w:rsid w:val="001761ED"/>
    <w:rsid w:val="00176928"/>
    <w:rsid w:val="00177CB0"/>
    <w:rsid w:val="00180939"/>
    <w:rsid w:val="00181529"/>
    <w:rsid w:val="001821ED"/>
    <w:rsid w:val="001827E0"/>
    <w:rsid w:val="00182E54"/>
    <w:rsid w:val="0018577F"/>
    <w:rsid w:val="0019022D"/>
    <w:rsid w:val="00190EB7"/>
    <w:rsid w:val="00191E1E"/>
    <w:rsid w:val="00191FBD"/>
    <w:rsid w:val="00192303"/>
    <w:rsid w:val="0019294F"/>
    <w:rsid w:val="00192A2E"/>
    <w:rsid w:val="00192F4B"/>
    <w:rsid w:val="0019386C"/>
    <w:rsid w:val="00195D0E"/>
    <w:rsid w:val="00196FF1"/>
    <w:rsid w:val="001A068C"/>
    <w:rsid w:val="001A0C98"/>
    <w:rsid w:val="001A2A40"/>
    <w:rsid w:val="001B0FAF"/>
    <w:rsid w:val="001B2457"/>
    <w:rsid w:val="001B2E89"/>
    <w:rsid w:val="001B323E"/>
    <w:rsid w:val="001B34C6"/>
    <w:rsid w:val="001B3D57"/>
    <w:rsid w:val="001B5851"/>
    <w:rsid w:val="001B5924"/>
    <w:rsid w:val="001B65EE"/>
    <w:rsid w:val="001B6CBB"/>
    <w:rsid w:val="001B71D0"/>
    <w:rsid w:val="001B750E"/>
    <w:rsid w:val="001C0FC6"/>
    <w:rsid w:val="001C1F48"/>
    <w:rsid w:val="001C2728"/>
    <w:rsid w:val="001C2F55"/>
    <w:rsid w:val="001C31ED"/>
    <w:rsid w:val="001C451C"/>
    <w:rsid w:val="001C478E"/>
    <w:rsid w:val="001C6125"/>
    <w:rsid w:val="001C685B"/>
    <w:rsid w:val="001D5969"/>
    <w:rsid w:val="001D5AF4"/>
    <w:rsid w:val="001D7796"/>
    <w:rsid w:val="001E0657"/>
    <w:rsid w:val="001E07B4"/>
    <w:rsid w:val="001E0E4E"/>
    <w:rsid w:val="001E3ECF"/>
    <w:rsid w:val="001E46FD"/>
    <w:rsid w:val="001F1357"/>
    <w:rsid w:val="001F2935"/>
    <w:rsid w:val="001F29F7"/>
    <w:rsid w:val="001F2D54"/>
    <w:rsid w:val="001F4567"/>
    <w:rsid w:val="002005D2"/>
    <w:rsid w:val="002008CD"/>
    <w:rsid w:val="00201C1C"/>
    <w:rsid w:val="002023B3"/>
    <w:rsid w:val="0020390E"/>
    <w:rsid w:val="00203EAB"/>
    <w:rsid w:val="002058DA"/>
    <w:rsid w:val="00206409"/>
    <w:rsid w:val="0020648B"/>
    <w:rsid w:val="002072E5"/>
    <w:rsid w:val="00210BB6"/>
    <w:rsid w:val="00210FAE"/>
    <w:rsid w:val="00211134"/>
    <w:rsid w:val="002116B5"/>
    <w:rsid w:val="00211FFF"/>
    <w:rsid w:val="0021261F"/>
    <w:rsid w:val="00214307"/>
    <w:rsid w:val="0021441E"/>
    <w:rsid w:val="00214C7B"/>
    <w:rsid w:val="00216CB7"/>
    <w:rsid w:val="00223339"/>
    <w:rsid w:val="00224B0B"/>
    <w:rsid w:val="00225788"/>
    <w:rsid w:val="00225D84"/>
    <w:rsid w:val="002265F5"/>
    <w:rsid w:val="00231838"/>
    <w:rsid w:val="002321B0"/>
    <w:rsid w:val="00232285"/>
    <w:rsid w:val="00234494"/>
    <w:rsid w:val="002359FE"/>
    <w:rsid w:val="00236555"/>
    <w:rsid w:val="00236F8B"/>
    <w:rsid w:val="0023732B"/>
    <w:rsid w:val="0024172A"/>
    <w:rsid w:val="00242CC5"/>
    <w:rsid w:val="00243288"/>
    <w:rsid w:val="00246C0B"/>
    <w:rsid w:val="002500FC"/>
    <w:rsid w:val="0025171E"/>
    <w:rsid w:val="002518EF"/>
    <w:rsid w:val="002522CB"/>
    <w:rsid w:val="00252E37"/>
    <w:rsid w:val="00253CA3"/>
    <w:rsid w:val="0025468D"/>
    <w:rsid w:val="002579E8"/>
    <w:rsid w:val="0026027E"/>
    <w:rsid w:val="0026048B"/>
    <w:rsid w:val="00260811"/>
    <w:rsid w:val="002634DF"/>
    <w:rsid w:val="00263B73"/>
    <w:rsid w:val="0026424C"/>
    <w:rsid w:val="00264C3B"/>
    <w:rsid w:val="00266325"/>
    <w:rsid w:val="00270B98"/>
    <w:rsid w:val="0027307E"/>
    <w:rsid w:val="002751CC"/>
    <w:rsid w:val="00277281"/>
    <w:rsid w:val="00277AE8"/>
    <w:rsid w:val="00277E4B"/>
    <w:rsid w:val="002819DE"/>
    <w:rsid w:val="00281C4D"/>
    <w:rsid w:val="00283172"/>
    <w:rsid w:val="00283799"/>
    <w:rsid w:val="002838C2"/>
    <w:rsid w:val="002849D0"/>
    <w:rsid w:val="00286ABF"/>
    <w:rsid w:val="002902EB"/>
    <w:rsid w:val="00291756"/>
    <w:rsid w:val="002935E1"/>
    <w:rsid w:val="00293A71"/>
    <w:rsid w:val="00293CBF"/>
    <w:rsid w:val="00293E60"/>
    <w:rsid w:val="00294DC3"/>
    <w:rsid w:val="00295CF3"/>
    <w:rsid w:val="00296703"/>
    <w:rsid w:val="0029734C"/>
    <w:rsid w:val="002A0780"/>
    <w:rsid w:val="002A0B34"/>
    <w:rsid w:val="002A120B"/>
    <w:rsid w:val="002A1EA9"/>
    <w:rsid w:val="002A4150"/>
    <w:rsid w:val="002A48C1"/>
    <w:rsid w:val="002A605D"/>
    <w:rsid w:val="002A7E04"/>
    <w:rsid w:val="002B039A"/>
    <w:rsid w:val="002B1FEA"/>
    <w:rsid w:val="002B20E5"/>
    <w:rsid w:val="002B3C93"/>
    <w:rsid w:val="002B53A0"/>
    <w:rsid w:val="002B58E5"/>
    <w:rsid w:val="002B73A7"/>
    <w:rsid w:val="002C06AB"/>
    <w:rsid w:val="002C1445"/>
    <w:rsid w:val="002C3032"/>
    <w:rsid w:val="002C481F"/>
    <w:rsid w:val="002C4968"/>
    <w:rsid w:val="002C4EA5"/>
    <w:rsid w:val="002C75DF"/>
    <w:rsid w:val="002C7F95"/>
    <w:rsid w:val="002D0B01"/>
    <w:rsid w:val="002D17C5"/>
    <w:rsid w:val="002D3862"/>
    <w:rsid w:val="002D3ACB"/>
    <w:rsid w:val="002D4EFC"/>
    <w:rsid w:val="002D5649"/>
    <w:rsid w:val="002D5C54"/>
    <w:rsid w:val="002D60EB"/>
    <w:rsid w:val="002D65E7"/>
    <w:rsid w:val="002D6792"/>
    <w:rsid w:val="002E0C8B"/>
    <w:rsid w:val="002E23D9"/>
    <w:rsid w:val="002E312D"/>
    <w:rsid w:val="002E49B9"/>
    <w:rsid w:val="002E5732"/>
    <w:rsid w:val="002F222E"/>
    <w:rsid w:val="002F39BF"/>
    <w:rsid w:val="002F4156"/>
    <w:rsid w:val="002F465F"/>
    <w:rsid w:val="002F544A"/>
    <w:rsid w:val="002F56B1"/>
    <w:rsid w:val="003043B3"/>
    <w:rsid w:val="00305AAF"/>
    <w:rsid w:val="00312754"/>
    <w:rsid w:val="00313539"/>
    <w:rsid w:val="00313AC0"/>
    <w:rsid w:val="00313CB9"/>
    <w:rsid w:val="00315F73"/>
    <w:rsid w:val="0031675A"/>
    <w:rsid w:val="003168BA"/>
    <w:rsid w:val="003172ED"/>
    <w:rsid w:val="00317C8E"/>
    <w:rsid w:val="003225A4"/>
    <w:rsid w:val="00326FFB"/>
    <w:rsid w:val="00330A4E"/>
    <w:rsid w:val="003311FC"/>
    <w:rsid w:val="00331201"/>
    <w:rsid w:val="0033176E"/>
    <w:rsid w:val="00331B0A"/>
    <w:rsid w:val="00333281"/>
    <w:rsid w:val="00334E73"/>
    <w:rsid w:val="00335341"/>
    <w:rsid w:val="00337DB9"/>
    <w:rsid w:val="00340724"/>
    <w:rsid w:val="00340D15"/>
    <w:rsid w:val="0034110E"/>
    <w:rsid w:val="00341B18"/>
    <w:rsid w:val="003436B3"/>
    <w:rsid w:val="003437B6"/>
    <w:rsid w:val="003457B8"/>
    <w:rsid w:val="00346534"/>
    <w:rsid w:val="00346CEA"/>
    <w:rsid w:val="003477EA"/>
    <w:rsid w:val="00347FFA"/>
    <w:rsid w:val="003511D7"/>
    <w:rsid w:val="00352DBA"/>
    <w:rsid w:val="00353176"/>
    <w:rsid w:val="0035354B"/>
    <w:rsid w:val="00353815"/>
    <w:rsid w:val="003538C9"/>
    <w:rsid w:val="003541E7"/>
    <w:rsid w:val="00354DA1"/>
    <w:rsid w:val="00355536"/>
    <w:rsid w:val="00360EC1"/>
    <w:rsid w:val="0036200C"/>
    <w:rsid w:val="00364E37"/>
    <w:rsid w:val="00365076"/>
    <w:rsid w:val="00366839"/>
    <w:rsid w:val="0036797F"/>
    <w:rsid w:val="003749C3"/>
    <w:rsid w:val="00374D7B"/>
    <w:rsid w:val="003762BA"/>
    <w:rsid w:val="00376A55"/>
    <w:rsid w:val="003802FF"/>
    <w:rsid w:val="0038098F"/>
    <w:rsid w:val="00380EC3"/>
    <w:rsid w:val="00381266"/>
    <w:rsid w:val="00381BEF"/>
    <w:rsid w:val="00382020"/>
    <w:rsid w:val="003822C0"/>
    <w:rsid w:val="00382C16"/>
    <w:rsid w:val="00385888"/>
    <w:rsid w:val="00386C4F"/>
    <w:rsid w:val="00386EBB"/>
    <w:rsid w:val="00387752"/>
    <w:rsid w:val="00393E94"/>
    <w:rsid w:val="003964B8"/>
    <w:rsid w:val="00397332"/>
    <w:rsid w:val="003A12EF"/>
    <w:rsid w:val="003A7068"/>
    <w:rsid w:val="003A77FA"/>
    <w:rsid w:val="003B0BFB"/>
    <w:rsid w:val="003B60E0"/>
    <w:rsid w:val="003B62F6"/>
    <w:rsid w:val="003B6334"/>
    <w:rsid w:val="003B7717"/>
    <w:rsid w:val="003C025B"/>
    <w:rsid w:val="003C1787"/>
    <w:rsid w:val="003C1E5D"/>
    <w:rsid w:val="003C3253"/>
    <w:rsid w:val="003C38B9"/>
    <w:rsid w:val="003C5C00"/>
    <w:rsid w:val="003C6872"/>
    <w:rsid w:val="003C6F89"/>
    <w:rsid w:val="003D0027"/>
    <w:rsid w:val="003D1FA9"/>
    <w:rsid w:val="003D215C"/>
    <w:rsid w:val="003D4664"/>
    <w:rsid w:val="003D5006"/>
    <w:rsid w:val="003D5939"/>
    <w:rsid w:val="003D6316"/>
    <w:rsid w:val="003E1120"/>
    <w:rsid w:val="003E1E4D"/>
    <w:rsid w:val="003E2A8E"/>
    <w:rsid w:val="003E3555"/>
    <w:rsid w:val="003E6974"/>
    <w:rsid w:val="003E77D8"/>
    <w:rsid w:val="003E7E83"/>
    <w:rsid w:val="003E7E87"/>
    <w:rsid w:val="003F053F"/>
    <w:rsid w:val="003F0A59"/>
    <w:rsid w:val="003F1693"/>
    <w:rsid w:val="003F1FAA"/>
    <w:rsid w:val="003F2262"/>
    <w:rsid w:val="003F38AF"/>
    <w:rsid w:val="003F3B49"/>
    <w:rsid w:val="003F42EE"/>
    <w:rsid w:val="003F51EA"/>
    <w:rsid w:val="003F520E"/>
    <w:rsid w:val="003F65B5"/>
    <w:rsid w:val="003F7442"/>
    <w:rsid w:val="004001A1"/>
    <w:rsid w:val="00400242"/>
    <w:rsid w:val="0040210C"/>
    <w:rsid w:val="00404663"/>
    <w:rsid w:val="00405038"/>
    <w:rsid w:val="004065D8"/>
    <w:rsid w:val="00406D98"/>
    <w:rsid w:val="00411096"/>
    <w:rsid w:val="00413066"/>
    <w:rsid w:val="004130D6"/>
    <w:rsid w:val="00413A49"/>
    <w:rsid w:val="00415F20"/>
    <w:rsid w:val="004202D6"/>
    <w:rsid w:val="00421090"/>
    <w:rsid w:val="00421743"/>
    <w:rsid w:val="004217AD"/>
    <w:rsid w:val="0042218E"/>
    <w:rsid w:val="00422EEA"/>
    <w:rsid w:val="00423AFA"/>
    <w:rsid w:val="00424739"/>
    <w:rsid w:val="00424D2B"/>
    <w:rsid w:val="00424DE8"/>
    <w:rsid w:val="0042567D"/>
    <w:rsid w:val="00425B40"/>
    <w:rsid w:val="00426206"/>
    <w:rsid w:val="00426AE4"/>
    <w:rsid w:val="00426C4A"/>
    <w:rsid w:val="004318C2"/>
    <w:rsid w:val="004318CA"/>
    <w:rsid w:val="00431E69"/>
    <w:rsid w:val="00431FDC"/>
    <w:rsid w:val="00433691"/>
    <w:rsid w:val="00433D4D"/>
    <w:rsid w:val="0043470C"/>
    <w:rsid w:val="0043539E"/>
    <w:rsid w:val="00435E5F"/>
    <w:rsid w:val="00436776"/>
    <w:rsid w:val="0043799B"/>
    <w:rsid w:val="00441734"/>
    <w:rsid w:val="00441AEC"/>
    <w:rsid w:val="00441DEA"/>
    <w:rsid w:val="004430D1"/>
    <w:rsid w:val="00446474"/>
    <w:rsid w:val="00447DD0"/>
    <w:rsid w:val="00450F10"/>
    <w:rsid w:val="0045159F"/>
    <w:rsid w:val="00451BDE"/>
    <w:rsid w:val="00453E8A"/>
    <w:rsid w:val="00456A28"/>
    <w:rsid w:val="00456E88"/>
    <w:rsid w:val="004573CD"/>
    <w:rsid w:val="00457837"/>
    <w:rsid w:val="00457B22"/>
    <w:rsid w:val="00457E5E"/>
    <w:rsid w:val="004612B4"/>
    <w:rsid w:val="00462F70"/>
    <w:rsid w:val="004632E5"/>
    <w:rsid w:val="0046580C"/>
    <w:rsid w:val="00466A38"/>
    <w:rsid w:val="004673E9"/>
    <w:rsid w:val="004717B7"/>
    <w:rsid w:val="00473A89"/>
    <w:rsid w:val="004749CC"/>
    <w:rsid w:val="004755F7"/>
    <w:rsid w:val="0047777A"/>
    <w:rsid w:val="00477C9E"/>
    <w:rsid w:val="00480140"/>
    <w:rsid w:val="004803BE"/>
    <w:rsid w:val="004804E2"/>
    <w:rsid w:val="00480737"/>
    <w:rsid w:val="00482F8B"/>
    <w:rsid w:val="0048413C"/>
    <w:rsid w:val="004845A6"/>
    <w:rsid w:val="0048464C"/>
    <w:rsid w:val="00486A41"/>
    <w:rsid w:val="00486FBF"/>
    <w:rsid w:val="00490854"/>
    <w:rsid w:val="00491A7F"/>
    <w:rsid w:val="00491C31"/>
    <w:rsid w:val="0049340C"/>
    <w:rsid w:val="004964F0"/>
    <w:rsid w:val="004A1B23"/>
    <w:rsid w:val="004A208A"/>
    <w:rsid w:val="004A271E"/>
    <w:rsid w:val="004A33FA"/>
    <w:rsid w:val="004A36EC"/>
    <w:rsid w:val="004A3C2E"/>
    <w:rsid w:val="004A59A3"/>
    <w:rsid w:val="004B1911"/>
    <w:rsid w:val="004B1F53"/>
    <w:rsid w:val="004B2B44"/>
    <w:rsid w:val="004B2E37"/>
    <w:rsid w:val="004B3C50"/>
    <w:rsid w:val="004B5AED"/>
    <w:rsid w:val="004B7299"/>
    <w:rsid w:val="004C0A05"/>
    <w:rsid w:val="004C198D"/>
    <w:rsid w:val="004C1F88"/>
    <w:rsid w:val="004C4C1C"/>
    <w:rsid w:val="004C507E"/>
    <w:rsid w:val="004C5B7F"/>
    <w:rsid w:val="004C606D"/>
    <w:rsid w:val="004D0332"/>
    <w:rsid w:val="004D0D7B"/>
    <w:rsid w:val="004D1F34"/>
    <w:rsid w:val="004D1FB5"/>
    <w:rsid w:val="004D21C1"/>
    <w:rsid w:val="004D3593"/>
    <w:rsid w:val="004D4C16"/>
    <w:rsid w:val="004D51CB"/>
    <w:rsid w:val="004D5F03"/>
    <w:rsid w:val="004D6D04"/>
    <w:rsid w:val="004D7098"/>
    <w:rsid w:val="004E00E8"/>
    <w:rsid w:val="004E09A4"/>
    <w:rsid w:val="004E12E0"/>
    <w:rsid w:val="004E2D7F"/>
    <w:rsid w:val="004E4461"/>
    <w:rsid w:val="004E47CF"/>
    <w:rsid w:val="004E4BC6"/>
    <w:rsid w:val="004E5B6E"/>
    <w:rsid w:val="004E6A49"/>
    <w:rsid w:val="004E6EB5"/>
    <w:rsid w:val="004E6FBB"/>
    <w:rsid w:val="004E7CDA"/>
    <w:rsid w:val="004F03D8"/>
    <w:rsid w:val="004F194E"/>
    <w:rsid w:val="004F222B"/>
    <w:rsid w:val="004F35B7"/>
    <w:rsid w:val="004F3C8A"/>
    <w:rsid w:val="004F4A55"/>
    <w:rsid w:val="004F6342"/>
    <w:rsid w:val="004F6ABB"/>
    <w:rsid w:val="004F6E3C"/>
    <w:rsid w:val="0050147B"/>
    <w:rsid w:val="00501563"/>
    <w:rsid w:val="00503188"/>
    <w:rsid w:val="00504A16"/>
    <w:rsid w:val="0050557A"/>
    <w:rsid w:val="00506AA8"/>
    <w:rsid w:val="00510BC4"/>
    <w:rsid w:val="0051317F"/>
    <w:rsid w:val="00513CDC"/>
    <w:rsid w:val="00515964"/>
    <w:rsid w:val="00520512"/>
    <w:rsid w:val="0052057D"/>
    <w:rsid w:val="005211FB"/>
    <w:rsid w:val="00522411"/>
    <w:rsid w:val="00523CBA"/>
    <w:rsid w:val="005250DB"/>
    <w:rsid w:val="00525F66"/>
    <w:rsid w:val="00527290"/>
    <w:rsid w:val="0053087C"/>
    <w:rsid w:val="00531045"/>
    <w:rsid w:val="00531CD0"/>
    <w:rsid w:val="00532E51"/>
    <w:rsid w:val="00534323"/>
    <w:rsid w:val="00534346"/>
    <w:rsid w:val="005343B5"/>
    <w:rsid w:val="0053533B"/>
    <w:rsid w:val="0053697C"/>
    <w:rsid w:val="00536A53"/>
    <w:rsid w:val="00541461"/>
    <w:rsid w:val="0054429F"/>
    <w:rsid w:val="00547D3C"/>
    <w:rsid w:val="00550F2A"/>
    <w:rsid w:val="005512FF"/>
    <w:rsid w:val="00552FEE"/>
    <w:rsid w:val="0055477F"/>
    <w:rsid w:val="00556815"/>
    <w:rsid w:val="00556B4C"/>
    <w:rsid w:val="00556E5F"/>
    <w:rsid w:val="00556EC8"/>
    <w:rsid w:val="005575F6"/>
    <w:rsid w:val="00561E88"/>
    <w:rsid w:val="005643E1"/>
    <w:rsid w:val="005708D1"/>
    <w:rsid w:val="005709A8"/>
    <w:rsid w:val="00574E0B"/>
    <w:rsid w:val="00576533"/>
    <w:rsid w:val="00577078"/>
    <w:rsid w:val="0058492D"/>
    <w:rsid w:val="00584B45"/>
    <w:rsid w:val="00584E2F"/>
    <w:rsid w:val="00590791"/>
    <w:rsid w:val="00590DCC"/>
    <w:rsid w:val="005934ED"/>
    <w:rsid w:val="0059410B"/>
    <w:rsid w:val="00595192"/>
    <w:rsid w:val="00595220"/>
    <w:rsid w:val="00596A6C"/>
    <w:rsid w:val="005973EE"/>
    <w:rsid w:val="005A1035"/>
    <w:rsid w:val="005A13C3"/>
    <w:rsid w:val="005A1502"/>
    <w:rsid w:val="005A2862"/>
    <w:rsid w:val="005A5599"/>
    <w:rsid w:val="005A58A4"/>
    <w:rsid w:val="005A59AD"/>
    <w:rsid w:val="005A5A0E"/>
    <w:rsid w:val="005A5AB3"/>
    <w:rsid w:val="005B2105"/>
    <w:rsid w:val="005B25B2"/>
    <w:rsid w:val="005B3B3F"/>
    <w:rsid w:val="005B4E57"/>
    <w:rsid w:val="005B765E"/>
    <w:rsid w:val="005B78B5"/>
    <w:rsid w:val="005C10EF"/>
    <w:rsid w:val="005C4BA1"/>
    <w:rsid w:val="005C600C"/>
    <w:rsid w:val="005C63FE"/>
    <w:rsid w:val="005C6B34"/>
    <w:rsid w:val="005D1186"/>
    <w:rsid w:val="005D512F"/>
    <w:rsid w:val="005D70BB"/>
    <w:rsid w:val="005E15A1"/>
    <w:rsid w:val="005E46CF"/>
    <w:rsid w:val="005E67A7"/>
    <w:rsid w:val="005F0362"/>
    <w:rsid w:val="005F09D4"/>
    <w:rsid w:val="005F0FAD"/>
    <w:rsid w:val="005F13B3"/>
    <w:rsid w:val="005F68ED"/>
    <w:rsid w:val="00602252"/>
    <w:rsid w:val="00602956"/>
    <w:rsid w:val="00602E44"/>
    <w:rsid w:val="0060313A"/>
    <w:rsid w:val="00603AA5"/>
    <w:rsid w:val="006059AA"/>
    <w:rsid w:val="00606F1C"/>
    <w:rsid w:val="0060799E"/>
    <w:rsid w:val="00607A1A"/>
    <w:rsid w:val="00610F12"/>
    <w:rsid w:val="006117AF"/>
    <w:rsid w:val="00611F91"/>
    <w:rsid w:val="0061433F"/>
    <w:rsid w:val="0061468F"/>
    <w:rsid w:val="00614938"/>
    <w:rsid w:val="00615D93"/>
    <w:rsid w:val="0062135A"/>
    <w:rsid w:val="006215C5"/>
    <w:rsid w:val="006219CC"/>
    <w:rsid w:val="00625211"/>
    <w:rsid w:val="0062637D"/>
    <w:rsid w:val="00626692"/>
    <w:rsid w:val="006267BE"/>
    <w:rsid w:val="00626D5E"/>
    <w:rsid w:val="00627DE8"/>
    <w:rsid w:val="00630264"/>
    <w:rsid w:val="00632F8E"/>
    <w:rsid w:val="006342FB"/>
    <w:rsid w:val="00634484"/>
    <w:rsid w:val="00634A5A"/>
    <w:rsid w:val="0063555A"/>
    <w:rsid w:val="00635949"/>
    <w:rsid w:val="00636521"/>
    <w:rsid w:val="00636BCB"/>
    <w:rsid w:val="00640AC6"/>
    <w:rsid w:val="00642375"/>
    <w:rsid w:val="00642440"/>
    <w:rsid w:val="00643F58"/>
    <w:rsid w:val="00644B8A"/>
    <w:rsid w:val="006459AC"/>
    <w:rsid w:val="006475BA"/>
    <w:rsid w:val="00651D16"/>
    <w:rsid w:val="00652CE0"/>
    <w:rsid w:val="0065314A"/>
    <w:rsid w:val="0065339F"/>
    <w:rsid w:val="0065440A"/>
    <w:rsid w:val="006600C7"/>
    <w:rsid w:val="00661D87"/>
    <w:rsid w:val="00662268"/>
    <w:rsid w:val="00662759"/>
    <w:rsid w:val="00664135"/>
    <w:rsid w:val="00664F37"/>
    <w:rsid w:val="00666D2B"/>
    <w:rsid w:val="00670590"/>
    <w:rsid w:val="00670BD8"/>
    <w:rsid w:val="00671498"/>
    <w:rsid w:val="00671B6C"/>
    <w:rsid w:val="006727D0"/>
    <w:rsid w:val="00672CAD"/>
    <w:rsid w:val="00673740"/>
    <w:rsid w:val="00674545"/>
    <w:rsid w:val="00675198"/>
    <w:rsid w:val="006753E1"/>
    <w:rsid w:val="00676652"/>
    <w:rsid w:val="00676E37"/>
    <w:rsid w:val="00683BEC"/>
    <w:rsid w:val="00684F23"/>
    <w:rsid w:val="006861C7"/>
    <w:rsid w:val="006863E3"/>
    <w:rsid w:val="00691B77"/>
    <w:rsid w:val="00694940"/>
    <w:rsid w:val="006956F4"/>
    <w:rsid w:val="00696000"/>
    <w:rsid w:val="00697201"/>
    <w:rsid w:val="006A0034"/>
    <w:rsid w:val="006A145B"/>
    <w:rsid w:val="006A19EE"/>
    <w:rsid w:val="006A3C6D"/>
    <w:rsid w:val="006A441F"/>
    <w:rsid w:val="006A4778"/>
    <w:rsid w:val="006A4CC8"/>
    <w:rsid w:val="006A4F21"/>
    <w:rsid w:val="006A50A0"/>
    <w:rsid w:val="006A7D2C"/>
    <w:rsid w:val="006B014D"/>
    <w:rsid w:val="006B1606"/>
    <w:rsid w:val="006B2FCE"/>
    <w:rsid w:val="006B5E50"/>
    <w:rsid w:val="006B7771"/>
    <w:rsid w:val="006C0068"/>
    <w:rsid w:val="006C0655"/>
    <w:rsid w:val="006C16EF"/>
    <w:rsid w:val="006C1817"/>
    <w:rsid w:val="006C2271"/>
    <w:rsid w:val="006C2292"/>
    <w:rsid w:val="006C43B5"/>
    <w:rsid w:val="006C54A2"/>
    <w:rsid w:val="006C6F91"/>
    <w:rsid w:val="006D07CD"/>
    <w:rsid w:val="006D0892"/>
    <w:rsid w:val="006D0C3E"/>
    <w:rsid w:val="006D29B9"/>
    <w:rsid w:val="006D29ED"/>
    <w:rsid w:val="006D2FBE"/>
    <w:rsid w:val="006D3C1C"/>
    <w:rsid w:val="006D40C6"/>
    <w:rsid w:val="006D4115"/>
    <w:rsid w:val="006D58CC"/>
    <w:rsid w:val="006D58F7"/>
    <w:rsid w:val="006D7D81"/>
    <w:rsid w:val="006E18FE"/>
    <w:rsid w:val="006E1BA8"/>
    <w:rsid w:val="006E3495"/>
    <w:rsid w:val="006E3DE6"/>
    <w:rsid w:val="006E3E30"/>
    <w:rsid w:val="006E4E73"/>
    <w:rsid w:val="006E5139"/>
    <w:rsid w:val="006E582A"/>
    <w:rsid w:val="006E71BB"/>
    <w:rsid w:val="006F55F7"/>
    <w:rsid w:val="006F6014"/>
    <w:rsid w:val="006F6591"/>
    <w:rsid w:val="006F6FC6"/>
    <w:rsid w:val="006F7B18"/>
    <w:rsid w:val="00700341"/>
    <w:rsid w:val="0070394D"/>
    <w:rsid w:val="0070516F"/>
    <w:rsid w:val="00707101"/>
    <w:rsid w:val="00710155"/>
    <w:rsid w:val="007139B3"/>
    <w:rsid w:val="00716FDF"/>
    <w:rsid w:val="00717AD6"/>
    <w:rsid w:val="00720031"/>
    <w:rsid w:val="007212F5"/>
    <w:rsid w:val="00721666"/>
    <w:rsid w:val="00721F21"/>
    <w:rsid w:val="0072414B"/>
    <w:rsid w:val="00724256"/>
    <w:rsid w:val="00726151"/>
    <w:rsid w:val="007272EA"/>
    <w:rsid w:val="0073014F"/>
    <w:rsid w:val="00730180"/>
    <w:rsid w:val="00730483"/>
    <w:rsid w:val="00730504"/>
    <w:rsid w:val="007306DA"/>
    <w:rsid w:val="00730BF4"/>
    <w:rsid w:val="0073208A"/>
    <w:rsid w:val="007321B7"/>
    <w:rsid w:val="00732C0D"/>
    <w:rsid w:val="00735E93"/>
    <w:rsid w:val="00736B63"/>
    <w:rsid w:val="00736DD2"/>
    <w:rsid w:val="007370D9"/>
    <w:rsid w:val="007401BB"/>
    <w:rsid w:val="007417F9"/>
    <w:rsid w:val="00742F6E"/>
    <w:rsid w:val="00746BF8"/>
    <w:rsid w:val="00747D87"/>
    <w:rsid w:val="00751721"/>
    <w:rsid w:val="007536AD"/>
    <w:rsid w:val="007536D5"/>
    <w:rsid w:val="00754C62"/>
    <w:rsid w:val="00755194"/>
    <w:rsid w:val="0075597F"/>
    <w:rsid w:val="007566D4"/>
    <w:rsid w:val="00760228"/>
    <w:rsid w:val="007633C5"/>
    <w:rsid w:val="00765670"/>
    <w:rsid w:val="00766714"/>
    <w:rsid w:val="00767581"/>
    <w:rsid w:val="00767CA7"/>
    <w:rsid w:val="00770045"/>
    <w:rsid w:val="00771D44"/>
    <w:rsid w:val="00771FBC"/>
    <w:rsid w:val="00772574"/>
    <w:rsid w:val="00773870"/>
    <w:rsid w:val="00777702"/>
    <w:rsid w:val="00777F63"/>
    <w:rsid w:val="007816B2"/>
    <w:rsid w:val="00781824"/>
    <w:rsid w:val="00782E34"/>
    <w:rsid w:val="0078421F"/>
    <w:rsid w:val="007844BD"/>
    <w:rsid w:val="007846EA"/>
    <w:rsid w:val="007858D2"/>
    <w:rsid w:val="007902AA"/>
    <w:rsid w:val="007903B6"/>
    <w:rsid w:val="0079492E"/>
    <w:rsid w:val="00795F05"/>
    <w:rsid w:val="007963F6"/>
    <w:rsid w:val="0079718F"/>
    <w:rsid w:val="00797368"/>
    <w:rsid w:val="00797AA6"/>
    <w:rsid w:val="00797C8E"/>
    <w:rsid w:val="00797D46"/>
    <w:rsid w:val="007A1D09"/>
    <w:rsid w:val="007A3146"/>
    <w:rsid w:val="007A3602"/>
    <w:rsid w:val="007A3721"/>
    <w:rsid w:val="007A5B30"/>
    <w:rsid w:val="007A6C65"/>
    <w:rsid w:val="007A6FEF"/>
    <w:rsid w:val="007A7321"/>
    <w:rsid w:val="007A7722"/>
    <w:rsid w:val="007A7FA2"/>
    <w:rsid w:val="007B08E1"/>
    <w:rsid w:val="007B113C"/>
    <w:rsid w:val="007B13AF"/>
    <w:rsid w:val="007B3A5E"/>
    <w:rsid w:val="007B48C9"/>
    <w:rsid w:val="007B5F3B"/>
    <w:rsid w:val="007B73BA"/>
    <w:rsid w:val="007C0874"/>
    <w:rsid w:val="007C2ABE"/>
    <w:rsid w:val="007C6B59"/>
    <w:rsid w:val="007D1813"/>
    <w:rsid w:val="007D1FCC"/>
    <w:rsid w:val="007D3CB9"/>
    <w:rsid w:val="007D4311"/>
    <w:rsid w:val="007D5967"/>
    <w:rsid w:val="007D6F8C"/>
    <w:rsid w:val="007D7243"/>
    <w:rsid w:val="007E0568"/>
    <w:rsid w:val="007E4929"/>
    <w:rsid w:val="007E7F32"/>
    <w:rsid w:val="007F07B8"/>
    <w:rsid w:val="007F0A89"/>
    <w:rsid w:val="007F0DF4"/>
    <w:rsid w:val="007F4E91"/>
    <w:rsid w:val="007F4FB4"/>
    <w:rsid w:val="007F7107"/>
    <w:rsid w:val="007F7381"/>
    <w:rsid w:val="00800639"/>
    <w:rsid w:val="0080127A"/>
    <w:rsid w:val="00801532"/>
    <w:rsid w:val="00802C25"/>
    <w:rsid w:val="00803B71"/>
    <w:rsid w:val="00805254"/>
    <w:rsid w:val="00811020"/>
    <w:rsid w:val="00811FFF"/>
    <w:rsid w:val="00812B9D"/>
    <w:rsid w:val="00817535"/>
    <w:rsid w:val="0081775B"/>
    <w:rsid w:val="00820BAC"/>
    <w:rsid w:val="00821DF7"/>
    <w:rsid w:val="008224AB"/>
    <w:rsid w:val="00823D9A"/>
    <w:rsid w:val="00830966"/>
    <w:rsid w:val="00831220"/>
    <w:rsid w:val="0083185E"/>
    <w:rsid w:val="008320D7"/>
    <w:rsid w:val="0083355D"/>
    <w:rsid w:val="0083414C"/>
    <w:rsid w:val="00834D18"/>
    <w:rsid w:val="00834DB2"/>
    <w:rsid w:val="008353D1"/>
    <w:rsid w:val="00836260"/>
    <w:rsid w:val="00837057"/>
    <w:rsid w:val="00840AFA"/>
    <w:rsid w:val="008427BE"/>
    <w:rsid w:val="00846414"/>
    <w:rsid w:val="008501B9"/>
    <w:rsid w:val="00851C11"/>
    <w:rsid w:val="0085376F"/>
    <w:rsid w:val="00857F5D"/>
    <w:rsid w:val="00860166"/>
    <w:rsid w:val="00860547"/>
    <w:rsid w:val="008606EC"/>
    <w:rsid w:val="00861646"/>
    <w:rsid w:val="00861EAD"/>
    <w:rsid w:val="00861F06"/>
    <w:rsid w:val="008623BF"/>
    <w:rsid w:val="00863925"/>
    <w:rsid w:val="0086573F"/>
    <w:rsid w:val="008664EC"/>
    <w:rsid w:val="00872724"/>
    <w:rsid w:val="00872732"/>
    <w:rsid w:val="00872C10"/>
    <w:rsid w:val="00875792"/>
    <w:rsid w:val="00875B89"/>
    <w:rsid w:val="00880A71"/>
    <w:rsid w:val="00881CB6"/>
    <w:rsid w:val="008842DE"/>
    <w:rsid w:val="0088510D"/>
    <w:rsid w:val="00886178"/>
    <w:rsid w:val="00887910"/>
    <w:rsid w:val="00891BAC"/>
    <w:rsid w:val="00893462"/>
    <w:rsid w:val="0089589A"/>
    <w:rsid w:val="0089697D"/>
    <w:rsid w:val="00897A70"/>
    <w:rsid w:val="008A1DBB"/>
    <w:rsid w:val="008A3B5F"/>
    <w:rsid w:val="008A3CBD"/>
    <w:rsid w:val="008A416E"/>
    <w:rsid w:val="008A5CF1"/>
    <w:rsid w:val="008A6F67"/>
    <w:rsid w:val="008A75DE"/>
    <w:rsid w:val="008A7B37"/>
    <w:rsid w:val="008B057C"/>
    <w:rsid w:val="008B3FB1"/>
    <w:rsid w:val="008B7386"/>
    <w:rsid w:val="008B764A"/>
    <w:rsid w:val="008B7CE7"/>
    <w:rsid w:val="008C0E70"/>
    <w:rsid w:val="008C3B42"/>
    <w:rsid w:val="008C4890"/>
    <w:rsid w:val="008C4A0B"/>
    <w:rsid w:val="008C4BE8"/>
    <w:rsid w:val="008C4CEE"/>
    <w:rsid w:val="008D09ED"/>
    <w:rsid w:val="008D314A"/>
    <w:rsid w:val="008D55BC"/>
    <w:rsid w:val="008D578E"/>
    <w:rsid w:val="008D7A28"/>
    <w:rsid w:val="008E0A4C"/>
    <w:rsid w:val="008E0DBD"/>
    <w:rsid w:val="008E0DFE"/>
    <w:rsid w:val="008E1698"/>
    <w:rsid w:val="008E1977"/>
    <w:rsid w:val="008E21EB"/>
    <w:rsid w:val="008E2B01"/>
    <w:rsid w:val="008E506A"/>
    <w:rsid w:val="008E533D"/>
    <w:rsid w:val="008E54FD"/>
    <w:rsid w:val="008E55A1"/>
    <w:rsid w:val="008E7DC6"/>
    <w:rsid w:val="008F0D7C"/>
    <w:rsid w:val="008F19FE"/>
    <w:rsid w:val="008F257E"/>
    <w:rsid w:val="008F4910"/>
    <w:rsid w:val="008F6EA3"/>
    <w:rsid w:val="008F708C"/>
    <w:rsid w:val="00901330"/>
    <w:rsid w:val="00901855"/>
    <w:rsid w:val="00902D92"/>
    <w:rsid w:val="00904214"/>
    <w:rsid w:val="00905205"/>
    <w:rsid w:val="00905E35"/>
    <w:rsid w:val="0090722B"/>
    <w:rsid w:val="009079BF"/>
    <w:rsid w:val="009109E2"/>
    <w:rsid w:val="0091247C"/>
    <w:rsid w:val="0091301A"/>
    <w:rsid w:val="00914E19"/>
    <w:rsid w:val="0091547E"/>
    <w:rsid w:val="009163AB"/>
    <w:rsid w:val="00916474"/>
    <w:rsid w:val="00920176"/>
    <w:rsid w:val="009206E6"/>
    <w:rsid w:val="00924213"/>
    <w:rsid w:val="00924B67"/>
    <w:rsid w:val="00924F96"/>
    <w:rsid w:val="00925465"/>
    <w:rsid w:val="009257FF"/>
    <w:rsid w:val="00926206"/>
    <w:rsid w:val="00926975"/>
    <w:rsid w:val="009278CD"/>
    <w:rsid w:val="00927B99"/>
    <w:rsid w:val="00932232"/>
    <w:rsid w:val="009329E9"/>
    <w:rsid w:val="00932AA6"/>
    <w:rsid w:val="00933351"/>
    <w:rsid w:val="00935685"/>
    <w:rsid w:val="00935A31"/>
    <w:rsid w:val="00936F82"/>
    <w:rsid w:val="00942773"/>
    <w:rsid w:val="0094795A"/>
    <w:rsid w:val="0095333F"/>
    <w:rsid w:val="00953893"/>
    <w:rsid w:val="00955EE4"/>
    <w:rsid w:val="00962C34"/>
    <w:rsid w:val="009633BD"/>
    <w:rsid w:val="00963891"/>
    <w:rsid w:val="00963AF0"/>
    <w:rsid w:val="00964D07"/>
    <w:rsid w:val="009709CA"/>
    <w:rsid w:val="009719BB"/>
    <w:rsid w:val="009725D7"/>
    <w:rsid w:val="00973E9C"/>
    <w:rsid w:val="00974058"/>
    <w:rsid w:val="00974B0A"/>
    <w:rsid w:val="00976B08"/>
    <w:rsid w:val="00977600"/>
    <w:rsid w:val="00977D38"/>
    <w:rsid w:val="0098066E"/>
    <w:rsid w:val="00980E3E"/>
    <w:rsid w:val="0098116A"/>
    <w:rsid w:val="00982281"/>
    <w:rsid w:val="00982F7D"/>
    <w:rsid w:val="009830B2"/>
    <w:rsid w:val="009830D5"/>
    <w:rsid w:val="0098391B"/>
    <w:rsid w:val="00984345"/>
    <w:rsid w:val="00986CA5"/>
    <w:rsid w:val="0098776E"/>
    <w:rsid w:val="00987962"/>
    <w:rsid w:val="009904E8"/>
    <w:rsid w:val="0099198C"/>
    <w:rsid w:val="00991AEB"/>
    <w:rsid w:val="00994C36"/>
    <w:rsid w:val="009A29A8"/>
    <w:rsid w:val="009A2CDA"/>
    <w:rsid w:val="009A57C5"/>
    <w:rsid w:val="009B1682"/>
    <w:rsid w:val="009B2378"/>
    <w:rsid w:val="009B251E"/>
    <w:rsid w:val="009B3149"/>
    <w:rsid w:val="009B32F0"/>
    <w:rsid w:val="009B34AB"/>
    <w:rsid w:val="009B41E5"/>
    <w:rsid w:val="009B6ED8"/>
    <w:rsid w:val="009C1C83"/>
    <w:rsid w:val="009C2835"/>
    <w:rsid w:val="009C4A71"/>
    <w:rsid w:val="009C5292"/>
    <w:rsid w:val="009C69BA"/>
    <w:rsid w:val="009C7BAB"/>
    <w:rsid w:val="009D062D"/>
    <w:rsid w:val="009D3595"/>
    <w:rsid w:val="009D3B72"/>
    <w:rsid w:val="009D4B91"/>
    <w:rsid w:val="009D58DA"/>
    <w:rsid w:val="009D622F"/>
    <w:rsid w:val="009D759D"/>
    <w:rsid w:val="009D7D82"/>
    <w:rsid w:val="009E0AB1"/>
    <w:rsid w:val="009E4945"/>
    <w:rsid w:val="009E4C7B"/>
    <w:rsid w:val="009E625C"/>
    <w:rsid w:val="009E76E5"/>
    <w:rsid w:val="009E7DB9"/>
    <w:rsid w:val="009F0871"/>
    <w:rsid w:val="009F2797"/>
    <w:rsid w:val="009F3107"/>
    <w:rsid w:val="009F37B0"/>
    <w:rsid w:val="009F550E"/>
    <w:rsid w:val="009F550F"/>
    <w:rsid w:val="009F554B"/>
    <w:rsid w:val="009F5D7A"/>
    <w:rsid w:val="009F787D"/>
    <w:rsid w:val="00A00A13"/>
    <w:rsid w:val="00A013CC"/>
    <w:rsid w:val="00A0305D"/>
    <w:rsid w:val="00A03506"/>
    <w:rsid w:val="00A04031"/>
    <w:rsid w:val="00A047F4"/>
    <w:rsid w:val="00A11066"/>
    <w:rsid w:val="00A11C01"/>
    <w:rsid w:val="00A13D98"/>
    <w:rsid w:val="00A13F43"/>
    <w:rsid w:val="00A13FB2"/>
    <w:rsid w:val="00A2035B"/>
    <w:rsid w:val="00A20AF8"/>
    <w:rsid w:val="00A21491"/>
    <w:rsid w:val="00A223E1"/>
    <w:rsid w:val="00A26D88"/>
    <w:rsid w:val="00A30CA6"/>
    <w:rsid w:val="00A3131B"/>
    <w:rsid w:val="00A31A49"/>
    <w:rsid w:val="00A325F3"/>
    <w:rsid w:val="00A3606C"/>
    <w:rsid w:val="00A368C9"/>
    <w:rsid w:val="00A371C2"/>
    <w:rsid w:val="00A3780C"/>
    <w:rsid w:val="00A40DE8"/>
    <w:rsid w:val="00A415BB"/>
    <w:rsid w:val="00A416DF"/>
    <w:rsid w:val="00A42D27"/>
    <w:rsid w:val="00A4504F"/>
    <w:rsid w:val="00A4525D"/>
    <w:rsid w:val="00A4650A"/>
    <w:rsid w:val="00A50E2D"/>
    <w:rsid w:val="00A5334B"/>
    <w:rsid w:val="00A53428"/>
    <w:rsid w:val="00A6082D"/>
    <w:rsid w:val="00A60ECA"/>
    <w:rsid w:val="00A62063"/>
    <w:rsid w:val="00A62282"/>
    <w:rsid w:val="00A62FDB"/>
    <w:rsid w:val="00A634EB"/>
    <w:rsid w:val="00A640BD"/>
    <w:rsid w:val="00A64440"/>
    <w:rsid w:val="00A67CC2"/>
    <w:rsid w:val="00A7359F"/>
    <w:rsid w:val="00A742E0"/>
    <w:rsid w:val="00A75069"/>
    <w:rsid w:val="00A7641B"/>
    <w:rsid w:val="00A7714E"/>
    <w:rsid w:val="00A8072F"/>
    <w:rsid w:val="00A81600"/>
    <w:rsid w:val="00A816AE"/>
    <w:rsid w:val="00A81705"/>
    <w:rsid w:val="00A8183A"/>
    <w:rsid w:val="00A8220B"/>
    <w:rsid w:val="00A83668"/>
    <w:rsid w:val="00A838A6"/>
    <w:rsid w:val="00A8432B"/>
    <w:rsid w:val="00A84B53"/>
    <w:rsid w:val="00A928A5"/>
    <w:rsid w:val="00A93558"/>
    <w:rsid w:val="00A94D6D"/>
    <w:rsid w:val="00AA11B0"/>
    <w:rsid w:val="00AA1BC3"/>
    <w:rsid w:val="00AA2F2D"/>
    <w:rsid w:val="00AA3A81"/>
    <w:rsid w:val="00AA4183"/>
    <w:rsid w:val="00AA5B2E"/>
    <w:rsid w:val="00AA6C32"/>
    <w:rsid w:val="00AA77CC"/>
    <w:rsid w:val="00AB0781"/>
    <w:rsid w:val="00AB0829"/>
    <w:rsid w:val="00AB15E2"/>
    <w:rsid w:val="00AB1A39"/>
    <w:rsid w:val="00AB2F29"/>
    <w:rsid w:val="00AB3081"/>
    <w:rsid w:val="00AB530D"/>
    <w:rsid w:val="00AB5566"/>
    <w:rsid w:val="00AC0207"/>
    <w:rsid w:val="00AC04E2"/>
    <w:rsid w:val="00AC0E8A"/>
    <w:rsid w:val="00AC1A0B"/>
    <w:rsid w:val="00AC1CD0"/>
    <w:rsid w:val="00AC3F5C"/>
    <w:rsid w:val="00AC4472"/>
    <w:rsid w:val="00AC4D96"/>
    <w:rsid w:val="00AC5E03"/>
    <w:rsid w:val="00AC7EEC"/>
    <w:rsid w:val="00AD03F3"/>
    <w:rsid w:val="00AD1FB4"/>
    <w:rsid w:val="00AD285A"/>
    <w:rsid w:val="00AD3E47"/>
    <w:rsid w:val="00AD47A7"/>
    <w:rsid w:val="00AD4E8D"/>
    <w:rsid w:val="00AD5A29"/>
    <w:rsid w:val="00AE68EB"/>
    <w:rsid w:val="00AE7C99"/>
    <w:rsid w:val="00AE7E73"/>
    <w:rsid w:val="00AF2766"/>
    <w:rsid w:val="00AF3CD0"/>
    <w:rsid w:val="00AF3D3B"/>
    <w:rsid w:val="00AF456D"/>
    <w:rsid w:val="00AF51D1"/>
    <w:rsid w:val="00AF546F"/>
    <w:rsid w:val="00AF6EE7"/>
    <w:rsid w:val="00AF7893"/>
    <w:rsid w:val="00AF7D17"/>
    <w:rsid w:val="00B027B3"/>
    <w:rsid w:val="00B057C0"/>
    <w:rsid w:val="00B0604A"/>
    <w:rsid w:val="00B067A6"/>
    <w:rsid w:val="00B06A9D"/>
    <w:rsid w:val="00B07F72"/>
    <w:rsid w:val="00B10774"/>
    <w:rsid w:val="00B10937"/>
    <w:rsid w:val="00B12837"/>
    <w:rsid w:val="00B1567C"/>
    <w:rsid w:val="00B15C26"/>
    <w:rsid w:val="00B15D60"/>
    <w:rsid w:val="00B16A82"/>
    <w:rsid w:val="00B16D68"/>
    <w:rsid w:val="00B173D5"/>
    <w:rsid w:val="00B1775E"/>
    <w:rsid w:val="00B2419C"/>
    <w:rsid w:val="00B25DB4"/>
    <w:rsid w:val="00B262DD"/>
    <w:rsid w:val="00B26468"/>
    <w:rsid w:val="00B267FD"/>
    <w:rsid w:val="00B26EE2"/>
    <w:rsid w:val="00B27B83"/>
    <w:rsid w:val="00B316FA"/>
    <w:rsid w:val="00B335EE"/>
    <w:rsid w:val="00B34C1C"/>
    <w:rsid w:val="00B35122"/>
    <w:rsid w:val="00B35AF4"/>
    <w:rsid w:val="00B36B2D"/>
    <w:rsid w:val="00B41976"/>
    <w:rsid w:val="00B4227C"/>
    <w:rsid w:val="00B43349"/>
    <w:rsid w:val="00B438D4"/>
    <w:rsid w:val="00B461CC"/>
    <w:rsid w:val="00B50867"/>
    <w:rsid w:val="00B54D28"/>
    <w:rsid w:val="00B55C01"/>
    <w:rsid w:val="00B56C58"/>
    <w:rsid w:val="00B60218"/>
    <w:rsid w:val="00B6318D"/>
    <w:rsid w:val="00B64DD2"/>
    <w:rsid w:val="00B654C7"/>
    <w:rsid w:val="00B655E0"/>
    <w:rsid w:val="00B65A98"/>
    <w:rsid w:val="00B66EA7"/>
    <w:rsid w:val="00B66EBC"/>
    <w:rsid w:val="00B66F88"/>
    <w:rsid w:val="00B703A7"/>
    <w:rsid w:val="00B7175A"/>
    <w:rsid w:val="00B71AEA"/>
    <w:rsid w:val="00B71D3C"/>
    <w:rsid w:val="00B73452"/>
    <w:rsid w:val="00B75013"/>
    <w:rsid w:val="00B7605F"/>
    <w:rsid w:val="00B768E5"/>
    <w:rsid w:val="00B80226"/>
    <w:rsid w:val="00B81833"/>
    <w:rsid w:val="00B83337"/>
    <w:rsid w:val="00B87A1A"/>
    <w:rsid w:val="00B906D5"/>
    <w:rsid w:val="00B90CAA"/>
    <w:rsid w:val="00B91384"/>
    <w:rsid w:val="00B94196"/>
    <w:rsid w:val="00B94B95"/>
    <w:rsid w:val="00B954C7"/>
    <w:rsid w:val="00B95E32"/>
    <w:rsid w:val="00B96055"/>
    <w:rsid w:val="00B961C2"/>
    <w:rsid w:val="00B96722"/>
    <w:rsid w:val="00B96D0A"/>
    <w:rsid w:val="00B96F6E"/>
    <w:rsid w:val="00B9760E"/>
    <w:rsid w:val="00BA0412"/>
    <w:rsid w:val="00BA091A"/>
    <w:rsid w:val="00BA14C1"/>
    <w:rsid w:val="00BA1C8B"/>
    <w:rsid w:val="00BA25A9"/>
    <w:rsid w:val="00BA393D"/>
    <w:rsid w:val="00BA5230"/>
    <w:rsid w:val="00BB0B76"/>
    <w:rsid w:val="00BB10E5"/>
    <w:rsid w:val="00BB2EF1"/>
    <w:rsid w:val="00BB4662"/>
    <w:rsid w:val="00BB4CCF"/>
    <w:rsid w:val="00BB68F0"/>
    <w:rsid w:val="00BB79AB"/>
    <w:rsid w:val="00BC19EC"/>
    <w:rsid w:val="00BC1BAC"/>
    <w:rsid w:val="00BC2006"/>
    <w:rsid w:val="00BC2A30"/>
    <w:rsid w:val="00BC34C7"/>
    <w:rsid w:val="00BC4AF1"/>
    <w:rsid w:val="00BC5130"/>
    <w:rsid w:val="00BC58D5"/>
    <w:rsid w:val="00BC6C4C"/>
    <w:rsid w:val="00BD0419"/>
    <w:rsid w:val="00BD3133"/>
    <w:rsid w:val="00BD47F3"/>
    <w:rsid w:val="00BD4B3C"/>
    <w:rsid w:val="00BD5A73"/>
    <w:rsid w:val="00BD6564"/>
    <w:rsid w:val="00BE1DE7"/>
    <w:rsid w:val="00BE51D2"/>
    <w:rsid w:val="00BE5F7B"/>
    <w:rsid w:val="00BF0389"/>
    <w:rsid w:val="00BF0F31"/>
    <w:rsid w:val="00BF1745"/>
    <w:rsid w:val="00BF19D5"/>
    <w:rsid w:val="00BF29B4"/>
    <w:rsid w:val="00BF3260"/>
    <w:rsid w:val="00BF4788"/>
    <w:rsid w:val="00BF5F8A"/>
    <w:rsid w:val="00BF6B35"/>
    <w:rsid w:val="00BF74D6"/>
    <w:rsid w:val="00C0314F"/>
    <w:rsid w:val="00C07EF5"/>
    <w:rsid w:val="00C07F73"/>
    <w:rsid w:val="00C10710"/>
    <w:rsid w:val="00C10D50"/>
    <w:rsid w:val="00C12452"/>
    <w:rsid w:val="00C141D3"/>
    <w:rsid w:val="00C14EF9"/>
    <w:rsid w:val="00C15C05"/>
    <w:rsid w:val="00C21B91"/>
    <w:rsid w:val="00C22460"/>
    <w:rsid w:val="00C25ED2"/>
    <w:rsid w:val="00C264A4"/>
    <w:rsid w:val="00C26E56"/>
    <w:rsid w:val="00C2794D"/>
    <w:rsid w:val="00C27A4F"/>
    <w:rsid w:val="00C31229"/>
    <w:rsid w:val="00C32002"/>
    <w:rsid w:val="00C322BE"/>
    <w:rsid w:val="00C34A29"/>
    <w:rsid w:val="00C360C9"/>
    <w:rsid w:val="00C40945"/>
    <w:rsid w:val="00C41DB3"/>
    <w:rsid w:val="00C42B56"/>
    <w:rsid w:val="00C43414"/>
    <w:rsid w:val="00C438B6"/>
    <w:rsid w:val="00C44A87"/>
    <w:rsid w:val="00C44AF5"/>
    <w:rsid w:val="00C4554B"/>
    <w:rsid w:val="00C45C40"/>
    <w:rsid w:val="00C47B22"/>
    <w:rsid w:val="00C50381"/>
    <w:rsid w:val="00C50D50"/>
    <w:rsid w:val="00C50E64"/>
    <w:rsid w:val="00C5337A"/>
    <w:rsid w:val="00C54941"/>
    <w:rsid w:val="00C56937"/>
    <w:rsid w:val="00C570F5"/>
    <w:rsid w:val="00C6010A"/>
    <w:rsid w:val="00C626C3"/>
    <w:rsid w:val="00C62E53"/>
    <w:rsid w:val="00C63B29"/>
    <w:rsid w:val="00C655B7"/>
    <w:rsid w:val="00C6616E"/>
    <w:rsid w:val="00C669E6"/>
    <w:rsid w:val="00C679E0"/>
    <w:rsid w:val="00C67CBF"/>
    <w:rsid w:val="00C7009E"/>
    <w:rsid w:val="00C718C7"/>
    <w:rsid w:val="00C73116"/>
    <w:rsid w:val="00C73B95"/>
    <w:rsid w:val="00C74C3F"/>
    <w:rsid w:val="00C75821"/>
    <w:rsid w:val="00C76676"/>
    <w:rsid w:val="00C77C5E"/>
    <w:rsid w:val="00C804F4"/>
    <w:rsid w:val="00C81446"/>
    <w:rsid w:val="00C81BE3"/>
    <w:rsid w:val="00C82638"/>
    <w:rsid w:val="00C83253"/>
    <w:rsid w:val="00C83D49"/>
    <w:rsid w:val="00C86982"/>
    <w:rsid w:val="00C86D9C"/>
    <w:rsid w:val="00C90A95"/>
    <w:rsid w:val="00C90AE0"/>
    <w:rsid w:val="00C92BB3"/>
    <w:rsid w:val="00C95300"/>
    <w:rsid w:val="00C97093"/>
    <w:rsid w:val="00C97C37"/>
    <w:rsid w:val="00CA0BA2"/>
    <w:rsid w:val="00CA3F85"/>
    <w:rsid w:val="00CA46E6"/>
    <w:rsid w:val="00CA4715"/>
    <w:rsid w:val="00CA5250"/>
    <w:rsid w:val="00CA6848"/>
    <w:rsid w:val="00CA77F4"/>
    <w:rsid w:val="00CA79F3"/>
    <w:rsid w:val="00CA7E76"/>
    <w:rsid w:val="00CB08E5"/>
    <w:rsid w:val="00CB1D4F"/>
    <w:rsid w:val="00CB2811"/>
    <w:rsid w:val="00CB2DFC"/>
    <w:rsid w:val="00CB3109"/>
    <w:rsid w:val="00CB36CF"/>
    <w:rsid w:val="00CB42B2"/>
    <w:rsid w:val="00CB5D1C"/>
    <w:rsid w:val="00CB6FF9"/>
    <w:rsid w:val="00CC40DC"/>
    <w:rsid w:val="00CC5DF8"/>
    <w:rsid w:val="00CC6576"/>
    <w:rsid w:val="00CC7304"/>
    <w:rsid w:val="00CC78CD"/>
    <w:rsid w:val="00CC7954"/>
    <w:rsid w:val="00CC7DBA"/>
    <w:rsid w:val="00CD276A"/>
    <w:rsid w:val="00CD420B"/>
    <w:rsid w:val="00CD549B"/>
    <w:rsid w:val="00CE0484"/>
    <w:rsid w:val="00CE0B37"/>
    <w:rsid w:val="00CE1242"/>
    <w:rsid w:val="00CE170E"/>
    <w:rsid w:val="00CE2B0E"/>
    <w:rsid w:val="00CE528F"/>
    <w:rsid w:val="00CE633A"/>
    <w:rsid w:val="00CE6AC9"/>
    <w:rsid w:val="00CE6C6E"/>
    <w:rsid w:val="00CE79EC"/>
    <w:rsid w:val="00CF07E8"/>
    <w:rsid w:val="00CF14BE"/>
    <w:rsid w:val="00CF1757"/>
    <w:rsid w:val="00CF531E"/>
    <w:rsid w:val="00CF548E"/>
    <w:rsid w:val="00CF6972"/>
    <w:rsid w:val="00D001E3"/>
    <w:rsid w:val="00D00E7A"/>
    <w:rsid w:val="00D014DF"/>
    <w:rsid w:val="00D04717"/>
    <w:rsid w:val="00D078B3"/>
    <w:rsid w:val="00D1249A"/>
    <w:rsid w:val="00D1390A"/>
    <w:rsid w:val="00D1524C"/>
    <w:rsid w:val="00D1591F"/>
    <w:rsid w:val="00D15F90"/>
    <w:rsid w:val="00D17007"/>
    <w:rsid w:val="00D17CD1"/>
    <w:rsid w:val="00D2125A"/>
    <w:rsid w:val="00D225DD"/>
    <w:rsid w:val="00D24AF6"/>
    <w:rsid w:val="00D24B68"/>
    <w:rsid w:val="00D253D6"/>
    <w:rsid w:val="00D25754"/>
    <w:rsid w:val="00D307D8"/>
    <w:rsid w:val="00D33FB0"/>
    <w:rsid w:val="00D35155"/>
    <w:rsid w:val="00D36351"/>
    <w:rsid w:val="00D36430"/>
    <w:rsid w:val="00D36AF2"/>
    <w:rsid w:val="00D4020E"/>
    <w:rsid w:val="00D4174C"/>
    <w:rsid w:val="00D41ECD"/>
    <w:rsid w:val="00D42160"/>
    <w:rsid w:val="00D424D2"/>
    <w:rsid w:val="00D42AEE"/>
    <w:rsid w:val="00D43649"/>
    <w:rsid w:val="00D442F0"/>
    <w:rsid w:val="00D45DDA"/>
    <w:rsid w:val="00D460A8"/>
    <w:rsid w:val="00D46304"/>
    <w:rsid w:val="00D50405"/>
    <w:rsid w:val="00D525C2"/>
    <w:rsid w:val="00D5530C"/>
    <w:rsid w:val="00D554FF"/>
    <w:rsid w:val="00D56353"/>
    <w:rsid w:val="00D567F3"/>
    <w:rsid w:val="00D57FA9"/>
    <w:rsid w:val="00D61AC6"/>
    <w:rsid w:val="00D62482"/>
    <w:rsid w:val="00D63261"/>
    <w:rsid w:val="00D635E9"/>
    <w:rsid w:val="00D65E7F"/>
    <w:rsid w:val="00D67010"/>
    <w:rsid w:val="00D72B02"/>
    <w:rsid w:val="00D73E21"/>
    <w:rsid w:val="00D778A3"/>
    <w:rsid w:val="00D809EE"/>
    <w:rsid w:val="00D80EE4"/>
    <w:rsid w:val="00D8268A"/>
    <w:rsid w:val="00D82B87"/>
    <w:rsid w:val="00D82D43"/>
    <w:rsid w:val="00D8345E"/>
    <w:rsid w:val="00D84A7A"/>
    <w:rsid w:val="00D85565"/>
    <w:rsid w:val="00D86A83"/>
    <w:rsid w:val="00D87B49"/>
    <w:rsid w:val="00D90437"/>
    <w:rsid w:val="00D91706"/>
    <w:rsid w:val="00D9304B"/>
    <w:rsid w:val="00D95C7F"/>
    <w:rsid w:val="00D96CC6"/>
    <w:rsid w:val="00D97632"/>
    <w:rsid w:val="00D97929"/>
    <w:rsid w:val="00DA07BB"/>
    <w:rsid w:val="00DA5076"/>
    <w:rsid w:val="00DA54E8"/>
    <w:rsid w:val="00DA6DD1"/>
    <w:rsid w:val="00DB08F6"/>
    <w:rsid w:val="00DB3544"/>
    <w:rsid w:val="00DB35EE"/>
    <w:rsid w:val="00DC33BF"/>
    <w:rsid w:val="00DC3746"/>
    <w:rsid w:val="00DC376C"/>
    <w:rsid w:val="00DC37B5"/>
    <w:rsid w:val="00DC7454"/>
    <w:rsid w:val="00DD041D"/>
    <w:rsid w:val="00DD1780"/>
    <w:rsid w:val="00DD1863"/>
    <w:rsid w:val="00DD2029"/>
    <w:rsid w:val="00DD2B97"/>
    <w:rsid w:val="00DD33EF"/>
    <w:rsid w:val="00DD4A68"/>
    <w:rsid w:val="00DD4F85"/>
    <w:rsid w:val="00DD5FF8"/>
    <w:rsid w:val="00DD6AA6"/>
    <w:rsid w:val="00DD776E"/>
    <w:rsid w:val="00DE024D"/>
    <w:rsid w:val="00DE0584"/>
    <w:rsid w:val="00DE0DCC"/>
    <w:rsid w:val="00DE1B14"/>
    <w:rsid w:val="00DE2034"/>
    <w:rsid w:val="00DE2D41"/>
    <w:rsid w:val="00DE4431"/>
    <w:rsid w:val="00DE4B6D"/>
    <w:rsid w:val="00DE625E"/>
    <w:rsid w:val="00DF0146"/>
    <w:rsid w:val="00DF0313"/>
    <w:rsid w:val="00DF12B2"/>
    <w:rsid w:val="00DF13DC"/>
    <w:rsid w:val="00DF2E11"/>
    <w:rsid w:val="00DF4B09"/>
    <w:rsid w:val="00DF5074"/>
    <w:rsid w:val="00DF59A1"/>
    <w:rsid w:val="00DF73EE"/>
    <w:rsid w:val="00E005A8"/>
    <w:rsid w:val="00E00FAC"/>
    <w:rsid w:val="00E01F3A"/>
    <w:rsid w:val="00E06628"/>
    <w:rsid w:val="00E07534"/>
    <w:rsid w:val="00E0768F"/>
    <w:rsid w:val="00E07B3F"/>
    <w:rsid w:val="00E10806"/>
    <w:rsid w:val="00E1266B"/>
    <w:rsid w:val="00E1272F"/>
    <w:rsid w:val="00E12B9A"/>
    <w:rsid w:val="00E12DDA"/>
    <w:rsid w:val="00E145BA"/>
    <w:rsid w:val="00E147E3"/>
    <w:rsid w:val="00E16321"/>
    <w:rsid w:val="00E17E8A"/>
    <w:rsid w:val="00E22B61"/>
    <w:rsid w:val="00E22E49"/>
    <w:rsid w:val="00E24B11"/>
    <w:rsid w:val="00E2648F"/>
    <w:rsid w:val="00E2728A"/>
    <w:rsid w:val="00E32B3D"/>
    <w:rsid w:val="00E332AC"/>
    <w:rsid w:val="00E34D57"/>
    <w:rsid w:val="00E35D95"/>
    <w:rsid w:val="00E40656"/>
    <w:rsid w:val="00E41410"/>
    <w:rsid w:val="00E42E4D"/>
    <w:rsid w:val="00E435DA"/>
    <w:rsid w:val="00E457C8"/>
    <w:rsid w:val="00E46E07"/>
    <w:rsid w:val="00E47198"/>
    <w:rsid w:val="00E47F93"/>
    <w:rsid w:val="00E50B55"/>
    <w:rsid w:val="00E50C32"/>
    <w:rsid w:val="00E5154F"/>
    <w:rsid w:val="00E52D01"/>
    <w:rsid w:val="00E5437B"/>
    <w:rsid w:val="00E549AC"/>
    <w:rsid w:val="00E5563F"/>
    <w:rsid w:val="00E56F66"/>
    <w:rsid w:val="00E571AB"/>
    <w:rsid w:val="00E6074D"/>
    <w:rsid w:val="00E60E16"/>
    <w:rsid w:val="00E629D3"/>
    <w:rsid w:val="00E62BF5"/>
    <w:rsid w:val="00E642C7"/>
    <w:rsid w:val="00E650C8"/>
    <w:rsid w:val="00E65E12"/>
    <w:rsid w:val="00E673E0"/>
    <w:rsid w:val="00E67406"/>
    <w:rsid w:val="00E70D5A"/>
    <w:rsid w:val="00E71EDD"/>
    <w:rsid w:val="00E7207E"/>
    <w:rsid w:val="00E72F8A"/>
    <w:rsid w:val="00E7471F"/>
    <w:rsid w:val="00E74E13"/>
    <w:rsid w:val="00E75A5A"/>
    <w:rsid w:val="00E80B57"/>
    <w:rsid w:val="00E8268D"/>
    <w:rsid w:val="00E827A4"/>
    <w:rsid w:val="00E8403F"/>
    <w:rsid w:val="00E85571"/>
    <w:rsid w:val="00E86089"/>
    <w:rsid w:val="00E91728"/>
    <w:rsid w:val="00E94ADD"/>
    <w:rsid w:val="00E95BFA"/>
    <w:rsid w:val="00E96530"/>
    <w:rsid w:val="00EA01FA"/>
    <w:rsid w:val="00EA0AF3"/>
    <w:rsid w:val="00EA18A2"/>
    <w:rsid w:val="00EA1C41"/>
    <w:rsid w:val="00EA3A71"/>
    <w:rsid w:val="00EA7935"/>
    <w:rsid w:val="00EB0EAF"/>
    <w:rsid w:val="00EB2BB9"/>
    <w:rsid w:val="00EB2D63"/>
    <w:rsid w:val="00EB5DB5"/>
    <w:rsid w:val="00EB7959"/>
    <w:rsid w:val="00EC1EED"/>
    <w:rsid w:val="00EC2054"/>
    <w:rsid w:val="00EC27C4"/>
    <w:rsid w:val="00EC2BC5"/>
    <w:rsid w:val="00EC385E"/>
    <w:rsid w:val="00EC6208"/>
    <w:rsid w:val="00EC655F"/>
    <w:rsid w:val="00EC6ECB"/>
    <w:rsid w:val="00EC705E"/>
    <w:rsid w:val="00ED19C8"/>
    <w:rsid w:val="00ED2B08"/>
    <w:rsid w:val="00ED66A2"/>
    <w:rsid w:val="00EE037A"/>
    <w:rsid w:val="00EE4312"/>
    <w:rsid w:val="00EE5E28"/>
    <w:rsid w:val="00EE67A0"/>
    <w:rsid w:val="00EE6F14"/>
    <w:rsid w:val="00EF2B54"/>
    <w:rsid w:val="00EF4002"/>
    <w:rsid w:val="00EF4111"/>
    <w:rsid w:val="00EF429A"/>
    <w:rsid w:val="00EF5476"/>
    <w:rsid w:val="00EF5ADE"/>
    <w:rsid w:val="00F00823"/>
    <w:rsid w:val="00F0173E"/>
    <w:rsid w:val="00F02BF8"/>
    <w:rsid w:val="00F038B0"/>
    <w:rsid w:val="00F03DB1"/>
    <w:rsid w:val="00F05168"/>
    <w:rsid w:val="00F05B73"/>
    <w:rsid w:val="00F11D16"/>
    <w:rsid w:val="00F124CF"/>
    <w:rsid w:val="00F12B4F"/>
    <w:rsid w:val="00F13478"/>
    <w:rsid w:val="00F14386"/>
    <w:rsid w:val="00F16A1A"/>
    <w:rsid w:val="00F16B3D"/>
    <w:rsid w:val="00F17064"/>
    <w:rsid w:val="00F171E3"/>
    <w:rsid w:val="00F17675"/>
    <w:rsid w:val="00F179AF"/>
    <w:rsid w:val="00F17CC7"/>
    <w:rsid w:val="00F20A8D"/>
    <w:rsid w:val="00F20FB1"/>
    <w:rsid w:val="00F2178A"/>
    <w:rsid w:val="00F21A79"/>
    <w:rsid w:val="00F25966"/>
    <w:rsid w:val="00F25ABE"/>
    <w:rsid w:val="00F262E7"/>
    <w:rsid w:val="00F303B3"/>
    <w:rsid w:val="00F3123C"/>
    <w:rsid w:val="00F32508"/>
    <w:rsid w:val="00F347DD"/>
    <w:rsid w:val="00F34986"/>
    <w:rsid w:val="00F35188"/>
    <w:rsid w:val="00F3580E"/>
    <w:rsid w:val="00F373C6"/>
    <w:rsid w:val="00F4175A"/>
    <w:rsid w:val="00F418B2"/>
    <w:rsid w:val="00F41FC4"/>
    <w:rsid w:val="00F438DD"/>
    <w:rsid w:val="00F43A54"/>
    <w:rsid w:val="00F43BC7"/>
    <w:rsid w:val="00F44330"/>
    <w:rsid w:val="00F44EBD"/>
    <w:rsid w:val="00F46332"/>
    <w:rsid w:val="00F46803"/>
    <w:rsid w:val="00F508CB"/>
    <w:rsid w:val="00F5093B"/>
    <w:rsid w:val="00F52425"/>
    <w:rsid w:val="00F52834"/>
    <w:rsid w:val="00F54F75"/>
    <w:rsid w:val="00F55370"/>
    <w:rsid w:val="00F56210"/>
    <w:rsid w:val="00F577ED"/>
    <w:rsid w:val="00F57A38"/>
    <w:rsid w:val="00F6072D"/>
    <w:rsid w:val="00F611FE"/>
    <w:rsid w:val="00F61806"/>
    <w:rsid w:val="00F61A01"/>
    <w:rsid w:val="00F62198"/>
    <w:rsid w:val="00F62A93"/>
    <w:rsid w:val="00F62B0B"/>
    <w:rsid w:val="00F63949"/>
    <w:rsid w:val="00F64B5A"/>
    <w:rsid w:val="00F64C79"/>
    <w:rsid w:val="00F70201"/>
    <w:rsid w:val="00F70915"/>
    <w:rsid w:val="00F70EAB"/>
    <w:rsid w:val="00F70EC1"/>
    <w:rsid w:val="00F718D3"/>
    <w:rsid w:val="00F71E29"/>
    <w:rsid w:val="00F77EF7"/>
    <w:rsid w:val="00F82E20"/>
    <w:rsid w:val="00F82F94"/>
    <w:rsid w:val="00F84A2F"/>
    <w:rsid w:val="00F852E2"/>
    <w:rsid w:val="00F856A8"/>
    <w:rsid w:val="00F86867"/>
    <w:rsid w:val="00F87E0C"/>
    <w:rsid w:val="00F90759"/>
    <w:rsid w:val="00F921D7"/>
    <w:rsid w:val="00F94B6A"/>
    <w:rsid w:val="00F97316"/>
    <w:rsid w:val="00FA0400"/>
    <w:rsid w:val="00FA0729"/>
    <w:rsid w:val="00FA0732"/>
    <w:rsid w:val="00FA085C"/>
    <w:rsid w:val="00FA168D"/>
    <w:rsid w:val="00FA520D"/>
    <w:rsid w:val="00FA5304"/>
    <w:rsid w:val="00FA5FAD"/>
    <w:rsid w:val="00FB0288"/>
    <w:rsid w:val="00FB3844"/>
    <w:rsid w:val="00FB496E"/>
    <w:rsid w:val="00FB4A63"/>
    <w:rsid w:val="00FC1255"/>
    <w:rsid w:val="00FC246B"/>
    <w:rsid w:val="00FC3198"/>
    <w:rsid w:val="00FC44DA"/>
    <w:rsid w:val="00FC4803"/>
    <w:rsid w:val="00FC583A"/>
    <w:rsid w:val="00FC6EEB"/>
    <w:rsid w:val="00FC79A8"/>
    <w:rsid w:val="00FD0DEC"/>
    <w:rsid w:val="00FD4166"/>
    <w:rsid w:val="00FD4F20"/>
    <w:rsid w:val="00FD52E2"/>
    <w:rsid w:val="00FD7019"/>
    <w:rsid w:val="00FE0009"/>
    <w:rsid w:val="00FE037F"/>
    <w:rsid w:val="00FE137E"/>
    <w:rsid w:val="00FE257A"/>
    <w:rsid w:val="00FE26C0"/>
    <w:rsid w:val="00FE3283"/>
    <w:rsid w:val="00FF02B3"/>
    <w:rsid w:val="00FF09A8"/>
    <w:rsid w:val="00FF1579"/>
    <w:rsid w:val="00FF51D1"/>
    <w:rsid w:val="00FF61F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5DB0"/>
  <w15:docId w15:val="{C8D5A3DA-50BE-3E4E-8D00-00BEEE28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08"/>
  </w:style>
  <w:style w:type="paragraph" w:styleId="Heading1">
    <w:name w:val="heading 1"/>
    <w:basedOn w:val="Normal"/>
    <w:link w:val="Heading1Char"/>
    <w:uiPriority w:val="9"/>
    <w:qFormat/>
    <w:rsid w:val="00AF54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7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21"/>
  </w:style>
  <w:style w:type="paragraph" w:styleId="Footer">
    <w:name w:val="footer"/>
    <w:basedOn w:val="Normal"/>
    <w:link w:val="FooterChar"/>
    <w:uiPriority w:val="99"/>
    <w:unhideWhenUsed/>
    <w:rsid w:val="00721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21"/>
  </w:style>
  <w:style w:type="character" w:styleId="Hyperlink">
    <w:name w:val="Hyperlink"/>
    <w:uiPriority w:val="99"/>
    <w:rsid w:val="00721F21"/>
    <w:rPr>
      <w:color w:val="000080"/>
      <w:u w:val="single"/>
    </w:rPr>
  </w:style>
  <w:style w:type="table" w:styleId="TableGrid">
    <w:name w:val="Table Grid"/>
    <w:basedOn w:val="TableNormal"/>
    <w:uiPriority w:val="39"/>
    <w:rsid w:val="00BF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1EE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EED"/>
    <w:rPr>
      <w:color w:val="605E5C"/>
      <w:shd w:val="clear" w:color="auto" w:fill="E1DFDD"/>
    </w:rPr>
  </w:style>
  <w:style w:type="character" w:customStyle="1" w:styleId="A17">
    <w:name w:val="A17"/>
    <w:uiPriority w:val="99"/>
    <w:rsid w:val="00C655B7"/>
    <w:rPr>
      <w:rFonts w:cs="Palatino"/>
      <w:color w:val="000000"/>
      <w:sz w:val="94"/>
      <w:szCs w:val="94"/>
    </w:rPr>
  </w:style>
  <w:style w:type="paragraph" w:styleId="ListParagraph">
    <w:name w:val="List Paragraph"/>
    <w:basedOn w:val="Normal"/>
    <w:uiPriority w:val="34"/>
    <w:qFormat/>
    <w:rsid w:val="00BF74D6"/>
    <w:pPr>
      <w:suppressAutoHyphens/>
      <w:spacing w:after="200"/>
      <w:ind w:left="720"/>
      <w:contextualSpacing/>
    </w:pPr>
    <w:rPr>
      <w:rFonts w:ascii="Cambria" w:eastAsia="Cambria" w:hAnsi="Cambria" w:cs="Times New Roman"/>
      <w:lang w:val="en-US" w:eastAsia="zh-CN" w:bidi="ar-SA"/>
    </w:rPr>
  </w:style>
  <w:style w:type="paragraph" w:customStyle="1" w:styleId="Pa13">
    <w:name w:val="Pa13"/>
    <w:basedOn w:val="Normal"/>
    <w:next w:val="Normal"/>
    <w:uiPriority w:val="99"/>
    <w:rsid w:val="00C81BE3"/>
    <w:pPr>
      <w:autoSpaceDE w:val="0"/>
      <w:autoSpaceDN w:val="0"/>
      <w:adjustRightInd w:val="0"/>
      <w:spacing w:line="221" w:lineRule="atLeast"/>
    </w:pPr>
    <w:rPr>
      <w:rFonts w:ascii="Myriad Pro Light" w:hAnsi="Myriad Pro Light"/>
      <w:lang w:bidi="ar-SA"/>
    </w:rPr>
  </w:style>
  <w:style w:type="paragraph" w:customStyle="1" w:styleId="Default">
    <w:name w:val="Default"/>
    <w:rsid w:val="00955EE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bidi="ar-SA"/>
    </w:rPr>
  </w:style>
  <w:style w:type="paragraph" w:customStyle="1" w:styleId="Pa1">
    <w:name w:val="Pa1"/>
    <w:basedOn w:val="Default"/>
    <w:next w:val="Default"/>
    <w:uiPriority w:val="99"/>
    <w:rsid w:val="00955EE4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55EE4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203EAB"/>
    <w:pPr>
      <w:spacing w:line="201" w:lineRule="atLeast"/>
    </w:pPr>
    <w:rPr>
      <w:rFonts w:ascii="Palatino" w:hAnsi="Palatino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8B"/>
    <w:rPr>
      <w:rFonts w:ascii="Segoe UI" w:hAnsi="Segoe UI" w:cs="Segoe UI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AB0829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A2035B"/>
    <w:pPr>
      <w:spacing w:line="201" w:lineRule="atLeast"/>
    </w:pPr>
    <w:rPr>
      <w:rFonts w:ascii="Palatino" w:hAnsi="Palatin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863E3"/>
    <w:pPr>
      <w:spacing w:line="201" w:lineRule="atLeast"/>
    </w:pPr>
    <w:rPr>
      <w:rFonts w:ascii="Palatino" w:hAnsi="Palatin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6863E3"/>
    <w:pPr>
      <w:spacing w:line="201" w:lineRule="atLeast"/>
    </w:pPr>
    <w:rPr>
      <w:rFonts w:ascii="Palatino" w:hAnsi="Palatino" w:cstheme="minorBidi"/>
      <w:color w:val="auto"/>
    </w:rPr>
  </w:style>
  <w:style w:type="paragraph" w:customStyle="1" w:styleId="StationsSubhead1">
    <w:name w:val="Stations Subhead 1"/>
    <w:basedOn w:val="Normal"/>
    <w:next w:val="Normal"/>
    <w:uiPriority w:val="99"/>
    <w:rsid w:val="001821ED"/>
    <w:pPr>
      <w:tabs>
        <w:tab w:val="left" w:pos="3560"/>
      </w:tabs>
      <w:autoSpaceDE w:val="0"/>
      <w:autoSpaceDN w:val="0"/>
      <w:adjustRightInd w:val="0"/>
      <w:spacing w:after="58" w:line="280" w:lineRule="atLeast"/>
      <w:jc w:val="both"/>
    </w:pPr>
    <w:rPr>
      <w:rFonts w:ascii="Myriad Pro Black" w:eastAsia="Calibri" w:hAnsi="Myriad Pro Black" w:cs="Myriad Pro Black"/>
      <w:color w:val="000000"/>
      <w:w w:val="95"/>
      <w:sz w:val="28"/>
      <w:szCs w:val="28"/>
      <w:lang w:val="en-GB" w:eastAsia="en-CA" w:bidi="ar-SA"/>
    </w:rPr>
  </w:style>
  <w:style w:type="paragraph" w:customStyle="1" w:styleId="StationsSubhead2">
    <w:name w:val="Stations Subhead2"/>
    <w:basedOn w:val="Normal"/>
    <w:next w:val="Normal"/>
    <w:uiPriority w:val="99"/>
    <w:rsid w:val="001821ED"/>
    <w:pPr>
      <w:tabs>
        <w:tab w:val="left" w:pos="3560"/>
      </w:tabs>
      <w:autoSpaceDE w:val="0"/>
      <w:autoSpaceDN w:val="0"/>
      <w:adjustRightInd w:val="0"/>
      <w:spacing w:line="280" w:lineRule="atLeast"/>
    </w:pPr>
    <w:rPr>
      <w:rFonts w:ascii="Myriad Pro" w:eastAsia="Calibri" w:hAnsi="Myriad Pro" w:cs="Myriad Pro"/>
      <w:b/>
      <w:bCs/>
      <w:color w:val="000000"/>
      <w:w w:val="95"/>
      <w:lang w:val="en-US" w:eastAsia="en-CA" w:bidi="ar-SA"/>
    </w:rPr>
  </w:style>
  <w:style w:type="paragraph" w:customStyle="1" w:styleId="StationsHangIndent">
    <w:name w:val="Stations Hang Indent"/>
    <w:basedOn w:val="Normal"/>
    <w:uiPriority w:val="99"/>
    <w:rsid w:val="001821ED"/>
    <w:pPr>
      <w:autoSpaceDE w:val="0"/>
      <w:autoSpaceDN w:val="0"/>
      <w:adjustRightInd w:val="0"/>
      <w:spacing w:line="260" w:lineRule="atLeast"/>
      <w:ind w:left="180" w:hanging="180"/>
      <w:jc w:val="both"/>
    </w:pPr>
    <w:rPr>
      <w:rFonts w:ascii="Palatino" w:eastAsia="Calibri" w:hAnsi="Palatino" w:cs="Palatino"/>
      <w:color w:val="000000"/>
      <w:w w:val="95"/>
      <w:sz w:val="20"/>
      <w:szCs w:val="20"/>
      <w:lang w:val="en-CA" w:eastAsia="en-CA" w:bidi="ar-SA"/>
    </w:rPr>
  </w:style>
  <w:style w:type="paragraph" w:customStyle="1" w:styleId="NoParagraphStyle">
    <w:name w:val="[No Paragraph Style]"/>
    <w:rsid w:val="001821ED"/>
    <w:pPr>
      <w:autoSpaceDE w:val="0"/>
      <w:autoSpaceDN w:val="0"/>
      <w:adjustRightInd w:val="0"/>
      <w:spacing w:line="288" w:lineRule="auto"/>
    </w:pPr>
    <w:rPr>
      <w:rFonts w:ascii="Times" w:eastAsia="Calibri" w:hAnsi="Times" w:cs="Times"/>
      <w:color w:val="000000"/>
      <w:lang w:val="en-US" w:eastAsia="en-CA" w:bidi="ar-SA"/>
    </w:rPr>
  </w:style>
  <w:style w:type="paragraph" w:customStyle="1" w:styleId="Sessionsubhead">
    <w:name w:val="Session subhead"/>
    <w:basedOn w:val="NoParagraphStyle"/>
    <w:uiPriority w:val="99"/>
    <w:rsid w:val="001821ED"/>
    <w:pPr>
      <w:suppressAutoHyphens/>
    </w:pPr>
    <w:rPr>
      <w:rFonts w:ascii="Arial" w:hAnsi="Arial" w:cs="Arial"/>
      <w:b/>
      <w:bCs/>
      <w:lang w:val="en-CA"/>
    </w:rPr>
  </w:style>
  <w:style w:type="paragraph" w:customStyle="1" w:styleId="StationsQuestions">
    <w:name w:val="Stations Questions"/>
    <w:basedOn w:val="NoParagraphStyle"/>
    <w:next w:val="NoParagraphStyle"/>
    <w:uiPriority w:val="99"/>
    <w:rsid w:val="001821ED"/>
    <w:pPr>
      <w:suppressAutoHyphens/>
      <w:spacing w:line="260" w:lineRule="atLeast"/>
      <w:ind w:left="420" w:hanging="230"/>
    </w:pPr>
    <w:rPr>
      <w:rFonts w:ascii="Myriad Pro" w:hAnsi="Myriad Pro" w:cs="Myriad Pro"/>
      <w:b/>
      <w:bCs/>
      <w:w w:val="95"/>
      <w:sz w:val="20"/>
      <w:szCs w:val="20"/>
    </w:rPr>
  </w:style>
  <w:style w:type="character" w:customStyle="1" w:styleId="1Subheadleadin">
    <w:name w:val="1. Subhead lead in"/>
    <w:uiPriority w:val="99"/>
    <w:rsid w:val="001821ED"/>
    <w:rPr>
      <w:rFonts w:ascii="Myriad Pro" w:hAnsi="Myriad Pro" w:cs="Myriad Pro" w:hint="default"/>
      <w:b/>
      <w:bCs/>
      <w:w w:val="9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63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321"/>
    <w:rPr>
      <w:rFonts w:ascii="Times New Roman" w:eastAsia="Times New Roman" w:hAnsi="Times New Roman" w:cs="Times New Roman"/>
      <w:lang w:eastAsia="en-AU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B97"/>
    <w:rPr>
      <w:rFonts w:ascii="Courier New" w:eastAsia="Times New Roman" w:hAnsi="Courier New" w:cs="Courier New"/>
      <w:sz w:val="20"/>
      <w:szCs w:val="20"/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77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25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 w:bidi="ar-SA"/>
    </w:rPr>
  </w:style>
  <w:style w:type="character" w:styleId="Emphasis">
    <w:name w:val="Emphasis"/>
    <w:basedOn w:val="DefaultParagraphFont"/>
    <w:uiPriority w:val="20"/>
    <w:qFormat/>
    <w:rsid w:val="00C25ED2"/>
    <w:rPr>
      <w:i/>
      <w:iCs/>
    </w:rPr>
  </w:style>
  <w:style w:type="character" w:styleId="Strong">
    <w:name w:val="Strong"/>
    <w:basedOn w:val="DefaultParagraphFont"/>
    <w:uiPriority w:val="22"/>
    <w:qFormat/>
    <w:rsid w:val="004B3C50"/>
    <w:rPr>
      <w:b/>
      <w:bCs/>
    </w:rPr>
  </w:style>
  <w:style w:type="character" w:customStyle="1" w:styleId="markedcontent">
    <w:name w:val="markedcontent"/>
    <w:basedOn w:val="DefaultParagraphFont"/>
    <w:rsid w:val="00A0305D"/>
  </w:style>
  <w:style w:type="character" w:styleId="CommentReference">
    <w:name w:val="annotation reference"/>
    <w:basedOn w:val="DefaultParagraphFont"/>
    <w:uiPriority w:val="99"/>
    <w:semiHidden/>
    <w:unhideWhenUsed/>
    <w:rsid w:val="008F6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EA3"/>
    <w:rPr>
      <w:b/>
      <w:bCs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953893"/>
    <w:pPr>
      <w:spacing w:line="221" w:lineRule="atLeast"/>
    </w:pPr>
    <w:rPr>
      <w:rFonts w:ascii="Myriad Pro Cond" w:hAnsi="Myriad Pro Cond" w:cstheme="minorBidi"/>
      <w:color w:val="auto"/>
    </w:rPr>
  </w:style>
  <w:style w:type="paragraph" w:customStyle="1" w:styleId="BodyA">
    <w:name w:val="Body A"/>
    <w:rsid w:val="008639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AU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DefaultParagraphFont"/>
    <w:rsid w:val="00E827A4"/>
  </w:style>
  <w:style w:type="character" w:styleId="UnresolvedMention">
    <w:name w:val="Unresolved Mention"/>
    <w:basedOn w:val="DefaultParagraphFont"/>
    <w:uiPriority w:val="99"/>
    <w:semiHidden/>
    <w:unhideWhenUsed/>
    <w:rsid w:val="001E0657"/>
    <w:rPr>
      <w:color w:val="605E5C"/>
      <w:shd w:val="clear" w:color="auto" w:fill="E1DFDD"/>
    </w:rPr>
  </w:style>
  <w:style w:type="paragraph" w:customStyle="1" w:styleId="Standard">
    <w:name w:val="Standard"/>
    <w:rsid w:val="003D21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GeneralBodyText-noindent">
    <w:name w:val="General Body Text - no indent"/>
    <w:basedOn w:val="Normal"/>
    <w:next w:val="Normal"/>
    <w:uiPriority w:val="99"/>
    <w:rsid w:val="0086573F"/>
    <w:pPr>
      <w:tabs>
        <w:tab w:val="left" w:pos="360"/>
      </w:tabs>
      <w:autoSpaceDE w:val="0"/>
      <w:autoSpaceDN w:val="0"/>
      <w:adjustRightInd w:val="0"/>
      <w:spacing w:line="260" w:lineRule="atLeast"/>
      <w:jc w:val="both"/>
    </w:pPr>
    <w:rPr>
      <w:rFonts w:ascii="Palatino" w:eastAsia="Calibri" w:hAnsi="Palatino" w:cs="Palatino"/>
      <w:color w:val="000000"/>
      <w:w w:val="95"/>
      <w:sz w:val="20"/>
      <w:szCs w:val="20"/>
      <w:lang w:val="en-CA" w:bidi="ar-SA"/>
    </w:rPr>
  </w:style>
  <w:style w:type="paragraph" w:customStyle="1" w:styleId="GeneralSubheadMyriad">
    <w:name w:val="General Subhead Myriad"/>
    <w:basedOn w:val="Normal"/>
    <w:next w:val="Normal"/>
    <w:uiPriority w:val="99"/>
    <w:rsid w:val="0086573F"/>
    <w:pPr>
      <w:tabs>
        <w:tab w:val="left" w:pos="360"/>
      </w:tabs>
      <w:autoSpaceDE w:val="0"/>
      <w:autoSpaceDN w:val="0"/>
      <w:adjustRightInd w:val="0"/>
      <w:spacing w:line="260" w:lineRule="atLeast"/>
      <w:ind w:left="360" w:hanging="360"/>
    </w:pPr>
    <w:rPr>
      <w:rFonts w:ascii="Myriad Pro Light" w:eastAsia="Calibri" w:hAnsi="Myriad Pro Light" w:cs="Myriad Pro Light"/>
      <w:color w:val="000000"/>
      <w:w w:val="95"/>
      <w:sz w:val="28"/>
      <w:szCs w:val="28"/>
      <w:lang w:val="en-US" w:bidi="ar-SA"/>
    </w:rPr>
  </w:style>
  <w:style w:type="paragraph" w:customStyle="1" w:styleId="1BodyText-noindent">
    <w:name w:val="1. Body Text - no indent"/>
    <w:basedOn w:val="Normal"/>
    <w:next w:val="Normal"/>
    <w:uiPriority w:val="99"/>
    <w:rsid w:val="0086573F"/>
    <w:pPr>
      <w:suppressAutoHyphens/>
      <w:autoSpaceDE w:val="0"/>
      <w:autoSpaceDN w:val="0"/>
      <w:adjustRightInd w:val="0"/>
      <w:spacing w:line="260" w:lineRule="atLeast"/>
      <w:jc w:val="both"/>
    </w:pPr>
    <w:rPr>
      <w:rFonts w:ascii="Times New Roman" w:eastAsia="Calibri" w:hAnsi="Times New Roman" w:cs="Times New Roman"/>
      <w:color w:val="000000"/>
      <w:sz w:val="20"/>
      <w:szCs w:val="20"/>
      <w:lang w:val="en-CA" w:bidi="ar-SA"/>
    </w:rPr>
  </w:style>
  <w:style w:type="paragraph" w:customStyle="1" w:styleId="1BodyTextHanging">
    <w:name w:val="1. Body Text Hanging"/>
    <w:basedOn w:val="Normal"/>
    <w:next w:val="Normal"/>
    <w:uiPriority w:val="99"/>
    <w:rsid w:val="0086573F"/>
    <w:pPr>
      <w:suppressAutoHyphens/>
      <w:autoSpaceDE w:val="0"/>
      <w:autoSpaceDN w:val="0"/>
      <w:adjustRightInd w:val="0"/>
      <w:spacing w:line="260" w:lineRule="atLeast"/>
      <w:ind w:left="360" w:hanging="360"/>
      <w:jc w:val="both"/>
    </w:pPr>
    <w:rPr>
      <w:rFonts w:ascii="Times New Roman" w:eastAsia="Calibri" w:hAnsi="Times New Roman" w:cs="Times New Roman"/>
      <w:color w:val="000000"/>
      <w:sz w:val="20"/>
      <w:szCs w:val="20"/>
      <w:lang w:val="en-CA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546F"/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ar-SA"/>
    </w:rPr>
  </w:style>
  <w:style w:type="character" w:customStyle="1" w:styleId="wtphone">
    <w:name w:val="wt_phone"/>
    <w:basedOn w:val="DefaultParagraphFont"/>
    <w:rsid w:val="006C54A2"/>
  </w:style>
  <w:style w:type="character" w:customStyle="1" w:styleId="wtemail">
    <w:name w:val="wt_email"/>
    <w:basedOn w:val="DefaultParagraphFont"/>
    <w:rsid w:val="00771FBC"/>
  </w:style>
  <w:style w:type="paragraph" w:customStyle="1" w:styleId="small">
    <w:name w:val="small"/>
    <w:basedOn w:val="Normal"/>
    <w:rsid w:val="00AD47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5F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xmsonormal">
    <w:name w:val="x_msonormal"/>
    <w:basedOn w:val="Normal"/>
    <w:rsid w:val="004353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tingchurchwangaratta.com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ushydinning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tingchurchwangaratta.com.a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wang\Documents\Pew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724A-2BD6-4446-8F16-4BD2DA3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Pew Sheet Template</Template>
  <TotalTime>359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Bradley</dc:creator>
  <cp:lastModifiedBy>ucwang</cp:lastModifiedBy>
  <cp:revision>40</cp:revision>
  <cp:lastPrinted>2022-02-18T00:42:00Z</cp:lastPrinted>
  <dcterms:created xsi:type="dcterms:W3CDTF">2022-02-11T01:10:00Z</dcterms:created>
  <dcterms:modified xsi:type="dcterms:W3CDTF">2022-02-18T00:47:00Z</dcterms:modified>
</cp:coreProperties>
</file>